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2E2" w:rsidRPr="001C4AE3" w:rsidRDefault="008F34D2" w:rsidP="00D30A53">
      <w:pPr>
        <w:tabs>
          <w:tab w:val="left" w:pos="1134"/>
        </w:tabs>
        <w:spacing w:line="360" w:lineRule="auto"/>
        <w:jc w:val="both"/>
        <w:rPr>
          <w:sz w:val="24"/>
          <w:szCs w:val="24"/>
        </w:rPr>
      </w:pPr>
      <w:r w:rsidRPr="001C4AE3">
        <w:rPr>
          <w:sz w:val="24"/>
          <w:szCs w:val="24"/>
        </w:rPr>
        <w:t xml:space="preserve">Ao </w:t>
      </w:r>
      <w:r w:rsidR="006C0799" w:rsidRPr="001C4AE3">
        <w:rPr>
          <w:sz w:val="24"/>
          <w:szCs w:val="24"/>
        </w:rPr>
        <w:t>Excelentíssimo Senhor</w:t>
      </w:r>
    </w:p>
    <w:p w:rsidR="00105F2B" w:rsidRPr="001C4AE3" w:rsidRDefault="00110A1C" w:rsidP="00D30A53">
      <w:pPr>
        <w:pStyle w:val="Ttulo7"/>
        <w:spacing w:before="0" w:after="0" w:line="360" w:lineRule="auto"/>
        <w:rPr>
          <w:rFonts w:ascii="Times New Roman" w:hAnsi="Times New Roman"/>
          <w:bCs/>
        </w:rPr>
      </w:pPr>
      <w:r w:rsidRPr="001C4AE3">
        <w:rPr>
          <w:rFonts w:ascii="Times New Roman" w:hAnsi="Times New Roman"/>
          <w:bCs/>
        </w:rPr>
        <w:t>LUZIANO MARTINS DE ARAUJO</w:t>
      </w:r>
    </w:p>
    <w:p w:rsidR="003E32E2" w:rsidRDefault="003E32E2" w:rsidP="00D30A53">
      <w:pPr>
        <w:pStyle w:val="Ttulo7"/>
        <w:spacing w:before="0" w:after="0" w:line="360" w:lineRule="auto"/>
        <w:rPr>
          <w:rFonts w:ascii="Times New Roman" w:hAnsi="Times New Roman"/>
          <w:bCs/>
        </w:rPr>
      </w:pPr>
      <w:r w:rsidRPr="001C4AE3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1C4AE3">
          <w:rPr>
            <w:rFonts w:ascii="Times New Roman" w:hAnsi="Times New Roman"/>
            <w:bCs/>
          </w:rPr>
          <w:t>Câmara</w:t>
        </w:r>
      </w:smartTag>
      <w:r w:rsidRPr="001C4AE3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1C4AE3">
          <w:rPr>
            <w:rFonts w:ascii="Times New Roman" w:hAnsi="Times New Roman"/>
            <w:bCs/>
          </w:rPr>
          <w:t>Formosa</w:t>
        </w:r>
      </w:smartTag>
    </w:p>
    <w:p w:rsidR="00FF4AEC" w:rsidRDefault="00FF4AEC" w:rsidP="00FF4AEC"/>
    <w:p w:rsidR="00FF4AEC" w:rsidRPr="00FF4AEC" w:rsidRDefault="00FF4AEC" w:rsidP="00FF4AEC"/>
    <w:p w:rsidR="003E32E2" w:rsidRPr="001C4AE3" w:rsidRDefault="003E32E2" w:rsidP="003E32E2">
      <w:pPr>
        <w:tabs>
          <w:tab w:val="left" w:pos="1134"/>
        </w:tabs>
        <w:jc w:val="both"/>
        <w:rPr>
          <w:sz w:val="24"/>
          <w:szCs w:val="24"/>
        </w:rPr>
      </w:pPr>
    </w:p>
    <w:p w:rsidR="0053273C" w:rsidRPr="001C4AE3" w:rsidRDefault="0053273C" w:rsidP="00557022">
      <w:pPr>
        <w:tabs>
          <w:tab w:val="left" w:pos="1418"/>
        </w:tabs>
        <w:jc w:val="both"/>
        <w:rPr>
          <w:sz w:val="24"/>
          <w:szCs w:val="24"/>
        </w:rPr>
      </w:pPr>
    </w:p>
    <w:p w:rsidR="003E32E2" w:rsidRPr="001C4AE3" w:rsidRDefault="00557022" w:rsidP="0071140C">
      <w:pPr>
        <w:tabs>
          <w:tab w:val="left" w:pos="1134"/>
        </w:tabs>
        <w:jc w:val="both"/>
        <w:rPr>
          <w:sz w:val="24"/>
          <w:szCs w:val="24"/>
        </w:rPr>
      </w:pPr>
      <w:r w:rsidRPr="001C4AE3">
        <w:rPr>
          <w:sz w:val="24"/>
          <w:szCs w:val="24"/>
        </w:rPr>
        <w:tab/>
      </w:r>
      <w:r w:rsidR="003E32E2" w:rsidRPr="001C4AE3">
        <w:rPr>
          <w:sz w:val="24"/>
          <w:szCs w:val="24"/>
        </w:rPr>
        <w:t xml:space="preserve">Senhor </w:t>
      </w:r>
      <w:smartTag w:uri="schemas-houaiss/mini" w:element="verbetes">
        <w:r w:rsidR="003E32E2" w:rsidRPr="001C4AE3">
          <w:rPr>
            <w:sz w:val="24"/>
            <w:szCs w:val="24"/>
          </w:rPr>
          <w:t>Presidente</w:t>
        </w:r>
      </w:smartTag>
      <w:r w:rsidR="003E32E2" w:rsidRPr="001C4AE3">
        <w:rPr>
          <w:sz w:val="24"/>
          <w:szCs w:val="24"/>
        </w:rPr>
        <w:t>,</w:t>
      </w:r>
    </w:p>
    <w:p w:rsidR="003E32E2" w:rsidRPr="001C4AE3" w:rsidRDefault="003E32E2" w:rsidP="005A2F06">
      <w:pPr>
        <w:pStyle w:val="Corpodetexto"/>
        <w:tabs>
          <w:tab w:val="left" w:pos="1134"/>
        </w:tabs>
        <w:rPr>
          <w:szCs w:val="24"/>
        </w:rPr>
      </w:pPr>
    </w:p>
    <w:p w:rsidR="0053273C" w:rsidRPr="001C4AE3" w:rsidRDefault="0053273C" w:rsidP="008255B0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35673C" w:rsidRPr="0035673C" w:rsidRDefault="00557022" w:rsidP="0035673C">
      <w:pPr>
        <w:spacing w:line="360" w:lineRule="auto"/>
        <w:jc w:val="both"/>
        <w:rPr>
          <w:sz w:val="24"/>
          <w:szCs w:val="24"/>
        </w:rPr>
      </w:pPr>
      <w:r w:rsidRPr="001C4AE3">
        <w:rPr>
          <w:sz w:val="24"/>
          <w:szCs w:val="24"/>
        </w:rPr>
        <w:tab/>
      </w:r>
      <w:r w:rsidR="000C54CB" w:rsidRPr="001C4AE3">
        <w:rPr>
          <w:sz w:val="24"/>
          <w:szCs w:val="24"/>
        </w:rPr>
        <w:t>S</w:t>
      </w:r>
      <w:r w:rsidR="003E32E2" w:rsidRPr="001C4AE3">
        <w:rPr>
          <w:sz w:val="24"/>
          <w:szCs w:val="24"/>
        </w:rPr>
        <w:t>olicit</w:t>
      </w:r>
      <w:r w:rsidR="000C54CB" w:rsidRPr="001C4AE3">
        <w:rPr>
          <w:sz w:val="24"/>
          <w:szCs w:val="24"/>
        </w:rPr>
        <w:t>o</w:t>
      </w:r>
      <w:r w:rsidR="003E32E2" w:rsidRPr="001C4AE3">
        <w:rPr>
          <w:sz w:val="24"/>
          <w:szCs w:val="24"/>
        </w:rPr>
        <w:t xml:space="preserve"> a V</w:t>
      </w:r>
      <w:r w:rsidR="000C54CB" w:rsidRPr="001C4AE3">
        <w:rPr>
          <w:sz w:val="24"/>
          <w:szCs w:val="24"/>
        </w:rPr>
        <w:t>ossa Excelência</w:t>
      </w:r>
      <w:r w:rsidR="003E32E2" w:rsidRPr="001C4AE3">
        <w:rPr>
          <w:sz w:val="24"/>
          <w:szCs w:val="24"/>
        </w:rPr>
        <w:t xml:space="preserve">, </w:t>
      </w:r>
      <w:r w:rsidR="000C54CB" w:rsidRPr="001C4AE3">
        <w:rPr>
          <w:sz w:val="24"/>
          <w:szCs w:val="24"/>
        </w:rPr>
        <w:t>o</w:t>
      </w:r>
      <w:r w:rsidR="003E32E2" w:rsidRPr="001C4AE3">
        <w:rPr>
          <w:sz w:val="24"/>
          <w:szCs w:val="24"/>
        </w:rPr>
        <w:t xml:space="preserve">uvido o </w:t>
      </w:r>
      <w:smartTag w:uri="schemas-houaiss/mini" w:element="verbetes">
        <w:r w:rsidR="003E32E2" w:rsidRPr="001C4AE3">
          <w:rPr>
            <w:sz w:val="24"/>
            <w:szCs w:val="24"/>
          </w:rPr>
          <w:t>Plenário</w:t>
        </w:r>
      </w:smartTag>
      <w:r w:rsidR="003E32E2" w:rsidRPr="001C4AE3">
        <w:rPr>
          <w:sz w:val="24"/>
          <w:szCs w:val="24"/>
        </w:rPr>
        <w:t xml:space="preserve"> e satisfeitas </w:t>
      </w:r>
      <w:r w:rsidR="00592330" w:rsidRPr="001C4AE3">
        <w:rPr>
          <w:sz w:val="24"/>
          <w:szCs w:val="24"/>
        </w:rPr>
        <w:t>à</w:t>
      </w:r>
      <w:r w:rsidR="003E32E2" w:rsidRPr="001C4AE3">
        <w:rPr>
          <w:sz w:val="24"/>
          <w:szCs w:val="24"/>
        </w:rPr>
        <w:t xml:space="preserve">s </w:t>
      </w:r>
      <w:smartTag w:uri="schemas-houaiss/mini" w:element="verbetes">
        <w:r w:rsidR="003E32E2" w:rsidRPr="001C4AE3">
          <w:rPr>
            <w:sz w:val="24"/>
            <w:szCs w:val="24"/>
          </w:rPr>
          <w:t>exigências</w:t>
        </w:r>
        <w:r w:rsidR="00406DC0">
          <w:rPr>
            <w:sz w:val="24"/>
            <w:szCs w:val="24"/>
          </w:rPr>
          <w:t xml:space="preserve"> </w:t>
        </w:r>
      </w:smartTag>
      <w:smartTag w:uri="schemas-houaiss/mini" w:element="verbetes">
        <w:r w:rsidR="003E32E2" w:rsidRPr="001C4AE3">
          <w:rPr>
            <w:sz w:val="24"/>
            <w:szCs w:val="24"/>
          </w:rPr>
          <w:t>regimentais</w:t>
        </w:r>
      </w:smartTag>
      <w:r w:rsidR="003E32E2" w:rsidRPr="001C4AE3">
        <w:rPr>
          <w:sz w:val="24"/>
          <w:szCs w:val="24"/>
        </w:rPr>
        <w:t xml:space="preserve">, </w:t>
      </w:r>
      <w:smartTag w:uri="schemas-houaiss/acao" w:element="hm">
        <w:r w:rsidR="003E32E2" w:rsidRPr="001C4AE3">
          <w:rPr>
            <w:sz w:val="24"/>
            <w:szCs w:val="24"/>
          </w:rPr>
          <w:t>encaminhar</w:t>
        </w:r>
        <w:r w:rsidR="00406DC0">
          <w:rPr>
            <w:sz w:val="24"/>
            <w:szCs w:val="24"/>
          </w:rPr>
          <w:t xml:space="preserve"> </w:t>
        </w:r>
      </w:smartTag>
      <w:smartTag w:uri="schemas-houaiss/mini" w:element="verbetes">
        <w:r w:rsidR="003E32E2" w:rsidRPr="001C4AE3">
          <w:rPr>
            <w:bCs/>
            <w:sz w:val="24"/>
            <w:szCs w:val="24"/>
          </w:rPr>
          <w:t>indicação</w:t>
        </w:r>
        <w:r w:rsidR="00406DC0">
          <w:rPr>
            <w:bCs/>
            <w:sz w:val="24"/>
            <w:szCs w:val="24"/>
          </w:rPr>
          <w:t xml:space="preserve"> </w:t>
        </w:r>
      </w:smartTag>
      <w:r w:rsidR="003E32E2" w:rsidRPr="001C4AE3">
        <w:rPr>
          <w:sz w:val="24"/>
          <w:szCs w:val="24"/>
        </w:rPr>
        <w:t xml:space="preserve">ao </w:t>
      </w:r>
      <w:r w:rsidR="00AD3AF0" w:rsidRPr="001C4AE3">
        <w:rPr>
          <w:sz w:val="24"/>
          <w:szCs w:val="24"/>
        </w:rPr>
        <w:t>Senhor</w:t>
      </w:r>
      <w:r w:rsidR="00406DC0">
        <w:rPr>
          <w:sz w:val="24"/>
          <w:szCs w:val="24"/>
        </w:rPr>
        <w:t xml:space="preserve"> </w:t>
      </w:r>
      <w:r w:rsidR="001C4AE3" w:rsidRPr="001C4AE3">
        <w:rPr>
          <w:b/>
          <w:bCs/>
          <w:sz w:val="24"/>
          <w:szCs w:val="24"/>
        </w:rPr>
        <w:t>ERNESTO GUIMARÃES ROLLER</w:t>
      </w:r>
      <w:r w:rsidR="001C4AE3" w:rsidRPr="001C4AE3">
        <w:rPr>
          <w:sz w:val="24"/>
          <w:szCs w:val="24"/>
        </w:rPr>
        <w:t xml:space="preserve">, Prefeito Municipal, </w:t>
      </w:r>
      <w:r w:rsidR="001C4AE3" w:rsidRPr="001C4AE3">
        <w:rPr>
          <w:bCs/>
          <w:sz w:val="24"/>
          <w:szCs w:val="24"/>
        </w:rPr>
        <w:t xml:space="preserve">solicitando-lhe que envide estudos junto </w:t>
      </w:r>
      <w:r w:rsidR="001C4AE3" w:rsidRPr="001C4AE3">
        <w:rPr>
          <w:sz w:val="24"/>
          <w:szCs w:val="24"/>
        </w:rPr>
        <w:t xml:space="preserve">a </w:t>
      </w:r>
      <w:r w:rsidR="008F10A0">
        <w:rPr>
          <w:sz w:val="24"/>
          <w:szCs w:val="24"/>
        </w:rPr>
        <w:t xml:space="preserve">Secretaria Competente </w:t>
      </w:r>
      <w:r w:rsidR="001C4AE3" w:rsidRPr="001C4AE3">
        <w:rPr>
          <w:bCs/>
          <w:sz w:val="24"/>
          <w:szCs w:val="24"/>
        </w:rPr>
        <w:t>no sentido</w:t>
      </w:r>
      <w:r w:rsidR="005D64B6">
        <w:rPr>
          <w:bCs/>
          <w:sz w:val="24"/>
          <w:szCs w:val="24"/>
        </w:rPr>
        <w:t xml:space="preserve"> de</w:t>
      </w:r>
      <w:r w:rsidR="001C4AE3" w:rsidRPr="001C4AE3">
        <w:rPr>
          <w:bCs/>
          <w:sz w:val="24"/>
          <w:szCs w:val="24"/>
        </w:rPr>
        <w:t xml:space="preserve"> </w:t>
      </w:r>
      <w:r w:rsidR="005D64B6">
        <w:rPr>
          <w:bCs/>
          <w:sz w:val="24"/>
          <w:szCs w:val="24"/>
        </w:rPr>
        <w:t xml:space="preserve">criar programa de incentivo e fomento a agricultura familiar. </w:t>
      </w:r>
    </w:p>
    <w:p w:rsidR="00A211B2" w:rsidRPr="001C4AE3" w:rsidRDefault="001D7C16" w:rsidP="001D7C16">
      <w:pPr>
        <w:tabs>
          <w:tab w:val="left" w:pos="1134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211EA3" w:rsidRPr="001C4AE3">
        <w:rPr>
          <w:sz w:val="24"/>
          <w:szCs w:val="24"/>
        </w:rPr>
        <w:t>Sala das Sessões da C</w:t>
      </w:r>
      <w:r w:rsidR="002A307A" w:rsidRPr="001C4AE3">
        <w:rPr>
          <w:sz w:val="24"/>
          <w:szCs w:val="24"/>
        </w:rPr>
        <w:t xml:space="preserve">âmara Municipal de Formosa, </w:t>
      </w:r>
      <w:r w:rsidR="00406DC0">
        <w:rPr>
          <w:sz w:val="24"/>
          <w:szCs w:val="24"/>
        </w:rPr>
        <w:t xml:space="preserve">____ </w:t>
      </w:r>
      <w:r w:rsidR="00211EA3" w:rsidRPr="001C4AE3">
        <w:rPr>
          <w:sz w:val="24"/>
          <w:szCs w:val="24"/>
        </w:rPr>
        <w:t>de</w:t>
      </w:r>
      <w:r w:rsidR="00D82C03">
        <w:rPr>
          <w:sz w:val="24"/>
          <w:szCs w:val="24"/>
        </w:rPr>
        <w:t xml:space="preserve"> </w:t>
      </w:r>
      <w:r w:rsidR="003E5407">
        <w:rPr>
          <w:sz w:val="24"/>
          <w:szCs w:val="24"/>
        </w:rPr>
        <w:t>outubro</w:t>
      </w:r>
      <w:r w:rsidR="00406DC0">
        <w:rPr>
          <w:sz w:val="24"/>
          <w:szCs w:val="24"/>
        </w:rPr>
        <w:t xml:space="preserve"> </w:t>
      </w:r>
      <w:r w:rsidR="00211EA3" w:rsidRPr="001C4AE3">
        <w:rPr>
          <w:sz w:val="24"/>
          <w:szCs w:val="24"/>
        </w:rPr>
        <w:t>de 201</w:t>
      </w:r>
      <w:r w:rsidR="00765FF0" w:rsidRPr="001C4AE3">
        <w:rPr>
          <w:sz w:val="24"/>
          <w:szCs w:val="24"/>
        </w:rPr>
        <w:t>7</w:t>
      </w:r>
      <w:r w:rsidR="00211EA3" w:rsidRPr="001C4AE3">
        <w:rPr>
          <w:sz w:val="24"/>
          <w:szCs w:val="24"/>
        </w:rPr>
        <w:t>.</w:t>
      </w:r>
    </w:p>
    <w:p w:rsidR="00A211B2" w:rsidRDefault="00A211B2" w:rsidP="003E32E2">
      <w:pPr>
        <w:rPr>
          <w:sz w:val="24"/>
          <w:szCs w:val="24"/>
        </w:rPr>
      </w:pPr>
    </w:p>
    <w:p w:rsidR="00F066BB" w:rsidRDefault="00F066BB" w:rsidP="003E32E2">
      <w:pPr>
        <w:rPr>
          <w:sz w:val="24"/>
          <w:szCs w:val="24"/>
        </w:rPr>
      </w:pPr>
    </w:p>
    <w:p w:rsidR="00F066BB" w:rsidRDefault="00F066BB" w:rsidP="003E32E2">
      <w:pPr>
        <w:rPr>
          <w:sz w:val="24"/>
          <w:szCs w:val="24"/>
        </w:rPr>
      </w:pPr>
    </w:p>
    <w:p w:rsidR="00F066BB" w:rsidRDefault="00F066BB" w:rsidP="003E32E2">
      <w:pPr>
        <w:rPr>
          <w:sz w:val="24"/>
          <w:szCs w:val="24"/>
        </w:rPr>
      </w:pPr>
    </w:p>
    <w:p w:rsidR="00406DC0" w:rsidRPr="001C4AE3" w:rsidRDefault="00406DC0" w:rsidP="00406DC0">
      <w:pPr>
        <w:jc w:val="center"/>
        <w:rPr>
          <w:b/>
          <w:sz w:val="24"/>
          <w:szCs w:val="24"/>
        </w:rPr>
      </w:pPr>
      <w:r w:rsidRPr="001C4AE3">
        <w:rPr>
          <w:b/>
          <w:sz w:val="24"/>
          <w:szCs w:val="24"/>
        </w:rPr>
        <w:t>Netinho Lacerda</w:t>
      </w:r>
    </w:p>
    <w:p w:rsidR="00406DC0" w:rsidRPr="001C4AE3" w:rsidRDefault="00406DC0" w:rsidP="00406DC0">
      <w:pPr>
        <w:jc w:val="center"/>
        <w:rPr>
          <w:b/>
          <w:sz w:val="24"/>
          <w:szCs w:val="24"/>
        </w:rPr>
      </w:pPr>
      <w:r w:rsidRPr="001C4AE3">
        <w:rPr>
          <w:b/>
          <w:sz w:val="24"/>
          <w:szCs w:val="24"/>
        </w:rPr>
        <w:t>Vereador</w:t>
      </w:r>
    </w:p>
    <w:p w:rsidR="003364F2" w:rsidRDefault="003364F2" w:rsidP="00A211B2">
      <w:pPr>
        <w:jc w:val="center"/>
        <w:rPr>
          <w:b/>
          <w:sz w:val="24"/>
          <w:szCs w:val="24"/>
        </w:rPr>
      </w:pPr>
    </w:p>
    <w:p w:rsidR="00F066BB" w:rsidRDefault="00F066BB" w:rsidP="00A211B2">
      <w:pPr>
        <w:jc w:val="center"/>
        <w:rPr>
          <w:b/>
          <w:sz w:val="24"/>
          <w:szCs w:val="24"/>
        </w:rPr>
      </w:pPr>
    </w:p>
    <w:p w:rsidR="00F066BB" w:rsidRDefault="00F066BB" w:rsidP="00A211B2">
      <w:pPr>
        <w:jc w:val="center"/>
        <w:rPr>
          <w:b/>
          <w:sz w:val="24"/>
          <w:szCs w:val="24"/>
        </w:rPr>
      </w:pPr>
    </w:p>
    <w:p w:rsidR="00A211B2" w:rsidRDefault="00A211B2" w:rsidP="00A211B2">
      <w:pPr>
        <w:jc w:val="center"/>
        <w:rPr>
          <w:b/>
          <w:sz w:val="24"/>
          <w:szCs w:val="24"/>
        </w:rPr>
      </w:pPr>
      <w:r w:rsidRPr="001C4AE3">
        <w:rPr>
          <w:b/>
          <w:sz w:val="24"/>
          <w:szCs w:val="24"/>
        </w:rPr>
        <w:t>JUSTIFICATIVA</w:t>
      </w:r>
    </w:p>
    <w:p w:rsidR="00F066BB" w:rsidRDefault="00F066BB" w:rsidP="00A211B2">
      <w:pPr>
        <w:jc w:val="center"/>
        <w:rPr>
          <w:b/>
          <w:sz w:val="24"/>
          <w:szCs w:val="24"/>
        </w:rPr>
      </w:pPr>
    </w:p>
    <w:p w:rsidR="00F066BB" w:rsidRPr="001C4AE3" w:rsidRDefault="00F066BB" w:rsidP="00A211B2">
      <w:pPr>
        <w:jc w:val="center"/>
        <w:rPr>
          <w:b/>
          <w:sz w:val="24"/>
          <w:szCs w:val="24"/>
        </w:rPr>
      </w:pPr>
    </w:p>
    <w:p w:rsidR="00235F3F" w:rsidRDefault="00435CC1" w:rsidP="00A75E05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Um documento da ONU menciona que a Agricultura Familiar produz cerca de 80% dos alimentos consumidos e preserva 75% dos recursos agrícolas do planeta. E é responsável pela maioria dos alimentos que chegam à mesa da população, como leite, mandioca e feijão. A presente proposição tem o intuito de criar o programa de incentivo e fomento a agricultura familiar, considerando</w:t>
      </w:r>
      <w:r w:rsidR="00F066BB">
        <w:rPr>
          <w:sz w:val="24"/>
          <w:szCs w:val="24"/>
        </w:rPr>
        <w:t xml:space="preserve">-se seu papel fundamental no abastecimento alimentar e contribuição para geração de renda da população.  </w:t>
      </w:r>
      <w:r>
        <w:rPr>
          <w:sz w:val="24"/>
          <w:szCs w:val="24"/>
        </w:rPr>
        <w:t xml:space="preserve"> </w:t>
      </w:r>
    </w:p>
    <w:p w:rsidR="00435CC1" w:rsidRDefault="00435CC1" w:rsidP="00A75E05">
      <w:pPr>
        <w:spacing w:line="360" w:lineRule="auto"/>
        <w:ind w:firstLine="1134"/>
        <w:jc w:val="both"/>
        <w:rPr>
          <w:sz w:val="24"/>
          <w:szCs w:val="24"/>
        </w:rPr>
      </w:pPr>
    </w:p>
    <w:p w:rsidR="00435CC1" w:rsidRDefault="00435CC1" w:rsidP="00A75E05">
      <w:pPr>
        <w:spacing w:line="360" w:lineRule="auto"/>
        <w:ind w:firstLine="1134"/>
        <w:jc w:val="both"/>
        <w:rPr>
          <w:sz w:val="24"/>
          <w:szCs w:val="24"/>
        </w:rPr>
      </w:pPr>
    </w:p>
    <w:sectPr w:rsidR="00435CC1" w:rsidSect="00CF66BF">
      <w:headerReference w:type="default" r:id="rId7"/>
      <w:footerReference w:type="default" r:id="rId8"/>
      <w:pgSz w:w="11906" w:h="16838" w:code="9"/>
      <w:pgMar w:top="1701" w:right="1134" w:bottom="1134" w:left="1701" w:header="709" w:footer="3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E47" w:rsidRDefault="00450E47">
      <w:r>
        <w:separator/>
      </w:r>
    </w:p>
  </w:endnote>
  <w:endnote w:type="continuationSeparator" w:id="1">
    <w:p w:rsidR="00450E47" w:rsidRDefault="00450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vantGarde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7758CC">
    <w:pPr>
      <w:pStyle w:val="Rodap"/>
      <w:pBdr>
        <w:bottom w:val="single" w:sz="12" w:space="1" w:color="auto"/>
      </w:pBdr>
    </w:pPr>
  </w:p>
  <w:p w:rsidR="007758CC" w:rsidRPr="00840D61" w:rsidRDefault="007758CC" w:rsidP="00172EF3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7758CC" w:rsidRPr="00840D61" w:rsidRDefault="00211D00" w:rsidP="0039133B">
    <w:pPr>
      <w:pStyle w:val="Rodap"/>
      <w:tabs>
        <w:tab w:val="clear" w:pos="4252"/>
        <w:tab w:val="clear" w:pos="8504"/>
        <w:tab w:val="right" w:pos="9072"/>
      </w:tabs>
      <w:rPr>
        <w:b/>
      </w:rPr>
    </w:pPr>
    <w:hyperlink r:id="rId1" w:history="1">
      <w:r w:rsidR="0039133B" w:rsidRPr="0039133B">
        <w:rPr>
          <w:rStyle w:val="Hyperlink"/>
          <w:b/>
          <w:color w:val="auto"/>
          <w:u w:val="none"/>
        </w:rPr>
        <w:t>www.formosa.go.leg.br</w:t>
      </w:r>
    </w:hyperlink>
    <w:r w:rsidR="00406DC0">
      <w:tab/>
    </w:r>
    <w:r w:rsidR="00406DC0">
      <w:rPr>
        <w:b/>
      </w:rPr>
      <w:t>netinholacerda@camaraformosa.go.gov.br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E47" w:rsidRDefault="00450E47">
      <w:r>
        <w:separator/>
      </w:r>
    </w:p>
  </w:footnote>
  <w:footnote w:type="continuationSeparator" w:id="1">
    <w:p w:rsidR="00450E47" w:rsidRDefault="00450E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0C58DA" w:rsidP="00840D61">
    <w:pPr>
      <w:pStyle w:val="Cabealho"/>
      <w:ind w:left="1260"/>
      <w:rPr>
        <w:rFonts w:ascii="Arial Black" w:hAnsi="Arial Black"/>
        <w:b/>
      </w:rPr>
    </w:pPr>
    <w:r>
      <w:rPr>
        <w:rFonts w:ascii="Arial Black" w:hAnsi="Arial Black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-36195</wp:posOffset>
          </wp:positionH>
          <wp:positionV relativeFrom="paragraph">
            <wp:posOffset>-4445</wp:posOffset>
          </wp:positionV>
          <wp:extent cx="720090" cy="843280"/>
          <wp:effectExtent l="19050" t="0" r="3810" b="0"/>
          <wp:wrapThrough wrapText="bothSides">
            <wp:wrapPolygon edited="0">
              <wp:start x="-571" y="0"/>
              <wp:lineTo x="-571" y="20982"/>
              <wp:lineTo x="21714" y="20982"/>
              <wp:lineTo x="21714" y="0"/>
              <wp:lineTo x="-571" y="0"/>
            </wp:wrapPolygon>
          </wp:wrapThrough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758CC" w:rsidRPr="000539B9">
      <w:rPr>
        <w:rFonts w:ascii="Arial Black" w:hAnsi="Arial Black"/>
        <w:b/>
      </w:rPr>
      <w:t>ESTADO DE GOIÁS</w:t>
    </w:r>
  </w:p>
  <w:p w:rsidR="007758CC" w:rsidRPr="000539B9" w:rsidRDefault="007758CC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7758CC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9E61C3" w:rsidRDefault="009E61C3" w:rsidP="009E61C3">
    <w:pPr>
      <w:tabs>
        <w:tab w:val="left" w:pos="1134"/>
      </w:tabs>
      <w:jc w:val="both"/>
      <w:rPr>
        <w:b/>
        <w:sz w:val="24"/>
        <w:szCs w:val="24"/>
      </w:rPr>
    </w:pPr>
  </w:p>
  <w:p w:rsidR="009E61C3" w:rsidRDefault="009E61C3" w:rsidP="009E61C3">
    <w:pPr>
      <w:tabs>
        <w:tab w:val="left" w:pos="1134"/>
      </w:tabs>
      <w:jc w:val="both"/>
      <w:rPr>
        <w:b/>
        <w:sz w:val="24"/>
        <w:szCs w:val="24"/>
      </w:rPr>
    </w:pPr>
    <w:r w:rsidRPr="003E32E2">
      <w:rPr>
        <w:b/>
        <w:sz w:val="24"/>
        <w:szCs w:val="24"/>
      </w:rPr>
      <w:t>INDICAÇÃO N</w:t>
    </w:r>
    <w:r>
      <w:rPr>
        <w:b/>
        <w:sz w:val="24"/>
        <w:szCs w:val="24"/>
      </w:rPr>
      <w:t>.</w:t>
    </w:r>
    <w:r w:rsidR="0070589F">
      <w:rPr>
        <w:b/>
        <w:sz w:val="24"/>
        <w:szCs w:val="24"/>
      </w:rPr>
      <w:t xml:space="preserve">º </w:t>
    </w:r>
    <w:r w:rsidR="00AB78A2">
      <w:rPr>
        <w:b/>
        <w:sz w:val="24"/>
        <w:szCs w:val="24"/>
      </w:rPr>
      <w:t>170</w:t>
    </w:r>
    <w:r w:rsidR="005D64B6">
      <w:rPr>
        <w:b/>
        <w:sz w:val="24"/>
        <w:szCs w:val="24"/>
      </w:rPr>
      <w:t>5</w:t>
    </w:r>
    <w:r w:rsidR="0019418F">
      <w:rPr>
        <w:b/>
        <w:sz w:val="24"/>
        <w:szCs w:val="24"/>
      </w:rPr>
      <w:t>/</w:t>
    </w:r>
    <w:r>
      <w:rPr>
        <w:b/>
        <w:sz w:val="24"/>
        <w:szCs w:val="24"/>
      </w:rPr>
      <w:t>17 –</w:t>
    </w:r>
    <w:r w:rsidR="00A80DFF">
      <w:rPr>
        <w:b/>
        <w:sz w:val="24"/>
        <w:szCs w:val="24"/>
      </w:rPr>
      <w:t>AN</w:t>
    </w:r>
  </w:p>
  <w:p w:rsidR="00A80DFF" w:rsidRDefault="00A80DFF" w:rsidP="009E61C3">
    <w:pPr>
      <w:tabs>
        <w:tab w:val="left" w:pos="1134"/>
      </w:tabs>
      <w:jc w:val="both"/>
      <w:rPr>
        <w:b/>
        <w:sz w:val="24"/>
        <w:szCs w:val="24"/>
      </w:rPr>
    </w:pPr>
  </w:p>
  <w:p w:rsidR="007758CC" w:rsidRDefault="007758CC" w:rsidP="00797D9C">
    <w:pPr>
      <w:pStyle w:val="Ttulo4"/>
      <w:rPr>
        <w:rFonts w:ascii="Bookman Old Style" w:hAnsi="Bookman Old Sty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1DA0"/>
    <w:multiLevelType w:val="hybridMultilevel"/>
    <w:tmpl w:val="520E5358"/>
    <w:lvl w:ilvl="0" w:tplc="FFFFFFFF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6C66DD"/>
    <w:multiLevelType w:val="hybridMultilevel"/>
    <w:tmpl w:val="D42423F6"/>
    <w:lvl w:ilvl="0" w:tplc="34AE83C0">
      <w:start w:val="1"/>
      <w:numFmt w:val="upperRoman"/>
      <w:lvlText w:val="%1."/>
      <w:lvlJc w:val="left"/>
      <w:pPr>
        <w:ind w:left="2705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>
    <w:nsid w:val="0411221B"/>
    <w:multiLevelType w:val="hybridMultilevel"/>
    <w:tmpl w:val="520E5358"/>
    <w:lvl w:ilvl="0" w:tplc="2E26E4F6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6170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4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0F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84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A7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02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44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02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316048"/>
    <w:multiLevelType w:val="hybridMultilevel"/>
    <w:tmpl w:val="0ED20E72"/>
    <w:lvl w:ilvl="0" w:tplc="04160017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4">
    <w:nsid w:val="05792BE3"/>
    <w:multiLevelType w:val="hybridMultilevel"/>
    <w:tmpl w:val="960CE142"/>
    <w:lvl w:ilvl="0" w:tplc="22E620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0668F4"/>
    <w:multiLevelType w:val="multilevel"/>
    <w:tmpl w:val="4FA033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20" w:hanging="1800"/>
      </w:pPr>
      <w:rPr>
        <w:rFonts w:hint="default"/>
      </w:rPr>
    </w:lvl>
  </w:abstractNum>
  <w:abstractNum w:abstractNumId="6">
    <w:nsid w:val="150F2718"/>
    <w:multiLevelType w:val="hybridMultilevel"/>
    <w:tmpl w:val="36EC7878"/>
    <w:lvl w:ilvl="0" w:tplc="FFFFFFFF">
      <w:start w:val="1"/>
      <w:numFmt w:val="upperRoman"/>
      <w:lvlText w:val="%1 - "/>
      <w:lvlJc w:val="left"/>
      <w:pPr>
        <w:tabs>
          <w:tab w:val="num" w:pos="1984"/>
        </w:tabs>
        <w:ind w:left="1984" w:hanging="1984"/>
      </w:pPr>
      <w:rPr>
        <w:rFonts w:hint="default"/>
        <w:b/>
        <w:i w:val="0"/>
      </w:rPr>
    </w:lvl>
    <w:lvl w:ilvl="1" w:tplc="1D00EBD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  "/>
      <w:lvlJc w:val="right"/>
      <w:pPr>
        <w:tabs>
          <w:tab w:val="num" w:pos="2325"/>
        </w:tabs>
        <w:ind w:left="2325" w:hanging="114"/>
      </w:pPr>
      <w:rPr>
        <w:rFonts w:hint="default"/>
        <w:b/>
        <w:i w:val="0"/>
      </w:rPr>
    </w:lvl>
    <w:lvl w:ilvl="3" w:tplc="ADC62D86">
      <w:start w:val="1"/>
      <w:numFmt w:val="upperRoman"/>
      <w:lvlText w:val="%4-"/>
      <w:lvlJc w:val="left"/>
      <w:pPr>
        <w:ind w:left="3240" w:hanging="720"/>
      </w:pPr>
      <w:rPr>
        <w:rFonts w:hint="default"/>
      </w:rPr>
    </w:lvl>
    <w:lvl w:ilvl="4" w:tplc="05FC06B6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56506D"/>
    <w:multiLevelType w:val="hybridMultilevel"/>
    <w:tmpl w:val="520E5358"/>
    <w:lvl w:ilvl="0" w:tplc="2E26E4F6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6170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4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0F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84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A7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02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44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02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407865"/>
    <w:multiLevelType w:val="multilevel"/>
    <w:tmpl w:val="397A508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2860"/>
        </w:tabs>
        <w:ind w:left="28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  <w:b/>
      </w:rPr>
    </w:lvl>
  </w:abstractNum>
  <w:abstractNum w:abstractNumId="9">
    <w:nsid w:val="2A8F6A07"/>
    <w:multiLevelType w:val="multilevel"/>
    <w:tmpl w:val="9568372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20" w:hanging="1800"/>
      </w:pPr>
      <w:rPr>
        <w:rFonts w:hint="default"/>
      </w:rPr>
    </w:lvl>
  </w:abstractNum>
  <w:abstractNum w:abstractNumId="10">
    <w:nsid w:val="2DFD735F"/>
    <w:multiLevelType w:val="hybridMultilevel"/>
    <w:tmpl w:val="7512A356"/>
    <w:lvl w:ilvl="0" w:tplc="7B28414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1D83099"/>
    <w:multiLevelType w:val="hybridMultilevel"/>
    <w:tmpl w:val="441EBF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C1E47"/>
    <w:multiLevelType w:val="hybridMultilevel"/>
    <w:tmpl w:val="520E5358"/>
    <w:lvl w:ilvl="0" w:tplc="2E26E4F6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6170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4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0F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84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A7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02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44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02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993C70"/>
    <w:multiLevelType w:val="hybridMultilevel"/>
    <w:tmpl w:val="520E5358"/>
    <w:lvl w:ilvl="0" w:tplc="2E26E4F6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6170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4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0F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84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A7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02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44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02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335E13"/>
    <w:multiLevelType w:val="hybridMultilevel"/>
    <w:tmpl w:val="A7723FC4"/>
    <w:lvl w:ilvl="0" w:tplc="04160017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5">
    <w:nsid w:val="5980432C"/>
    <w:multiLevelType w:val="hybridMultilevel"/>
    <w:tmpl w:val="ABD0C8BA"/>
    <w:lvl w:ilvl="0" w:tplc="269C9846">
      <w:start w:val="1"/>
      <w:numFmt w:val="upperRoman"/>
      <w:lvlText w:val="%1-"/>
      <w:lvlJc w:val="left"/>
      <w:pPr>
        <w:ind w:left="3556" w:hanging="72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6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6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6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6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6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6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6">
    <w:nsid w:val="59850219"/>
    <w:multiLevelType w:val="hybridMultilevel"/>
    <w:tmpl w:val="520E5358"/>
    <w:lvl w:ilvl="0" w:tplc="2E26E4F6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6170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4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0F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84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A7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02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44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02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D93FB4"/>
    <w:multiLevelType w:val="multilevel"/>
    <w:tmpl w:val="3F46CEB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20" w:hanging="1800"/>
      </w:pPr>
      <w:rPr>
        <w:rFonts w:hint="default"/>
      </w:rPr>
    </w:lvl>
  </w:abstractNum>
  <w:abstractNum w:abstractNumId="18">
    <w:nsid w:val="6CCC237D"/>
    <w:multiLevelType w:val="multilevel"/>
    <w:tmpl w:val="FA52E44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20" w:hanging="1800"/>
      </w:pPr>
      <w:rPr>
        <w:rFonts w:hint="default"/>
      </w:rPr>
    </w:lvl>
  </w:abstractNum>
  <w:abstractNum w:abstractNumId="19">
    <w:nsid w:val="6D4E0D84"/>
    <w:multiLevelType w:val="hybridMultilevel"/>
    <w:tmpl w:val="B34A969A"/>
    <w:lvl w:ilvl="0" w:tplc="34AE83C0">
      <w:start w:val="1"/>
      <w:numFmt w:val="upperRoman"/>
      <w:lvlText w:val="%1."/>
      <w:lvlJc w:val="left"/>
      <w:pPr>
        <w:ind w:left="30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0">
    <w:nsid w:val="6F432853"/>
    <w:multiLevelType w:val="hybridMultilevel"/>
    <w:tmpl w:val="00DA0B44"/>
    <w:lvl w:ilvl="0" w:tplc="7DDCF8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C04336"/>
    <w:multiLevelType w:val="multilevel"/>
    <w:tmpl w:val="129E822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20" w:hanging="1800"/>
      </w:pPr>
      <w:rPr>
        <w:rFonts w:hint="default"/>
      </w:rPr>
    </w:lvl>
  </w:abstractNum>
  <w:num w:numId="1">
    <w:abstractNumId w:val="20"/>
  </w:num>
  <w:num w:numId="2">
    <w:abstractNumId w:val="6"/>
  </w:num>
  <w:num w:numId="3">
    <w:abstractNumId w:val="0"/>
  </w:num>
  <w:num w:numId="4">
    <w:abstractNumId w:val="5"/>
  </w:num>
  <w:num w:numId="5">
    <w:abstractNumId w:val="18"/>
  </w:num>
  <w:num w:numId="6">
    <w:abstractNumId w:val="21"/>
  </w:num>
  <w:num w:numId="7">
    <w:abstractNumId w:val="9"/>
  </w:num>
  <w:num w:numId="8">
    <w:abstractNumId w:val="17"/>
  </w:num>
  <w:num w:numId="9">
    <w:abstractNumId w:val="1"/>
  </w:num>
  <w:num w:numId="10">
    <w:abstractNumId w:val="16"/>
  </w:num>
  <w:num w:numId="11">
    <w:abstractNumId w:val="7"/>
  </w:num>
  <w:num w:numId="12">
    <w:abstractNumId w:val="2"/>
  </w:num>
  <w:num w:numId="13">
    <w:abstractNumId w:val="12"/>
  </w:num>
  <w:num w:numId="14">
    <w:abstractNumId w:val="13"/>
  </w:num>
  <w:num w:numId="15">
    <w:abstractNumId w:val="19"/>
  </w:num>
  <w:num w:numId="16">
    <w:abstractNumId w:val="8"/>
  </w:num>
  <w:num w:numId="17">
    <w:abstractNumId w:val="3"/>
  </w:num>
  <w:num w:numId="18">
    <w:abstractNumId w:val="14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4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pt-BR" w:vendorID="1" w:dllVersion="513" w:checkStyle="1"/>
  <w:activeWritingStyle w:appName="MSWord" w:lang="pt-PT" w:vendorID="1" w:dllVersion="513" w:checkStyle="1"/>
  <w:attachedTemplate r:id="rId1"/>
  <w:stylePaneFormatFilter w:val="3F01"/>
  <w:defaultTabStop w:val="1418"/>
  <w:hyphenationZone w:val="425"/>
  <w:drawingGridHorizontalSpacing w:val="100"/>
  <w:displayHorizontalDrawingGridEvery w:val="2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797D9C"/>
    <w:rsid w:val="000052DC"/>
    <w:rsid w:val="00006B9B"/>
    <w:rsid w:val="00007053"/>
    <w:rsid w:val="00010F4C"/>
    <w:rsid w:val="00011D90"/>
    <w:rsid w:val="00016306"/>
    <w:rsid w:val="00016A5C"/>
    <w:rsid w:val="00017A9F"/>
    <w:rsid w:val="0002191A"/>
    <w:rsid w:val="00022A79"/>
    <w:rsid w:val="0002314A"/>
    <w:rsid w:val="00027498"/>
    <w:rsid w:val="00027EE1"/>
    <w:rsid w:val="000353A3"/>
    <w:rsid w:val="00040023"/>
    <w:rsid w:val="00040B22"/>
    <w:rsid w:val="0004205B"/>
    <w:rsid w:val="00044237"/>
    <w:rsid w:val="000444C6"/>
    <w:rsid w:val="000456C3"/>
    <w:rsid w:val="00045B5F"/>
    <w:rsid w:val="00046F4D"/>
    <w:rsid w:val="00047F48"/>
    <w:rsid w:val="000514FD"/>
    <w:rsid w:val="000526C0"/>
    <w:rsid w:val="00052D88"/>
    <w:rsid w:val="000539B9"/>
    <w:rsid w:val="000540CE"/>
    <w:rsid w:val="00055319"/>
    <w:rsid w:val="00056915"/>
    <w:rsid w:val="00056A8A"/>
    <w:rsid w:val="00060939"/>
    <w:rsid w:val="00061788"/>
    <w:rsid w:val="00063E64"/>
    <w:rsid w:val="00063ED8"/>
    <w:rsid w:val="00065BE1"/>
    <w:rsid w:val="00067222"/>
    <w:rsid w:val="00067A71"/>
    <w:rsid w:val="0007114B"/>
    <w:rsid w:val="00071973"/>
    <w:rsid w:val="00072CAB"/>
    <w:rsid w:val="000747D9"/>
    <w:rsid w:val="000754F2"/>
    <w:rsid w:val="00081C9A"/>
    <w:rsid w:val="00084033"/>
    <w:rsid w:val="00084978"/>
    <w:rsid w:val="00084B45"/>
    <w:rsid w:val="00092C7E"/>
    <w:rsid w:val="00093E23"/>
    <w:rsid w:val="000A2509"/>
    <w:rsid w:val="000A302F"/>
    <w:rsid w:val="000A4B70"/>
    <w:rsid w:val="000A5AC2"/>
    <w:rsid w:val="000B1131"/>
    <w:rsid w:val="000B1E88"/>
    <w:rsid w:val="000B4D1F"/>
    <w:rsid w:val="000C0FA2"/>
    <w:rsid w:val="000C2FD8"/>
    <w:rsid w:val="000C44B3"/>
    <w:rsid w:val="000C54CB"/>
    <w:rsid w:val="000C54ED"/>
    <w:rsid w:val="000C58DA"/>
    <w:rsid w:val="000D65FC"/>
    <w:rsid w:val="000E3CC6"/>
    <w:rsid w:val="000E42F5"/>
    <w:rsid w:val="000E4E6C"/>
    <w:rsid w:val="000F0876"/>
    <w:rsid w:val="000F0E24"/>
    <w:rsid w:val="000F2B2F"/>
    <w:rsid w:val="000F699F"/>
    <w:rsid w:val="000F6E72"/>
    <w:rsid w:val="001007E9"/>
    <w:rsid w:val="00100DAE"/>
    <w:rsid w:val="00102A9D"/>
    <w:rsid w:val="00105F2B"/>
    <w:rsid w:val="00110A1C"/>
    <w:rsid w:val="00111692"/>
    <w:rsid w:val="00111831"/>
    <w:rsid w:val="001130A5"/>
    <w:rsid w:val="00115553"/>
    <w:rsid w:val="00117816"/>
    <w:rsid w:val="001225C3"/>
    <w:rsid w:val="001231BA"/>
    <w:rsid w:val="00125E65"/>
    <w:rsid w:val="001267D8"/>
    <w:rsid w:val="0012789B"/>
    <w:rsid w:val="00130097"/>
    <w:rsid w:val="00132752"/>
    <w:rsid w:val="00133CB7"/>
    <w:rsid w:val="00134182"/>
    <w:rsid w:val="00135222"/>
    <w:rsid w:val="001446D7"/>
    <w:rsid w:val="001449B0"/>
    <w:rsid w:val="00146781"/>
    <w:rsid w:val="001515DA"/>
    <w:rsid w:val="00152B8C"/>
    <w:rsid w:val="0015352D"/>
    <w:rsid w:val="00155678"/>
    <w:rsid w:val="00156E1E"/>
    <w:rsid w:val="00157236"/>
    <w:rsid w:val="001574B4"/>
    <w:rsid w:val="001632E8"/>
    <w:rsid w:val="00163F0D"/>
    <w:rsid w:val="001645C7"/>
    <w:rsid w:val="00167D9A"/>
    <w:rsid w:val="001708C0"/>
    <w:rsid w:val="00172EF3"/>
    <w:rsid w:val="00174EEB"/>
    <w:rsid w:val="00177D98"/>
    <w:rsid w:val="00183178"/>
    <w:rsid w:val="00184072"/>
    <w:rsid w:val="0018492E"/>
    <w:rsid w:val="0018778D"/>
    <w:rsid w:val="001878EB"/>
    <w:rsid w:val="00190C07"/>
    <w:rsid w:val="00190EE1"/>
    <w:rsid w:val="0019418F"/>
    <w:rsid w:val="001968B3"/>
    <w:rsid w:val="00197820"/>
    <w:rsid w:val="001A049C"/>
    <w:rsid w:val="001A1E01"/>
    <w:rsid w:val="001A24DF"/>
    <w:rsid w:val="001A2F1A"/>
    <w:rsid w:val="001A39BF"/>
    <w:rsid w:val="001A5E28"/>
    <w:rsid w:val="001A7A6E"/>
    <w:rsid w:val="001B54A1"/>
    <w:rsid w:val="001B6BE7"/>
    <w:rsid w:val="001B7C12"/>
    <w:rsid w:val="001C0E1C"/>
    <w:rsid w:val="001C2716"/>
    <w:rsid w:val="001C45B0"/>
    <w:rsid w:val="001C4AE3"/>
    <w:rsid w:val="001C6DEE"/>
    <w:rsid w:val="001D3900"/>
    <w:rsid w:val="001D3E64"/>
    <w:rsid w:val="001D5EA6"/>
    <w:rsid w:val="001D6B59"/>
    <w:rsid w:val="001D7C16"/>
    <w:rsid w:val="001D7F30"/>
    <w:rsid w:val="001E0EDC"/>
    <w:rsid w:val="001F3669"/>
    <w:rsid w:val="001F47D5"/>
    <w:rsid w:val="001F4886"/>
    <w:rsid w:val="001F5213"/>
    <w:rsid w:val="001F5FFC"/>
    <w:rsid w:val="001F77A1"/>
    <w:rsid w:val="001F7F81"/>
    <w:rsid w:val="00200C1F"/>
    <w:rsid w:val="00200EF4"/>
    <w:rsid w:val="002010CA"/>
    <w:rsid w:val="00203ACB"/>
    <w:rsid w:val="00206F83"/>
    <w:rsid w:val="00211D00"/>
    <w:rsid w:val="00211EA3"/>
    <w:rsid w:val="00213F30"/>
    <w:rsid w:val="00216B10"/>
    <w:rsid w:val="00220C00"/>
    <w:rsid w:val="00221D0F"/>
    <w:rsid w:val="00224AE0"/>
    <w:rsid w:val="00225A44"/>
    <w:rsid w:val="00232978"/>
    <w:rsid w:val="00232A0F"/>
    <w:rsid w:val="002330C0"/>
    <w:rsid w:val="00235F3F"/>
    <w:rsid w:val="00236301"/>
    <w:rsid w:val="00236A96"/>
    <w:rsid w:val="00236DE9"/>
    <w:rsid w:val="002407AC"/>
    <w:rsid w:val="00242E5A"/>
    <w:rsid w:val="00243549"/>
    <w:rsid w:val="002519F1"/>
    <w:rsid w:val="00252D7B"/>
    <w:rsid w:val="00252F82"/>
    <w:rsid w:val="00254705"/>
    <w:rsid w:val="002558AC"/>
    <w:rsid w:val="00262C7D"/>
    <w:rsid w:val="00270442"/>
    <w:rsid w:val="0027051F"/>
    <w:rsid w:val="00271647"/>
    <w:rsid w:val="00272441"/>
    <w:rsid w:val="00274E18"/>
    <w:rsid w:val="002759E6"/>
    <w:rsid w:val="0027607C"/>
    <w:rsid w:val="002779D6"/>
    <w:rsid w:val="002811F5"/>
    <w:rsid w:val="002869A1"/>
    <w:rsid w:val="002A0365"/>
    <w:rsid w:val="002A1776"/>
    <w:rsid w:val="002A1C7F"/>
    <w:rsid w:val="002A27BD"/>
    <w:rsid w:val="002A307A"/>
    <w:rsid w:val="002A775D"/>
    <w:rsid w:val="002A7D38"/>
    <w:rsid w:val="002B0BA7"/>
    <w:rsid w:val="002C08DF"/>
    <w:rsid w:val="002C2503"/>
    <w:rsid w:val="002C4FE2"/>
    <w:rsid w:val="002D0D56"/>
    <w:rsid w:val="002D23C5"/>
    <w:rsid w:val="002D4BD7"/>
    <w:rsid w:val="002D5192"/>
    <w:rsid w:val="002D5C91"/>
    <w:rsid w:val="002D6A58"/>
    <w:rsid w:val="002D71CF"/>
    <w:rsid w:val="002D71F0"/>
    <w:rsid w:val="002E5560"/>
    <w:rsid w:val="002F2A0B"/>
    <w:rsid w:val="002F2AC3"/>
    <w:rsid w:val="002F49E6"/>
    <w:rsid w:val="002F5E96"/>
    <w:rsid w:val="002F7706"/>
    <w:rsid w:val="00300658"/>
    <w:rsid w:val="0030094D"/>
    <w:rsid w:val="00300E7C"/>
    <w:rsid w:val="0030195F"/>
    <w:rsid w:val="00302B8F"/>
    <w:rsid w:val="00304890"/>
    <w:rsid w:val="0031134E"/>
    <w:rsid w:val="00314572"/>
    <w:rsid w:val="00314B7F"/>
    <w:rsid w:val="00316002"/>
    <w:rsid w:val="003200D9"/>
    <w:rsid w:val="00322846"/>
    <w:rsid w:val="00323F9B"/>
    <w:rsid w:val="00330177"/>
    <w:rsid w:val="003312D1"/>
    <w:rsid w:val="00333A67"/>
    <w:rsid w:val="003364F2"/>
    <w:rsid w:val="00336DC7"/>
    <w:rsid w:val="0033712F"/>
    <w:rsid w:val="0034107F"/>
    <w:rsid w:val="00344DC0"/>
    <w:rsid w:val="0034672F"/>
    <w:rsid w:val="00347CA0"/>
    <w:rsid w:val="00352CCB"/>
    <w:rsid w:val="00356063"/>
    <w:rsid w:val="0035673C"/>
    <w:rsid w:val="00360C53"/>
    <w:rsid w:val="00361F07"/>
    <w:rsid w:val="00363A3A"/>
    <w:rsid w:val="00363A9C"/>
    <w:rsid w:val="003640C6"/>
    <w:rsid w:val="003643DF"/>
    <w:rsid w:val="003646A1"/>
    <w:rsid w:val="00365D8A"/>
    <w:rsid w:val="0037078B"/>
    <w:rsid w:val="00375517"/>
    <w:rsid w:val="00376734"/>
    <w:rsid w:val="0038314B"/>
    <w:rsid w:val="00390B5E"/>
    <w:rsid w:val="0039133B"/>
    <w:rsid w:val="0039354F"/>
    <w:rsid w:val="00393B19"/>
    <w:rsid w:val="0039436B"/>
    <w:rsid w:val="00394642"/>
    <w:rsid w:val="0039468C"/>
    <w:rsid w:val="003958FE"/>
    <w:rsid w:val="003A0428"/>
    <w:rsid w:val="003A0905"/>
    <w:rsid w:val="003A1109"/>
    <w:rsid w:val="003A3B41"/>
    <w:rsid w:val="003A6D35"/>
    <w:rsid w:val="003B0981"/>
    <w:rsid w:val="003B11A6"/>
    <w:rsid w:val="003B1454"/>
    <w:rsid w:val="003B1AFD"/>
    <w:rsid w:val="003B42ED"/>
    <w:rsid w:val="003B4387"/>
    <w:rsid w:val="003B661F"/>
    <w:rsid w:val="003B6DB5"/>
    <w:rsid w:val="003C064D"/>
    <w:rsid w:val="003C2412"/>
    <w:rsid w:val="003C4065"/>
    <w:rsid w:val="003C62C6"/>
    <w:rsid w:val="003C64A0"/>
    <w:rsid w:val="003C69CB"/>
    <w:rsid w:val="003C7B31"/>
    <w:rsid w:val="003D0FBE"/>
    <w:rsid w:val="003D1948"/>
    <w:rsid w:val="003D23D4"/>
    <w:rsid w:val="003D7C10"/>
    <w:rsid w:val="003E0075"/>
    <w:rsid w:val="003E07A3"/>
    <w:rsid w:val="003E1E87"/>
    <w:rsid w:val="003E32E2"/>
    <w:rsid w:val="003E5407"/>
    <w:rsid w:val="00400744"/>
    <w:rsid w:val="00401833"/>
    <w:rsid w:val="004027FC"/>
    <w:rsid w:val="0040295B"/>
    <w:rsid w:val="00406DC0"/>
    <w:rsid w:val="00412B03"/>
    <w:rsid w:val="00417CE1"/>
    <w:rsid w:val="00422A4D"/>
    <w:rsid w:val="00423D16"/>
    <w:rsid w:val="00425C98"/>
    <w:rsid w:val="004277BE"/>
    <w:rsid w:val="00434C4E"/>
    <w:rsid w:val="00435304"/>
    <w:rsid w:val="00435CC1"/>
    <w:rsid w:val="0043603B"/>
    <w:rsid w:val="0043686E"/>
    <w:rsid w:val="00437EDD"/>
    <w:rsid w:val="00443FAD"/>
    <w:rsid w:val="00444712"/>
    <w:rsid w:val="00444BEC"/>
    <w:rsid w:val="00444D74"/>
    <w:rsid w:val="004501F2"/>
    <w:rsid w:val="00450E47"/>
    <w:rsid w:val="00452E12"/>
    <w:rsid w:val="00462BB9"/>
    <w:rsid w:val="0046304B"/>
    <w:rsid w:val="0046353A"/>
    <w:rsid w:val="00470DE5"/>
    <w:rsid w:val="00471E4D"/>
    <w:rsid w:val="0047379D"/>
    <w:rsid w:val="00474506"/>
    <w:rsid w:val="00474DDD"/>
    <w:rsid w:val="0047510C"/>
    <w:rsid w:val="004756EF"/>
    <w:rsid w:val="0047698A"/>
    <w:rsid w:val="0048128E"/>
    <w:rsid w:val="00481866"/>
    <w:rsid w:val="004819CB"/>
    <w:rsid w:val="00481EEA"/>
    <w:rsid w:val="00482420"/>
    <w:rsid w:val="00485A84"/>
    <w:rsid w:val="00487835"/>
    <w:rsid w:val="004903B8"/>
    <w:rsid w:val="0049220E"/>
    <w:rsid w:val="00492BBD"/>
    <w:rsid w:val="00492DCE"/>
    <w:rsid w:val="00493D96"/>
    <w:rsid w:val="00495AED"/>
    <w:rsid w:val="00496A45"/>
    <w:rsid w:val="00497203"/>
    <w:rsid w:val="004A0812"/>
    <w:rsid w:val="004A1049"/>
    <w:rsid w:val="004A7F05"/>
    <w:rsid w:val="004B4025"/>
    <w:rsid w:val="004B489D"/>
    <w:rsid w:val="004C0676"/>
    <w:rsid w:val="004C43C2"/>
    <w:rsid w:val="004C71EB"/>
    <w:rsid w:val="004D3AD0"/>
    <w:rsid w:val="004D7156"/>
    <w:rsid w:val="004D7271"/>
    <w:rsid w:val="004D73C3"/>
    <w:rsid w:val="004E1B0A"/>
    <w:rsid w:val="004E40F9"/>
    <w:rsid w:val="004E534C"/>
    <w:rsid w:val="004F3010"/>
    <w:rsid w:val="0050032A"/>
    <w:rsid w:val="00500EF6"/>
    <w:rsid w:val="0050122A"/>
    <w:rsid w:val="005012AB"/>
    <w:rsid w:val="0050189E"/>
    <w:rsid w:val="00502640"/>
    <w:rsid w:val="0050265E"/>
    <w:rsid w:val="00503918"/>
    <w:rsid w:val="00506D26"/>
    <w:rsid w:val="00510C74"/>
    <w:rsid w:val="005116D3"/>
    <w:rsid w:val="00511EB4"/>
    <w:rsid w:val="00514787"/>
    <w:rsid w:val="00515145"/>
    <w:rsid w:val="00522158"/>
    <w:rsid w:val="00522344"/>
    <w:rsid w:val="00523C09"/>
    <w:rsid w:val="00523D62"/>
    <w:rsid w:val="00525277"/>
    <w:rsid w:val="00527241"/>
    <w:rsid w:val="00527254"/>
    <w:rsid w:val="00527500"/>
    <w:rsid w:val="00527B6F"/>
    <w:rsid w:val="0053164E"/>
    <w:rsid w:val="0053273C"/>
    <w:rsid w:val="005340C2"/>
    <w:rsid w:val="0054106F"/>
    <w:rsid w:val="00541D53"/>
    <w:rsid w:val="00542D93"/>
    <w:rsid w:val="00544BE5"/>
    <w:rsid w:val="00545820"/>
    <w:rsid w:val="00545AF0"/>
    <w:rsid w:val="00546A04"/>
    <w:rsid w:val="00550EF4"/>
    <w:rsid w:val="005535B3"/>
    <w:rsid w:val="00557022"/>
    <w:rsid w:val="00561717"/>
    <w:rsid w:val="005643D3"/>
    <w:rsid w:val="0056593C"/>
    <w:rsid w:val="00565A7C"/>
    <w:rsid w:val="005677DC"/>
    <w:rsid w:val="005730FC"/>
    <w:rsid w:val="00574F7E"/>
    <w:rsid w:val="00575662"/>
    <w:rsid w:val="0057647A"/>
    <w:rsid w:val="005775E6"/>
    <w:rsid w:val="005806DC"/>
    <w:rsid w:val="005845A7"/>
    <w:rsid w:val="0058549D"/>
    <w:rsid w:val="00591587"/>
    <w:rsid w:val="00592330"/>
    <w:rsid w:val="00593628"/>
    <w:rsid w:val="005954A7"/>
    <w:rsid w:val="00596339"/>
    <w:rsid w:val="005A01C7"/>
    <w:rsid w:val="005A2F06"/>
    <w:rsid w:val="005A39E7"/>
    <w:rsid w:val="005A4D8F"/>
    <w:rsid w:val="005A5CD8"/>
    <w:rsid w:val="005B1B09"/>
    <w:rsid w:val="005B3133"/>
    <w:rsid w:val="005B3AFF"/>
    <w:rsid w:val="005B6ACD"/>
    <w:rsid w:val="005B708B"/>
    <w:rsid w:val="005C1204"/>
    <w:rsid w:val="005C5744"/>
    <w:rsid w:val="005C723E"/>
    <w:rsid w:val="005D221D"/>
    <w:rsid w:val="005D23BA"/>
    <w:rsid w:val="005D27FD"/>
    <w:rsid w:val="005D5D77"/>
    <w:rsid w:val="005D64B6"/>
    <w:rsid w:val="005D65EE"/>
    <w:rsid w:val="005E6DFF"/>
    <w:rsid w:val="005E7CE2"/>
    <w:rsid w:val="005F393A"/>
    <w:rsid w:val="005F6723"/>
    <w:rsid w:val="005F6E46"/>
    <w:rsid w:val="005F73D0"/>
    <w:rsid w:val="0060019B"/>
    <w:rsid w:val="00601947"/>
    <w:rsid w:val="00603ADF"/>
    <w:rsid w:val="00604086"/>
    <w:rsid w:val="006071DC"/>
    <w:rsid w:val="00607736"/>
    <w:rsid w:val="00610C8F"/>
    <w:rsid w:val="00611CCA"/>
    <w:rsid w:val="006144C1"/>
    <w:rsid w:val="00614CA9"/>
    <w:rsid w:val="006150A5"/>
    <w:rsid w:val="006163B9"/>
    <w:rsid w:val="00616921"/>
    <w:rsid w:val="00625958"/>
    <w:rsid w:val="00626989"/>
    <w:rsid w:val="00626A70"/>
    <w:rsid w:val="00626BE3"/>
    <w:rsid w:val="00626DC5"/>
    <w:rsid w:val="006302F4"/>
    <w:rsid w:val="00633C22"/>
    <w:rsid w:val="006415FB"/>
    <w:rsid w:val="00641E6F"/>
    <w:rsid w:val="0064459A"/>
    <w:rsid w:val="00644958"/>
    <w:rsid w:val="006449EB"/>
    <w:rsid w:val="00644C05"/>
    <w:rsid w:val="00653E2E"/>
    <w:rsid w:val="00654074"/>
    <w:rsid w:val="00655038"/>
    <w:rsid w:val="00655E1C"/>
    <w:rsid w:val="00656F93"/>
    <w:rsid w:val="00660227"/>
    <w:rsid w:val="00661AAE"/>
    <w:rsid w:val="00663C6F"/>
    <w:rsid w:val="00664695"/>
    <w:rsid w:val="006703C7"/>
    <w:rsid w:val="0067186D"/>
    <w:rsid w:val="0067417E"/>
    <w:rsid w:val="006741C0"/>
    <w:rsid w:val="00674C2B"/>
    <w:rsid w:val="00675725"/>
    <w:rsid w:val="00676F7D"/>
    <w:rsid w:val="00692285"/>
    <w:rsid w:val="00694964"/>
    <w:rsid w:val="006A0157"/>
    <w:rsid w:val="006A2F99"/>
    <w:rsid w:val="006A5F92"/>
    <w:rsid w:val="006A7634"/>
    <w:rsid w:val="006A7EFA"/>
    <w:rsid w:val="006B274A"/>
    <w:rsid w:val="006B2CFE"/>
    <w:rsid w:val="006B348E"/>
    <w:rsid w:val="006B34A4"/>
    <w:rsid w:val="006B7D8A"/>
    <w:rsid w:val="006C0799"/>
    <w:rsid w:val="006C1AE4"/>
    <w:rsid w:val="006C3D67"/>
    <w:rsid w:val="006C535B"/>
    <w:rsid w:val="006C62B1"/>
    <w:rsid w:val="006C6EF1"/>
    <w:rsid w:val="006D0F69"/>
    <w:rsid w:val="006D1403"/>
    <w:rsid w:val="006D1C2B"/>
    <w:rsid w:val="006D23F1"/>
    <w:rsid w:val="006D2885"/>
    <w:rsid w:val="006D301B"/>
    <w:rsid w:val="006D5D4C"/>
    <w:rsid w:val="006D6543"/>
    <w:rsid w:val="006E33A5"/>
    <w:rsid w:val="006E3E43"/>
    <w:rsid w:val="006E6306"/>
    <w:rsid w:val="006E6F38"/>
    <w:rsid w:val="006F574B"/>
    <w:rsid w:val="00701F66"/>
    <w:rsid w:val="00703000"/>
    <w:rsid w:val="0070589F"/>
    <w:rsid w:val="00706033"/>
    <w:rsid w:val="0071140C"/>
    <w:rsid w:val="00713054"/>
    <w:rsid w:val="007174EB"/>
    <w:rsid w:val="00717E1B"/>
    <w:rsid w:val="00720C64"/>
    <w:rsid w:val="00721A7A"/>
    <w:rsid w:val="00722536"/>
    <w:rsid w:val="007235FA"/>
    <w:rsid w:val="0072498E"/>
    <w:rsid w:val="00724D8A"/>
    <w:rsid w:val="00725323"/>
    <w:rsid w:val="00725361"/>
    <w:rsid w:val="007262AF"/>
    <w:rsid w:val="00727AD9"/>
    <w:rsid w:val="007309FE"/>
    <w:rsid w:val="00730AAD"/>
    <w:rsid w:val="00734AE2"/>
    <w:rsid w:val="00736E4F"/>
    <w:rsid w:val="007404C9"/>
    <w:rsid w:val="00740DC2"/>
    <w:rsid w:val="0074167B"/>
    <w:rsid w:val="00741B52"/>
    <w:rsid w:val="00742BE8"/>
    <w:rsid w:val="00746E72"/>
    <w:rsid w:val="007471D6"/>
    <w:rsid w:val="00752B2E"/>
    <w:rsid w:val="007532B1"/>
    <w:rsid w:val="00753F77"/>
    <w:rsid w:val="0075553A"/>
    <w:rsid w:val="007575AE"/>
    <w:rsid w:val="007647FA"/>
    <w:rsid w:val="00765FF0"/>
    <w:rsid w:val="00770706"/>
    <w:rsid w:val="00771BD1"/>
    <w:rsid w:val="00772FCD"/>
    <w:rsid w:val="00773225"/>
    <w:rsid w:val="00775478"/>
    <w:rsid w:val="007758CC"/>
    <w:rsid w:val="00776FB4"/>
    <w:rsid w:val="00780CBD"/>
    <w:rsid w:val="00785F0E"/>
    <w:rsid w:val="00786A8E"/>
    <w:rsid w:val="007902B1"/>
    <w:rsid w:val="0079319E"/>
    <w:rsid w:val="00797D02"/>
    <w:rsid w:val="00797D9C"/>
    <w:rsid w:val="007A01C7"/>
    <w:rsid w:val="007A1380"/>
    <w:rsid w:val="007A4EE8"/>
    <w:rsid w:val="007A59F4"/>
    <w:rsid w:val="007A6439"/>
    <w:rsid w:val="007B0C45"/>
    <w:rsid w:val="007B7445"/>
    <w:rsid w:val="007C2363"/>
    <w:rsid w:val="007C23AC"/>
    <w:rsid w:val="007C674E"/>
    <w:rsid w:val="007D1C0B"/>
    <w:rsid w:val="007D298D"/>
    <w:rsid w:val="007D618D"/>
    <w:rsid w:val="007E0969"/>
    <w:rsid w:val="007E17C7"/>
    <w:rsid w:val="007E3C47"/>
    <w:rsid w:val="007E70BB"/>
    <w:rsid w:val="007F658F"/>
    <w:rsid w:val="007F7444"/>
    <w:rsid w:val="0080118B"/>
    <w:rsid w:val="00801B3A"/>
    <w:rsid w:val="00801C0F"/>
    <w:rsid w:val="00804489"/>
    <w:rsid w:val="00806DD9"/>
    <w:rsid w:val="0082277E"/>
    <w:rsid w:val="008255B0"/>
    <w:rsid w:val="008257C1"/>
    <w:rsid w:val="00825AD1"/>
    <w:rsid w:val="00826A7B"/>
    <w:rsid w:val="00833FC1"/>
    <w:rsid w:val="0083713D"/>
    <w:rsid w:val="008374E6"/>
    <w:rsid w:val="00840D61"/>
    <w:rsid w:val="00841311"/>
    <w:rsid w:val="00841F81"/>
    <w:rsid w:val="00842069"/>
    <w:rsid w:val="008436F8"/>
    <w:rsid w:val="0084683A"/>
    <w:rsid w:val="00846D55"/>
    <w:rsid w:val="0085259B"/>
    <w:rsid w:val="008533A1"/>
    <w:rsid w:val="0085514F"/>
    <w:rsid w:val="00866B46"/>
    <w:rsid w:val="00872A15"/>
    <w:rsid w:val="00873655"/>
    <w:rsid w:val="008770F6"/>
    <w:rsid w:val="00883B5D"/>
    <w:rsid w:val="00884CB3"/>
    <w:rsid w:val="008931B6"/>
    <w:rsid w:val="00894C16"/>
    <w:rsid w:val="00896033"/>
    <w:rsid w:val="0089731D"/>
    <w:rsid w:val="008A0B20"/>
    <w:rsid w:val="008A11C9"/>
    <w:rsid w:val="008A1600"/>
    <w:rsid w:val="008A4F57"/>
    <w:rsid w:val="008A5B62"/>
    <w:rsid w:val="008A5D77"/>
    <w:rsid w:val="008B08BE"/>
    <w:rsid w:val="008B1E8F"/>
    <w:rsid w:val="008B26D5"/>
    <w:rsid w:val="008B714A"/>
    <w:rsid w:val="008C3D16"/>
    <w:rsid w:val="008C4DE3"/>
    <w:rsid w:val="008C5E96"/>
    <w:rsid w:val="008D07D4"/>
    <w:rsid w:val="008D0BCE"/>
    <w:rsid w:val="008D204A"/>
    <w:rsid w:val="008D424D"/>
    <w:rsid w:val="008D769D"/>
    <w:rsid w:val="008E0C08"/>
    <w:rsid w:val="008E1FF2"/>
    <w:rsid w:val="008E2975"/>
    <w:rsid w:val="008E2B1B"/>
    <w:rsid w:val="008E5A4B"/>
    <w:rsid w:val="008F10A0"/>
    <w:rsid w:val="008F34D2"/>
    <w:rsid w:val="008F4AA4"/>
    <w:rsid w:val="008F537C"/>
    <w:rsid w:val="0090022B"/>
    <w:rsid w:val="00901470"/>
    <w:rsid w:val="00901E73"/>
    <w:rsid w:val="00902AAC"/>
    <w:rsid w:val="009030E1"/>
    <w:rsid w:val="00903135"/>
    <w:rsid w:val="009062F1"/>
    <w:rsid w:val="009075F6"/>
    <w:rsid w:val="00910C75"/>
    <w:rsid w:val="00911D7C"/>
    <w:rsid w:val="00912A5E"/>
    <w:rsid w:val="00920590"/>
    <w:rsid w:val="00930EDF"/>
    <w:rsid w:val="009327D7"/>
    <w:rsid w:val="0094678E"/>
    <w:rsid w:val="0095051A"/>
    <w:rsid w:val="00950A62"/>
    <w:rsid w:val="009516BF"/>
    <w:rsid w:val="0095193E"/>
    <w:rsid w:val="00952B89"/>
    <w:rsid w:val="00962565"/>
    <w:rsid w:val="00963328"/>
    <w:rsid w:val="00965864"/>
    <w:rsid w:val="009673FA"/>
    <w:rsid w:val="00972EA2"/>
    <w:rsid w:val="009750C5"/>
    <w:rsid w:val="009757A1"/>
    <w:rsid w:val="009767D8"/>
    <w:rsid w:val="009769BB"/>
    <w:rsid w:val="0097781E"/>
    <w:rsid w:val="00980871"/>
    <w:rsid w:val="009821C3"/>
    <w:rsid w:val="00983E91"/>
    <w:rsid w:val="00985F8B"/>
    <w:rsid w:val="0099451F"/>
    <w:rsid w:val="00996628"/>
    <w:rsid w:val="0099690F"/>
    <w:rsid w:val="009979E1"/>
    <w:rsid w:val="009A29D8"/>
    <w:rsid w:val="009A5B18"/>
    <w:rsid w:val="009A7FA5"/>
    <w:rsid w:val="009B0408"/>
    <w:rsid w:val="009B7487"/>
    <w:rsid w:val="009B75B4"/>
    <w:rsid w:val="009C0386"/>
    <w:rsid w:val="009C5128"/>
    <w:rsid w:val="009C6A49"/>
    <w:rsid w:val="009C7CDF"/>
    <w:rsid w:val="009D2402"/>
    <w:rsid w:val="009D4028"/>
    <w:rsid w:val="009E00EB"/>
    <w:rsid w:val="009E197A"/>
    <w:rsid w:val="009E61C3"/>
    <w:rsid w:val="009F03EB"/>
    <w:rsid w:val="009F0BE5"/>
    <w:rsid w:val="009F1988"/>
    <w:rsid w:val="009F36A5"/>
    <w:rsid w:val="009F65B7"/>
    <w:rsid w:val="00A01451"/>
    <w:rsid w:val="00A12D7E"/>
    <w:rsid w:val="00A140BE"/>
    <w:rsid w:val="00A14453"/>
    <w:rsid w:val="00A165E4"/>
    <w:rsid w:val="00A17DC1"/>
    <w:rsid w:val="00A211B2"/>
    <w:rsid w:val="00A23091"/>
    <w:rsid w:val="00A23AD5"/>
    <w:rsid w:val="00A23FD0"/>
    <w:rsid w:val="00A27756"/>
    <w:rsid w:val="00A31352"/>
    <w:rsid w:val="00A31DC6"/>
    <w:rsid w:val="00A32201"/>
    <w:rsid w:val="00A350EB"/>
    <w:rsid w:val="00A3525D"/>
    <w:rsid w:val="00A42D2B"/>
    <w:rsid w:val="00A445A8"/>
    <w:rsid w:val="00A4505A"/>
    <w:rsid w:val="00A4540D"/>
    <w:rsid w:val="00A46823"/>
    <w:rsid w:val="00A47FA8"/>
    <w:rsid w:val="00A50F4A"/>
    <w:rsid w:val="00A5143A"/>
    <w:rsid w:val="00A51525"/>
    <w:rsid w:val="00A51D6D"/>
    <w:rsid w:val="00A5267E"/>
    <w:rsid w:val="00A5520A"/>
    <w:rsid w:val="00A576F8"/>
    <w:rsid w:val="00A637E1"/>
    <w:rsid w:val="00A642EE"/>
    <w:rsid w:val="00A67430"/>
    <w:rsid w:val="00A67C3B"/>
    <w:rsid w:val="00A74DA4"/>
    <w:rsid w:val="00A755C5"/>
    <w:rsid w:val="00A75E05"/>
    <w:rsid w:val="00A76CEC"/>
    <w:rsid w:val="00A80DFF"/>
    <w:rsid w:val="00A824D1"/>
    <w:rsid w:val="00A83124"/>
    <w:rsid w:val="00A84205"/>
    <w:rsid w:val="00A8466D"/>
    <w:rsid w:val="00A863D1"/>
    <w:rsid w:val="00A8728D"/>
    <w:rsid w:val="00A873F6"/>
    <w:rsid w:val="00A978F7"/>
    <w:rsid w:val="00A97A85"/>
    <w:rsid w:val="00AA1DA9"/>
    <w:rsid w:val="00AB69FB"/>
    <w:rsid w:val="00AB78A2"/>
    <w:rsid w:val="00AC1BBA"/>
    <w:rsid w:val="00AC34CE"/>
    <w:rsid w:val="00AC7209"/>
    <w:rsid w:val="00AC7F2D"/>
    <w:rsid w:val="00AD3AF0"/>
    <w:rsid w:val="00AD775B"/>
    <w:rsid w:val="00AE0C00"/>
    <w:rsid w:val="00AE2099"/>
    <w:rsid w:val="00AE34EA"/>
    <w:rsid w:val="00AE3807"/>
    <w:rsid w:val="00AE6551"/>
    <w:rsid w:val="00AE6CDF"/>
    <w:rsid w:val="00AE714B"/>
    <w:rsid w:val="00AF056C"/>
    <w:rsid w:val="00AF0D36"/>
    <w:rsid w:val="00AF1920"/>
    <w:rsid w:val="00AF2980"/>
    <w:rsid w:val="00AF2EB7"/>
    <w:rsid w:val="00AF3582"/>
    <w:rsid w:val="00AF7CD0"/>
    <w:rsid w:val="00B0234C"/>
    <w:rsid w:val="00B029DE"/>
    <w:rsid w:val="00B03F83"/>
    <w:rsid w:val="00B04169"/>
    <w:rsid w:val="00B05258"/>
    <w:rsid w:val="00B109BB"/>
    <w:rsid w:val="00B10AD7"/>
    <w:rsid w:val="00B11AE0"/>
    <w:rsid w:val="00B15A89"/>
    <w:rsid w:val="00B216A9"/>
    <w:rsid w:val="00B23FD9"/>
    <w:rsid w:val="00B24D75"/>
    <w:rsid w:val="00B35760"/>
    <w:rsid w:val="00B400CE"/>
    <w:rsid w:val="00B40639"/>
    <w:rsid w:val="00B42A5A"/>
    <w:rsid w:val="00B5295C"/>
    <w:rsid w:val="00B540E9"/>
    <w:rsid w:val="00B568DF"/>
    <w:rsid w:val="00B61285"/>
    <w:rsid w:val="00B61FEB"/>
    <w:rsid w:val="00B7145E"/>
    <w:rsid w:val="00B72A3A"/>
    <w:rsid w:val="00B77AFA"/>
    <w:rsid w:val="00B82E49"/>
    <w:rsid w:val="00B91D1A"/>
    <w:rsid w:val="00B933E8"/>
    <w:rsid w:val="00B94EFC"/>
    <w:rsid w:val="00B96A12"/>
    <w:rsid w:val="00BA0B4C"/>
    <w:rsid w:val="00BA12DD"/>
    <w:rsid w:val="00BA2F5E"/>
    <w:rsid w:val="00BA48A1"/>
    <w:rsid w:val="00BA5134"/>
    <w:rsid w:val="00BA70A6"/>
    <w:rsid w:val="00BA718B"/>
    <w:rsid w:val="00BB0642"/>
    <w:rsid w:val="00BB07AA"/>
    <w:rsid w:val="00BB0C27"/>
    <w:rsid w:val="00BB2863"/>
    <w:rsid w:val="00BB31FC"/>
    <w:rsid w:val="00BB5AAB"/>
    <w:rsid w:val="00BB7AF8"/>
    <w:rsid w:val="00BC4E8B"/>
    <w:rsid w:val="00BC7708"/>
    <w:rsid w:val="00BD2337"/>
    <w:rsid w:val="00BD68B4"/>
    <w:rsid w:val="00BD723B"/>
    <w:rsid w:val="00BD7990"/>
    <w:rsid w:val="00BE1369"/>
    <w:rsid w:val="00BE2783"/>
    <w:rsid w:val="00BE2A02"/>
    <w:rsid w:val="00BE2E0D"/>
    <w:rsid w:val="00BE5CD7"/>
    <w:rsid w:val="00BF0316"/>
    <w:rsid w:val="00BF35A6"/>
    <w:rsid w:val="00BF7862"/>
    <w:rsid w:val="00C0534F"/>
    <w:rsid w:val="00C059D2"/>
    <w:rsid w:val="00C06871"/>
    <w:rsid w:val="00C06A0E"/>
    <w:rsid w:val="00C13002"/>
    <w:rsid w:val="00C1371A"/>
    <w:rsid w:val="00C1430D"/>
    <w:rsid w:val="00C148AB"/>
    <w:rsid w:val="00C16B5E"/>
    <w:rsid w:val="00C170E3"/>
    <w:rsid w:val="00C1790A"/>
    <w:rsid w:val="00C23D39"/>
    <w:rsid w:val="00C25083"/>
    <w:rsid w:val="00C30250"/>
    <w:rsid w:val="00C302FC"/>
    <w:rsid w:val="00C30715"/>
    <w:rsid w:val="00C30DAB"/>
    <w:rsid w:val="00C34D66"/>
    <w:rsid w:val="00C43D46"/>
    <w:rsid w:val="00C466D0"/>
    <w:rsid w:val="00C468E2"/>
    <w:rsid w:val="00C47E0F"/>
    <w:rsid w:val="00C50651"/>
    <w:rsid w:val="00C5072C"/>
    <w:rsid w:val="00C54F3D"/>
    <w:rsid w:val="00C606B5"/>
    <w:rsid w:val="00C60CBB"/>
    <w:rsid w:val="00C66942"/>
    <w:rsid w:val="00C67162"/>
    <w:rsid w:val="00C7056E"/>
    <w:rsid w:val="00C7195E"/>
    <w:rsid w:val="00C7422A"/>
    <w:rsid w:val="00C76E57"/>
    <w:rsid w:val="00C80A15"/>
    <w:rsid w:val="00C82F9F"/>
    <w:rsid w:val="00C8413E"/>
    <w:rsid w:val="00C87469"/>
    <w:rsid w:val="00C90138"/>
    <w:rsid w:val="00C96715"/>
    <w:rsid w:val="00C96F68"/>
    <w:rsid w:val="00CA6F25"/>
    <w:rsid w:val="00CA7B2C"/>
    <w:rsid w:val="00CB4908"/>
    <w:rsid w:val="00CB7F4E"/>
    <w:rsid w:val="00CC217E"/>
    <w:rsid w:val="00CC2AD7"/>
    <w:rsid w:val="00CC4216"/>
    <w:rsid w:val="00CC58BA"/>
    <w:rsid w:val="00CC605D"/>
    <w:rsid w:val="00CC703F"/>
    <w:rsid w:val="00CC729D"/>
    <w:rsid w:val="00CC75F9"/>
    <w:rsid w:val="00CD3801"/>
    <w:rsid w:val="00CD4251"/>
    <w:rsid w:val="00CD4EF5"/>
    <w:rsid w:val="00CD4FE4"/>
    <w:rsid w:val="00CD6DD7"/>
    <w:rsid w:val="00CE386E"/>
    <w:rsid w:val="00CF4F90"/>
    <w:rsid w:val="00CF66BF"/>
    <w:rsid w:val="00D03543"/>
    <w:rsid w:val="00D0491A"/>
    <w:rsid w:val="00D12A53"/>
    <w:rsid w:val="00D150B3"/>
    <w:rsid w:val="00D21501"/>
    <w:rsid w:val="00D2192D"/>
    <w:rsid w:val="00D2227C"/>
    <w:rsid w:val="00D2665A"/>
    <w:rsid w:val="00D30A53"/>
    <w:rsid w:val="00D32E0E"/>
    <w:rsid w:val="00D33E21"/>
    <w:rsid w:val="00D33FF6"/>
    <w:rsid w:val="00D342DB"/>
    <w:rsid w:val="00D3582D"/>
    <w:rsid w:val="00D423EA"/>
    <w:rsid w:val="00D45889"/>
    <w:rsid w:val="00D45B71"/>
    <w:rsid w:val="00D46AE8"/>
    <w:rsid w:val="00D533CA"/>
    <w:rsid w:val="00D55285"/>
    <w:rsid w:val="00D56006"/>
    <w:rsid w:val="00D6030F"/>
    <w:rsid w:val="00D6110D"/>
    <w:rsid w:val="00D631F4"/>
    <w:rsid w:val="00D65005"/>
    <w:rsid w:val="00D675F2"/>
    <w:rsid w:val="00D72C84"/>
    <w:rsid w:val="00D74F7E"/>
    <w:rsid w:val="00D76573"/>
    <w:rsid w:val="00D81744"/>
    <w:rsid w:val="00D81CE8"/>
    <w:rsid w:val="00D82C03"/>
    <w:rsid w:val="00D84347"/>
    <w:rsid w:val="00D84E61"/>
    <w:rsid w:val="00D90B4F"/>
    <w:rsid w:val="00D91914"/>
    <w:rsid w:val="00D93AA3"/>
    <w:rsid w:val="00D94692"/>
    <w:rsid w:val="00D94877"/>
    <w:rsid w:val="00D95DA3"/>
    <w:rsid w:val="00DA0F4C"/>
    <w:rsid w:val="00DA516D"/>
    <w:rsid w:val="00DA55A4"/>
    <w:rsid w:val="00DA5A27"/>
    <w:rsid w:val="00DA6128"/>
    <w:rsid w:val="00DA755E"/>
    <w:rsid w:val="00DB4E33"/>
    <w:rsid w:val="00DC370B"/>
    <w:rsid w:val="00DC68E1"/>
    <w:rsid w:val="00DC7872"/>
    <w:rsid w:val="00DD268B"/>
    <w:rsid w:val="00DD600C"/>
    <w:rsid w:val="00DE14A6"/>
    <w:rsid w:val="00DE328F"/>
    <w:rsid w:val="00DE5070"/>
    <w:rsid w:val="00DE636B"/>
    <w:rsid w:val="00DF0817"/>
    <w:rsid w:val="00DF159B"/>
    <w:rsid w:val="00DF40AB"/>
    <w:rsid w:val="00DF41B6"/>
    <w:rsid w:val="00DF4A3D"/>
    <w:rsid w:val="00DF5F5A"/>
    <w:rsid w:val="00E003DD"/>
    <w:rsid w:val="00E01073"/>
    <w:rsid w:val="00E03071"/>
    <w:rsid w:val="00E07863"/>
    <w:rsid w:val="00E15501"/>
    <w:rsid w:val="00E17C3A"/>
    <w:rsid w:val="00E243A7"/>
    <w:rsid w:val="00E25F0F"/>
    <w:rsid w:val="00E2762F"/>
    <w:rsid w:val="00E27AB5"/>
    <w:rsid w:val="00E30058"/>
    <w:rsid w:val="00E31BE9"/>
    <w:rsid w:val="00E4018D"/>
    <w:rsid w:val="00E41808"/>
    <w:rsid w:val="00E52A0B"/>
    <w:rsid w:val="00E548CA"/>
    <w:rsid w:val="00E5597A"/>
    <w:rsid w:val="00E5608B"/>
    <w:rsid w:val="00E569DA"/>
    <w:rsid w:val="00E5768A"/>
    <w:rsid w:val="00E57789"/>
    <w:rsid w:val="00E666C8"/>
    <w:rsid w:val="00E746EE"/>
    <w:rsid w:val="00E76A24"/>
    <w:rsid w:val="00E807DB"/>
    <w:rsid w:val="00E81282"/>
    <w:rsid w:val="00E943D3"/>
    <w:rsid w:val="00E969CF"/>
    <w:rsid w:val="00EA5A8E"/>
    <w:rsid w:val="00EA5F4D"/>
    <w:rsid w:val="00EB31D8"/>
    <w:rsid w:val="00EC1AED"/>
    <w:rsid w:val="00EC2941"/>
    <w:rsid w:val="00EC2EA1"/>
    <w:rsid w:val="00EC33B7"/>
    <w:rsid w:val="00EC49BF"/>
    <w:rsid w:val="00EC5AE3"/>
    <w:rsid w:val="00ED61D3"/>
    <w:rsid w:val="00ED66D7"/>
    <w:rsid w:val="00ED699F"/>
    <w:rsid w:val="00EE1C8F"/>
    <w:rsid w:val="00EE3640"/>
    <w:rsid w:val="00EE7138"/>
    <w:rsid w:val="00EF1A10"/>
    <w:rsid w:val="00EF2CAA"/>
    <w:rsid w:val="00EF2E84"/>
    <w:rsid w:val="00EF4002"/>
    <w:rsid w:val="00EF4613"/>
    <w:rsid w:val="00EF544B"/>
    <w:rsid w:val="00EF7564"/>
    <w:rsid w:val="00F002EC"/>
    <w:rsid w:val="00F01B92"/>
    <w:rsid w:val="00F01CC3"/>
    <w:rsid w:val="00F01FF6"/>
    <w:rsid w:val="00F03464"/>
    <w:rsid w:val="00F04087"/>
    <w:rsid w:val="00F066BB"/>
    <w:rsid w:val="00F06BE6"/>
    <w:rsid w:val="00F07CED"/>
    <w:rsid w:val="00F15407"/>
    <w:rsid w:val="00F15D96"/>
    <w:rsid w:val="00F15DD0"/>
    <w:rsid w:val="00F20012"/>
    <w:rsid w:val="00F212DE"/>
    <w:rsid w:val="00F2140F"/>
    <w:rsid w:val="00F21455"/>
    <w:rsid w:val="00F22459"/>
    <w:rsid w:val="00F242C4"/>
    <w:rsid w:val="00F272D0"/>
    <w:rsid w:val="00F27620"/>
    <w:rsid w:val="00F32849"/>
    <w:rsid w:val="00F3355F"/>
    <w:rsid w:val="00F33EC1"/>
    <w:rsid w:val="00F35EDA"/>
    <w:rsid w:val="00F364E7"/>
    <w:rsid w:val="00F374CA"/>
    <w:rsid w:val="00F43D68"/>
    <w:rsid w:val="00F453B6"/>
    <w:rsid w:val="00F47196"/>
    <w:rsid w:val="00F50CD6"/>
    <w:rsid w:val="00F51252"/>
    <w:rsid w:val="00F5199D"/>
    <w:rsid w:val="00F52A31"/>
    <w:rsid w:val="00F532FB"/>
    <w:rsid w:val="00F60559"/>
    <w:rsid w:val="00F60BAE"/>
    <w:rsid w:val="00F63EED"/>
    <w:rsid w:val="00F63F76"/>
    <w:rsid w:val="00F65597"/>
    <w:rsid w:val="00F65D6C"/>
    <w:rsid w:val="00F6735A"/>
    <w:rsid w:val="00F7045C"/>
    <w:rsid w:val="00F74889"/>
    <w:rsid w:val="00F74D9A"/>
    <w:rsid w:val="00F76C0E"/>
    <w:rsid w:val="00F77D8E"/>
    <w:rsid w:val="00F827F1"/>
    <w:rsid w:val="00F839BE"/>
    <w:rsid w:val="00F84D3E"/>
    <w:rsid w:val="00F85223"/>
    <w:rsid w:val="00F8694A"/>
    <w:rsid w:val="00F9031E"/>
    <w:rsid w:val="00F94928"/>
    <w:rsid w:val="00FA0E5F"/>
    <w:rsid w:val="00FA394C"/>
    <w:rsid w:val="00FA3CB1"/>
    <w:rsid w:val="00FA5D5D"/>
    <w:rsid w:val="00FB0759"/>
    <w:rsid w:val="00FB45B6"/>
    <w:rsid w:val="00FB6815"/>
    <w:rsid w:val="00FC0AA0"/>
    <w:rsid w:val="00FC25E6"/>
    <w:rsid w:val="00FC469F"/>
    <w:rsid w:val="00FC5159"/>
    <w:rsid w:val="00FD05C8"/>
    <w:rsid w:val="00FD0823"/>
    <w:rsid w:val="00FD1FFC"/>
    <w:rsid w:val="00FD3ABB"/>
    <w:rsid w:val="00FD58CE"/>
    <w:rsid w:val="00FD615C"/>
    <w:rsid w:val="00FE03DA"/>
    <w:rsid w:val="00FE0616"/>
    <w:rsid w:val="00FE38F8"/>
    <w:rsid w:val="00FE490C"/>
    <w:rsid w:val="00FF03EA"/>
    <w:rsid w:val="00FF4AEC"/>
    <w:rsid w:val="00FF761E"/>
    <w:rsid w:val="00FF7CAB"/>
    <w:rsid w:val="00FF7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D9C"/>
  </w:style>
  <w:style w:type="paragraph" w:styleId="Ttulo2">
    <w:name w:val="heading 2"/>
    <w:basedOn w:val="Normal"/>
    <w:next w:val="Normal"/>
    <w:qFormat/>
    <w:rsid w:val="00797D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797D9C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5">
    <w:name w:val="heading 5"/>
    <w:basedOn w:val="Normal"/>
    <w:next w:val="Normal"/>
    <w:qFormat/>
    <w:rsid w:val="00797D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E32E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E136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136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BE1369"/>
    <w:rPr>
      <w:color w:val="0000FF"/>
      <w:u w:val="single"/>
    </w:rPr>
  </w:style>
  <w:style w:type="paragraph" w:styleId="Recuodecorpodetexto">
    <w:name w:val="Body Text Indent"/>
    <w:basedOn w:val="Normal"/>
    <w:rsid w:val="00797D9C"/>
    <w:pPr>
      <w:ind w:left="4536"/>
    </w:pPr>
    <w:rPr>
      <w:sz w:val="24"/>
    </w:rPr>
  </w:style>
  <w:style w:type="paragraph" w:styleId="Corpodetexto">
    <w:name w:val="Body Text"/>
    <w:basedOn w:val="Normal"/>
    <w:rsid w:val="00797D9C"/>
    <w:pPr>
      <w:jc w:val="both"/>
    </w:pPr>
    <w:rPr>
      <w:sz w:val="24"/>
    </w:rPr>
  </w:style>
  <w:style w:type="paragraph" w:styleId="Corpodetexto2">
    <w:name w:val="Body Text 2"/>
    <w:basedOn w:val="Normal"/>
    <w:rsid w:val="00797D9C"/>
    <w:pPr>
      <w:jc w:val="both"/>
    </w:pPr>
    <w:rPr>
      <w:rFonts w:ascii="AvantGarde Md BT" w:hAnsi="AvantGarde Md BT"/>
      <w:sz w:val="28"/>
    </w:rPr>
  </w:style>
  <w:style w:type="paragraph" w:styleId="NormalWeb">
    <w:name w:val="Normal (Web)"/>
    <w:basedOn w:val="Normal"/>
    <w:uiPriority w:val="99"/>
    <w:unhideWhenUsed/>
    <w:rsid w:val="00495AED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qFormat/>
    <w:rsid w:val="005F393A"/>
    <w:pPr>
      <w:ind w:left="708"/>
    </w:pPr>
    <w:rPr>
      <w:sz w:val="24"/>
      <w:szCs w:val="24"/>
    </w:rPr>
  </w:style>
  <w:style w:type="paragraph" w:styleId="Recuodecorpodetexto2">
    <w:name w:val="Body Text Indent 2"/>
    <w:basedOn w:val="Normal"/>
    <w:rsid w:val="00BB31FC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F52A31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A2F99"/>
    <w:pPr>
      <w:spacing w:after="120"/>
      <w:ind w:left="283"/>
    </w:pPr>
    <w:rPr>
      <w:sz w:val="16"/>
      <w:szCs w:val="16"/>
    </w:rPr>
  </w:style>
  <w:style w:type="character" w:styleId="Forte">
    <w:name w:val="Strong"/>
    <w:basedOn w:val="Fontepargpadro"/>
    <w:qFormat/>
    <w:rsid w:val="00CC217E"/>
    <w:rPr>
      <w:b/>
      <w:bCs/>
    </w:rPr>
  </w:style>
  <w:style w:type="character" w:customStyle="1" w:styleId="fontelaw">
    <w:name w:val="fonte_law"/>
    <w:basedOn w:val="Fontepargpadro"/>
    <w:rsid w:val="00C302FC"/>
  </w:style>
  <w:style w:type="character" w:customStyle="1" w:styleId="Ttulo7Char">
    <w:name w:val="Título 7 Char"/>
    <w:basedOn w:val="Fontepargpadro"/>
    <w:link w:val="Ttulo7"/>
    <w:semiHidden/>
    <w:rsid w:val="003E32E2"/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rsid w:val="007A59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grafoalterador-titulo">
    <w:name w:val="pargrafoalterador-titulo"/>
    <w:basedOn w:val="Normal"/>
    <w:rsid w:val="00C7056E"/>
    <w:pPr>
      <w:spacing w:before="100" w:beforeAutospacing="1" w:after="100" w:afterAutospacing="1"/>
    </w:pPr>
    <w:rPr>
      <w:sz w:val="24"/>
      <w:szCs w:val="24"/>
    </w:rPr>
  </w:style>
  <w:style w:type="paragraph" w:customStyle="1" w:styleId="novaredao">
    <w:name w:val="novaredao"/>
    <w:basedOn w:val="Normal"/>
    <w:rsid w:val="00C7056E"/>
    <w:pPr>
      <w:spacing w:before="100" w:beforeAutospacing="1" w:after="100" w:afterAutospacing="1"/>
    </w:pPr>
    <w:rPr>
      <w:sz w:val="24"/>
      <w:szCs w:val="24"/>
    </w:rPr>
  </w:style>
  <w:style w:type="paragraph" w:customStyle="1" w:styleId="parnormal">
    <w:name w:val="parnormal"/>
    <w:basedOn w:val="Normal"/>
    <w:rsid w:val="00C7056E"/>
    <w:pPr>
      <w:spacing w:before="100" w:beforeAutospacing="1" w:after="100" w:afterAutospacing="1"/>
    </w:pPr>
    <w:rPr>
      <w:sz w:val="24"/>
      <w:szCs w:val="24"/>
    </w:rPr>
  </w:style>
  <w:style w:type="character" w:customStyle="1" w:styleId="tgc">
    <w:name w:val="_tgc"/>
    <w:basedOn w:val="Fontepargpadro"/>
    <w:rsid w:val="006703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rmosa.go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nicus\Desktop\Normal%20-%20TIMBR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- TIMBRE</Template>
  <TotalTime>18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“Altera o Artigo 1º da Lei nº</vt:lpstr>
    </vt:vector>
  </TitlesOfParts>
  <Company>Camara Municipal de Formosa</Company>
  <LinksUpToDate>false</LinksUpToDate>
  <CharactersWithSpaces>1029</CharactersWithSpaces>
  <SharedDoc>false</SharedDoc>
  <HLinks>
    <vt:vector size="6" baseType="variant">
      <vt:variant>
        <vt:i4>4259849</vt:i4>
      </vt:variant>
      <vt:variant>
        <vt:i4>0</vt:i4>
      </vt:variant>
      <vt:variant>
        <vt:i4>0</vt:i4>
      </vt:variant>
      <vt:variant>
        <vt:i4>5</vt:i4>
      </vt:variant>
      <vt:variant>
        <vt:lpwstr>http://www.formosa.go.leg.br/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“Altera o Artigo 1º da Lei nº</dc:title>
  <dc:creator>1 Secretaria</dc:creator>
  <cp:lastModifiedBy>01</cp:lastModifiedBy>
  <cp:revision>3</cp:revision>
  <cp:lastPrinted>2017-10-04T17:55:00Z</cp:lastPrinted>
  <dcterms:created xsi:type="dcterms:W3CDTF">2017-10-11T12:08:00Z</dcterms:created>
  <dcterms:modified xsi:type="dcterms:W3CDTF">2017-10-11T12:32:00Z</dcterms:modified>
</cp:coreProperties>
</file>