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82" w:rsidRDefault="00637582" w:rsidP="002E23CB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:rsidR="003E32E2" w:rsidRPr="00CD1EFC" w:rsidRDefault="008F34D2" w:rsidP="002E23CB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 w:rsidRPr="00CD1EFC">
        <w:rPr>
          <w:sz w:val="24"/>
          <w:szCs w:val="24"/>
        </w:rPr>
        <w:t xml:space="preserve">Ao </w:t>
      </w:r>
      <w:r w:rsidR="006C0799" w:rsidRPr="00CD1EFC">
        <w:rPr>
          <w:sz w:val="24"/>
          <w:szCs w:val="24"/>
        </w:rPr>
        <w:t>Excelentíssimo Senhor</w:t>
      </w:r>
      <w:bookmarkStart w:id="0" w:name="_GoBack"/>
      <w:bookmarkEnd w:id="0"/>
    </w:p>
    <w:p w:rsidR="00105F2B" w:rsidRPr="00CD1EFC" w:rsidRDefault="00110A1C" w:rsidP="002E23CB">
      <w:pPr>
        <w:pStyle w:val="Ttulo7"/>
        <w:spacing w:before="0" w:after="0" w:line="360" w:lineRule="auto"/>
        <w:rPr>
          <w:rFonts w:ascii="Times New Roman" w:hAnsi="Times New Roman"/>
          <w:bCs/>
        </w:rPr>
      </w:pPr>
      <w:r w:rsidRPr="00CD1EFC">
        <w:rPr>
          <w:rFonts w:ascii="Times New Roman" w:hAnsi="Times New Roman"/>
          <w:bCs/>
        </w:rPr>
        <w:t>LUZIANO MARTINS DE ARA</w:t>
      </w:r>
      <w:r w:rsidR="00EE1F4C" w:rsidRPr="00CD1EFC">
        <w:rPr>
          <w:rFonts w:ascii="Times New Roman" w:hAnsi="Times New Roman"/>
          <w:bCs/>
        </w:rPr>
        <w:t>Ú</w:t>
      </w:r>
      <w:r w:rsidRPr="00CD1EFC">
        <w:rPr>
          <w:rFonts w:ascii="Times New Roman" w:hAnsi="Times New Roman"/>
          <w:bCs/>
        </w:rPr>
        <w:t>JO</w:t>
      </w:r>
    </w:p>
    <w:p w:rsidR="003E32E2" w:rsidRPr="00CD1EFC" w:rsidRDefault="003E32E2" w:rsidP="002E23CB">
      <w:pPr>
        <w:pStyle w:val="Ttulo7"/>
        <w:spacing w:before="0" w:after="0" w:line="360" w:lineRule="auto"/>
        <w:rPr>
          <w:rFonts w:ascii="Times New Roman" w:hAnsi="Times New Roman"/>
          <w:bCs/>
        </w:rPr>
      </w:pPr>
      <w:r w:rsidRPr="00CD1EFC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CD1EFC">
          <w:rPr>
            <w:rFonts w:ascii="Times New Roman" w:hAnsi="Times New Roman"/>
            <w:bCs/>
          </w:rPr>
          <w:t>Câmara</w:t>
        </w:r>
      </w:smartTag>
      <w:r w:rsidRPr="00CD1EFC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CD1EFC">
          <w:rPr>
            <w:rFonts w:ascii="Times New Roman" w:hAnsi="Times New Roman"/>
            <w:bCs/>
          </w:rPr>
          <w:t>Formosa</w:t>
        </w:r>
      </w:smartTag>
    </w:p>
    <w:p w:rsidR="003E32E2" w:rsidRPr="00CD1EFC" w:rsidRDefault="003E32E2" w:rsidP="003E32E2">
      <w:pPr>
        <w:tabs>
          <w:tab w:val="left" w:pos="1134"/>
        </w:tabs>
        <w:jc w:val="both"/>
        <w:rPr>
          <w:sz w:val="24"/>
          <w:szCs w:val="24"/>
        </w:rPr>
      </w:pPr>
    </w:p>
    <w:p w:rsidR="0053273C" w:rsidRPr="00CD1EFC" w:rsidRDefault="0053273C" w:rsidP="00557022">
      <w:pPr>
        <w:tabs>
          <w:tab w:val="left" w:pos="1418"/>
        </w:tabs>
        <w:jc w:val="both"/>
        <w:rPr>
          <w:sz w:val="24"/>
          <w:szCs w:val="24"/>
        </w:rPr>
      </w:pPr>
    </w:p>
    <w:p w:rsidR="003E32E2" w:rsidRPr="00CD1EFC" w:rsidRDefault="00557022" w:rsidP="0071140C">
      <w:pPr>
        <w:tabs>
          <w:tab w:val="left" w:pos="1134"/>
        </w:tabs>
        <w:jc w:val="both"/>
        <w:rPr>
          <w:sz w:val="24"/>
          <w:szCs w:val="24"/>
        </w:rPr>
      </w:pPr>
      <w:r w:rsidRPr="00CD1EFC">
        <w:rPr>
          <w:sz w:val="24"/>
          <w:szCs w:val="24"/>
        </w:rPr>
        <w:tab/>
      </w:r>
      <w:r w:rsidR="003E32E2" w:rsidRPr="00CD1EFC">
        <w:rPr>
          <w:sz w:val="24"/>
          <w:szCs w:val="24"/>
        </w:rPr>
        <w:t xml:space="preserve">Senhor </w:t>
      </w:r>
      <w:smartTag w:uri="schemas-houaiss/mini" w:element="verbetes">
        <w:r w:rsidR="003E32E2" w:rsidRPr="00CD1EFC">
          <w:rPr>
            <w:sz w:val="24"/>
            <w:szCs w:val="24"/>
          </w:rPr>
          <w:t>Presidente</w:t>
        </w:r>
      </w:smartTag>
      <w:r w:rsidR="003E32E2" w:rsidRPr="00CD1EFC">
        <w:rPr>
          <w:sz w:val="24"/>
          <w:szCs w:val="24"/>
        </w:rPr>
        <w:t>,</w:t>
      </w:r>
    </w:p>
    <w:p w:rsidR="003E32E2" w:rsidRPr="00CD1EFC" w:rsidRDefault="003E32E2" w:rsidP="005A2F06">
      <w:pPr>
        <w:pStyle w:val="Corpodetexto"/>
        <w:tabs>
          <w:tab w:val="left" w:pos="1134"/>
        </w:tabs>
        <w:rPr>
          <w:szCs w:val="24"/>
        </w:rPr>
      </w:pPr>
    </w:p>
    <w:p w:rsidR="0053273C" w:rsidRPr="00CD1EFC" w:rsidRDefault="0053273C" w:rsidP="008255B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FC789A" w:rsidRDefault="00557022" w:rsidP="00FC789A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 w:rsidRPr="00CD1EFC">
        <w:rPr>
          <w:sz w:val="24"/>
          <w:szCs w:val="24"/>
        </w:rPr>
        <w:tab/>
      </w:r>
      <w:r w:rsidR="000C54CB" w:rsidRPr="00CD1EFC">
        <w:rPr>
          <w:sz w:val="24"/>
          <w:szCs w:val="24"/>
        </w:rPr>
        <w:t>S</w:t>
      </w:r>
      <w:r w:rsidR="003E32E2" w:rsidRPr="00CD1EFC">
        <w:rPr>
          <w:sz w:val="24"/>
          <w:szCs w:val="24"/>
        </w:rPr>
        <w:t>olicit</w:t>
      </w:r>
      <w:r w:rsidR="000C54CB" w:rsidRPr="00CD1EFC">
        <w:rPr>
          <w:sz w:val="24"/>
          <w:szCs w:val="24"/>
        </w:rPr>
        <w:t>o</w:t>
      </w:r>
      <w:r w:rsidR="003E32E2" w:rsidRPr="00CD1EFC">
        <w:rPr>
          <w:sz w:val="24"/>
          <w:szCs w:val="24"/>
        </w:rPr>
        <w:t xml:space="preserve"> a V</w:t>
      </w:r>
      <w:r w:rsidR="000C54CB" w:rsidRPr="00CD1EFC">
        <w:rPr>
          <w:sz w:val="24"/>
          <w:szCs w:val="24"/>
        </w:rPr>
        <w:t>ossa Excelência</w:t>
      </w:r>
      <w:r w:rsidR="003E32E2" w:rsidRPr="00CD1EFC">
        <w:rPr>
          <w:sz w:val="24"/>
          <w:szCs w:val="24"/>
        </w:rPr>
        <w:t xml:space="preserve">, </w:t>
      </w:r>
      <w:r w:rsidR="000C54CB" w:rsidRPr="00CD1EFC">
        <w:rPr>
          <w:sz w:val="24"/>
          <w:szCs w:val="24"/>
        </w:rPr>
        <w:t>o</w:t>
      </w:r>
      <w:r w:rsidR="003E32E2" w:rsidRPr="00CD1EFC">
        <w:rPr>
          <w:sz w:val="24"/>
          <w:szCs w:val="24"/>
        </w:rPr>
        <w:t xml:space="preserve">uvido o </w:t>
      </w:r>
      <w:smartTag w:uri="schemas-houaiss/mini" w:element="verbetes">
        <w:r w:rsidR="003E32E2" w:rsidRPr="00CD1EFC">
          <w:rPr>
            <w:sz w:val="24"/>
            <w:szCs w:val="24"/>
          </w:rPr>
          <w:t>Plenário</w:t>
        </w:r>
      </w:smartTag>
      <w:r w:rsidR="003E32E2" w:rsidRPr="00CD1EFC">
        <w:rPr>
          <w:sz w:val="24"/>
          <w:szCs w:val="24"/>
        </w:rPr>
        <w:t xml:space="preserve"> e satisfeitas </w:t>
      </w:r>
      <w:r w:rsidR="00592330" w:rsidRPr="00CD1EFC">
        <w:rPr>
          <w:sz w:val="24"/>
          <w:szCs w:val="24"/>
        </w:rPr>
        <w:t>à</w:t>
      </w:r>
      <w:r w:rsidR="003E32E2" w:rsidRPr="00CD1EFC">
        <w:rPr>
          <w:sz w:val="24"/>
          <w:szCs w:val="24"/>
        </w:rPr>
        <w:t xml:space="preserve">s </w:t>
      </w:r>
      <w:smartTag w:uri="schemas-houaiss/mini" w:element="verbetes">
        <w:r w:rsidR="003E32E2" w:rsidRPr="00CD1EFC">
          <w:rPr>
            <w:sz w:val="24"/>
            <w:szCs w:val="24"/>
          </w:rPr>
          <w:t>exigências</w:t>
        </w:r>
        <w:r w:rsidR="00EE1F4C" w:rsidRPr="00CD1EFC">
          <w:rPr>
            <w:sz w:val="24"/>
            <w:szCs w:val="24"/>
          </w:rPr>
          <w:t xml:space="preserve"> </w:t>
        </w:r>
      </w:smartTag>
      <w:smartTag w:uri="schemas-houaiss/mini" w:element="verbetes">
        <w:r w:rsidR="003E32E2" w:rsidRPr="00CD1EFC">
          <w:rPr>
            <w:sz w:val="24"/>
            <w:szCs w:val="24"/>
          </w:rPr>
          <w:t>regimentais</w:t>
        </w:r>
      </w:smartTag>
      <w:r w:rsidR="003E32E2" w:rsidRPr="00CD1EFC">
        <w:rPr>
          <w:sz w:val="24"/>
          <w:szCs w:val="24"/>
        </w:rPr>
        <w:t xml:space="preserve">, </w:t>
      </w:r>
      <w:smartTag w:uri="schemas-houaiss/acao" w:element="hm">
        <w:r w:rsidR="003E32E2" w:rsidRPr="00CD1EFC">
          <w:rPr>
            <w:sz w:val="24"/>
            <w:szCs w:val="24"/>
          </w:rPr>
          <w:t>encaminhar</w:t>
        </w:r>
        <w:r w:rsidR="00EE1F4C" w:rsidRPr="00CD1EFC">
          <w:rPr>
            <w:sz w:val="24"/>
            <w:szCs w:val="24"/>
          </w:rPr>
          <w:t xml:space="preserve"> </w:t>
        </w:r>
      </w:smartTag>
      <w:smartTag w:uri="schemas-houaiss/mini" w:element="verbetes">
        <w:r w:rsidR="003E32E2" w:rsidRPr="00CD1EFC">
          <w:rPr>
            <w:bCs/>
            <w:sz w:val="24"/>
            <w:szCs w:val="24"/>
          </w:rPr>
          <w:t>indicação</w:t>
        </w:r>
        <w:r w:rsidR="00EE1F4C" w:rsidRPr="00CD1EFC">
          <w:rPr>
            <w:bCs/>
            <w:sz w:val="24"/>
            <w:szCs w:val="24"/>
          </w:rPr>
          <w:t xml:space="preserve"> </w:t>
        </w:r>
      </w:smartTag>
      <w:r w:rsidR="003E32E2" w:rsidRPr="00CD1EFC">
        <w:rPr>
          <w:sz w:val="24"/>
          <w:szCs w:val="24"/>
        </w:rPr>
        <w:t xml:space="preserve">ao </w:t>
      </w:r>
      <w:r w:rsidR="00AD3AF0" w:rsidRPr="00CD1EFC">
        <w:rPr>
          <w:sz w:val="24"/>
          <w:szCs w:val="24"/>
        </w:rPr>
        <w:t>Senhor</w:t>
      </w:r>
      <w:r w:rsidR="00EE1F4C" w:rsidRPr="00CD1EFC">
        <w:rPr>
          <w:sz w:val="24"/>
          <w:szCs w:val="24"/>
        </w:rPr>
        <w:t xml:space="preserve"> </w:t>
      </w:r>
      <w:r w:rsidR="0089731D" w:rsidRPr="00CD1EFC">
        <w:rPr>
          <w:b/>
          <w:bCs/>
          <w:sz w:val="24"/>
          <w:szCs w:val="24"/>
        </w:rPr>
        <w:t>ERNESTO GUIMARÃES ROLLER</w:t>
      </w:r>
      <w:r w:rsidR="003E32E2" w:rsidRPr="00CD1EFC">
        <w:rPr>
          <w:sz w:val="24"/>
          <w:szCs w:val="24"/>
        </w:rPr>
        <w:t xml:space="preserve">, </w:t>
      </w:r>
      <w:r w:rsidR="0089731D" w:rsidRPr="00CD1EFC">
        <w:rPr>
          <w:sz w:val="24"/>
          <w:szCs w:val="24"/>
        </w:rPr>
        <w:t>Prefeito Municipal</w:t>
      </w:r>
      <w:r w:rsidR="00C13002" w:rsidRPr="00CD1EFC">
        <w:rPr>
          <w:sz w:val="24"/>
          <w:szCs w:val="24"/>
        </w:rPr>
        <w:t>,</w:t>
      </w:r>
      <w:r w:rsidR="00EE1F4C" w:rsidRPr="00CD1EFC">
        <w:rPr>
          <w:sz w:val="24"/>
          <w:szCs w:val="24"/>
        </w:rPr>
        <w:t xml:space="preserve"> </w:t>
      </w:r>
      <w:r w:rsidR="003E32E2" w:rsidRPr="00CD1EFC">
        <w:rPr>
          <w:bCs/>
          <w:sz w:val="24"/>
          <w:szCs w:val="24"/>
        </w:rPr>
        <w:t>solicitando-lhe que envide estudos junto</w:t>
      </w:r>
      <w:r w:rsidR="00EE1F4C" w:rsidRPr="00CD1EFC">
        <w:rPr>
          <w:bCs/>
          <w:sz w:val="24"/>
          <w:szCs w:val="24"/>
        </w:rPr>
        <w:t xml:space="preserve"> </w:t>
      </w:r>
      <w:r w:rsidR="00AD3AF0" w:rsidRPr="00CD1EFC">
        <w:rPr>
          <w:sz w:val="24"/>
          <w:szCs w:val="24"/>
        </w:rPr>
        <w:t>a</w:t>
      </w:r>
      <w:r w:rsidR="00665747" w:rsidRPr="00CD1EFC">
        <w:rPr>
          <w:sz w:val="24"/>
          <w:szCs w:val="24"/>
        </w:rPr>
        <w:t>o</w:t>
      </w:r>
      <w:r w:rsidR="00AD3AF0" w:rsidRPr="00CD1EFC">
        <w:rPr>
          <w:sz w:val="24"/>
          <w:szCs w:val="24"/>
        </w:rPr>
        <w:t xml:space="preserve"> </w:t>
      </w:r>
      <w:r w:rsidR="00C13002" w:rsidRPr="00CD1EFC">
        <w:rPr>
          <w:sz w:val="24"/>
          <w:szCs w:val="24"/>
        </w:rPr>
        <w:t>S</w:t>
      </w:r>
      <w:r w:rsidR="00665747" w:rsidRPr="00CD1EFC">
        <w:rPr>
          <w:sz w:val="24"/>
          <w:szCs w:val="24"/>
        </w:rPr>
        <w:t>etor</w:t>
      </w:r>
      <w:r w:rsidR="00C13002" w:rsidRPr="00CD1EFC">
        <w:rPr>
          <w:sz w:val="24"/>
          <w:szCs w:val="24"/>
        </w:rPr>
        <w:t xml:space="preserve"> </w:t>
      </w:r>
      <w:r w:rsidR="0089731D" w:rsidRPr="00CD1EFC">
        <w:rPr>
          <w:sz w:val="24"/>
          <w:szCs w:val="24"/>
        </w:rPr>
        <w:t>Competente</w:t>
      </w:r>
      <w:r w:rsidR="00EE1F4C" w:rsidRPr="00CD1EFC">
        <w:rPr>
          <w:sz w:val="24"/>
          <w:szCs w:val="24"/>
        </w:rPr>
        <w:t xml:space="preserve"> </w:t>
      </w:r>
      <w:r w:rsidR="00610C8F" w:rsidRPr="00CD1EFC">
        <w:rPr>
          <w:bCs/>
          <w:sz w:val="24"/>
          <w:szCs w:val="24"/>
        </w:rPr>
        <w:t>no sentido de</w:t>
      </w:r>
      <w:r w:rsidR="00EE1F4C" w:rsidRPr="00CD1EFC">
        <w:rPr>
          <w:bCs/>
          <w:sz w:val="24"/>
          <w:szCs w:val="24"/>
        </w:rPr>
        <w:t xml:space="preserve"> </w:t>
      </w:r>
      <w:r w:rsidR="00A31B94">
        <w:rPr>
          <w:bCs/>
          <w:sz w:val="24"/>
          <w:szCs w:val="24"/>
        </w:rPr>
        <w:t>promover campanhas públicas sobre a separação do lixo orgânico e inorgânico, em cumprimento ao Art. 31 da Lei complementar n.° 01/05 de 16 de dezembro de 2005.</w:t>
      </w:r>
    </w:p>
    <w:p w:rsidR="001F2DE1" w:rsidRPr="001F2DE1" w:rsidRDefault="001F2DE1" w:rsidP="00FC789A">
      <w:pPr>
        <w:tabs>
          <w:tab w:val="left" w:pos="1134"/>
        </w:tabs>
        <w:spacing w:line="360" w:lineRule="auto"/>
        <w:jc w:val="both"/>
        <w:rPr>
          <w:bCs/>
          <w:sz w:val="24"/>
          <w:szCs w:val="24"/>
        </w:rPr>
      </w:pPr>
    </w:p>
    <w:p w:rsidR="00171E66" w:rsidRPr="003530DC" w:rsidRDefault="00171E66" w:rsidP="00171E66">
      <w:pPr>
        <w:ind w:firstLine="1134"/>
        <w:rPr>
          <w:sz w:val="24"/>
          <w:szCs w:val="24"/>
        </w:rPr>
      </w:pPr>
      <w:r w:rsidRPr="003530DC">
        <w:rPr>
          <w:sz w:val="24"/>
          <w:szCs w:val="24"/>
        </w:rPr>
        <w:t xml:space="preserve">Sala das Sessões da Câmara Municipal de Formosa, </w:t>
      </w:r>
      <w:r>
        <w:rPr>
          <w:sz w:val="24"/>
          <w:szCs w:val="24"/>
        </w:rPr>
        <w:t xml:space="preserve">___ </w:t>
      </w:r>
      <w:r w:rsidRPr="003530DC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F07EC1">
        <w:rPr>
          <w:sz w:val="24"/>
          <w:szCs w:val="24"/>
        </w:rPr>
        <w:t>junho</w:t>
      </w:r>
      <w:r w:rsidRPr="003530DC">
        <w:rPr>
          <w:sz w:val="24"/>
          <w:szCs w:val="24"/>
        </w:rPr>
        <w:t xml:space="preserve"> de 2017.</w:t>
      </w:r>
    </w:p>
    <w:p w:rsidR="002F0290" w:rsidRDefault="002F0290" w:rsidP="002F0290">
      <w:pPr>
        <w:jc w:val="center"/>
        <w:rPr>
          <w:b/>
          <w:sz w:val="24"/>
          <w:szCs w:val="24"/>
        </w:rPr>
      </w:pPr>
    </w:p>
    <w:p w:rsidR="00407FF9" w:rsidRDefault="00407FF9" w:rsidP="002F0290">
      <w:pPr>
        <w:jc w:val="center"/>
        <w:rPr>
          <w:b/>
          <w:sz w:val="24"/>
          <w:szCs w:val="24"/>
        </w:rPr>
      </w:pPr>
    </w:p>
    <w:p w:rsidR="00221126" w:rsidRDefault="00221126" w:rsidP="002F0290">
      <w:pPr>
        <w:jc w:val="center"/>
        <w:rPr>
          <w:b/>
          <w:sz w:val="24"/>
          <w:szCs w:val="24"/>
        </w:rPr>
      </w:pPr>
    </w:p>
    <w:p w:rsidR="00221126" w:rsidRDefault="00221126" w:rsidP="002F0290">
      <w:pPr>
        <w:jc w:val="center"/>
        <w:rPr>
          <w:b/>
          <w:sz w:val="24"/>
          <w:szCs w:val="24"/>
        </w:rPr>
      </w:pPr>
    </w:p>
    <w:p w:rsidR="002F0290" w:rsidRPr="00CD1EFC" w:rsidRDefault="002F0290" w:rsidP="002F0290">
      <w:pPr>
        <w:jc w:val="center"/>
        <w:rPr>
          <w:b/>
          <w:sz w:val="24"/>
          <w:szCs w:val="24"/>
        </w:rPr>
      </w:pPr>
      <w:r w:rsidRPr="00CD1EFC">
        <w:rPr>
          <w:b/>
          <w:sz w:val="24"/>
          <w:szCs w:val="24"/>
        </w:rPr>
        <w:t>Netinho Lacerda</w:t>
      </w:r>
    </w:p>
    <w:p w:rsidR="002F0290" w:rsidRPr="00CD1EFC" w:rsidRDefault="002F0290" w:rsidP="002F0290">
      <w:pPr>
        <w:jc w:val="center"/>
        <w:rPr>
          <w:b/>
          <w:sz w:val="24"/>
          <w:szCs w:val="24"/>
        </w:rPr>
      </w:pPr>
      <w:r w:rsidRPr="00CD1EFC">
        <w:rPr>
          <w:b/>
          <w:sz w:val="24"/>
          <w:szCs w:val="24"/>
        </w:rPr>
        <w:t>Vereador</w:t>
      </w:r>
    </w:p>
    <w:p w:rsidR="00123D26" w:rsidRDefault="00123D26" w:rsidP="00A211B2">
      <w:pPr>
        <w:jc w:val="center"/>
        <w:rPr>
          <w:b/>
          <w:sz w:val="24"/>
          <w:szCs w:val="24"/>
        </w:rPr>
      </w:pPr>
    </w:p>
    <w:p w:rsidR="00123D26" w:rsidRDefault="00123D26" w:rsidP="00A211B2">
      <w:pPr>
        <w:jc w:val="center"/>
        <w:rPr>
          <w:b/>
          <w:sz w:val="24"/>
          <w:szCs w:val="24"/>
        </w:rPr>
      </w:pPr>
    </w:p>
    <w:p w:rsidR="00A211B2" w:rsidRPr="00CD1EFC" w:rsidRDefault="00A211B2" w:rsidP="00A211B2">
      <w:pPr>
        <w:jc w:val="center"/>
        <w:rPr>
          <w:b/>
          <w:sz w:val="24"/>
          <w:szCs w:val="24"/>
        </w:rPr>
      </w:pPr>
      <w:r w:rsidRPr="00CD1EFC">
        <w:rPr>
          <w:b/>
          <w:sz w:val="24"/>
          <w:szCs w:val="24"/>
        </w:rPr>
        <w:t>JUSTIFICATIVA</w:t>
      </w:r>
    </w:p>
    <w:p w:rsidR="004D73C3" w:rsidRPr="00CD1EFC" w:rsidRDefault="004D73C3" w:rsidP="00C47E0F">
      <w:pPr>
        <w:jc w:val="center"/>
        <w:rPr>
          <w:sz w:val="24"/>
          <w:szCs w:val="24"/>
        </w:rPr>
      </w:pPr>
    </w:p>
    <w:p w:rsidR="00123D26" w:rsidRDefault="00A31B94" w:rsidP="00286D90">
      <w:pPr>
        <w:spacing w:before="240" w:after="120" w:line="360" w:lineRule="auto"/>
        <w:ind w:firstLine="113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Tal propositura tem o objetivo de promover campanhas públicas de conscientização da população sobre os perigos que o lixo representa para a saúde. </w:t>
      </w:r>
      <w:r w:rsidR="00A241A6">
        <w:rPr>
          <w:color w:val="000000" w:themeColor="text1"/>
          <w:sz w:val="24"/>
          <w:szCs w:val="24"/>
        </w:rPr>
        <w:t>Orientando</w:t>
      </w:r>
      <w:r>
        <w:rPr>
          <w:color w:val="000000" w:themeColor="text1"/>
          <w:sz w:val="24"/>
          <w:szCs w:val="24"/>
        </w:rPr>
        <w:t xml:space="preserve"> a população a fazer a separação </w:t>
      </w:r>
      <w:r w:rsidR="00A241A6">
        <w:rPr>
          <w:color w:val="000000" w:themeColor="text1"/>
          <w:sz w:val="24"/>
          <w:szCs w:val="24"/>
        </w:rPr>
        <w:t>do lixo orgânico e inorgânico, para destinação correta, esclarecendo</w:t>
      </w:r>
      <w:r w:rsidR="006B32CA">
        <w:rPr>
          <w:color w:val="000000" w:themeColor="text1"/>
          <w:sz w:val="24"/>
          <w:szCs w:val="24"/>
        </w:rPr>
        <w:t xml:space="preserve"> também</w:t>
      </w:r>
      <w:r w:rsidR="00A241A6">
        <w:rPr>
          <w:color w:val="000000" w:themeColor="text1"/>
          <w:sz w:val="24"/>
          <w:szCs w:val="24"/>
        </w:rPr>
        <w:t xml:space="preserve"> </w:t>
      </w:r>
      <w:r w:rsidR="006B32CA">
        <w:rPr>
          <w:color w:val="000000" w:themeColor="text1"/>
          <w:sz w:val="24"/>
          <w:szCs w:val="24"/>
        </w:rPr>
        <w:t xml:space="preserve">os benefícios ao meio ambiente. </w:t>
      </w:r>
    </w:p>
    <w:p w:rsidR="00363F69" w:rsidRDefault="00363F69" w:rsidP="00286D90">
      <w:pPr>
        <w:spacing w:before="240" w:after="120" w:line="360" w:lineRule="auto"/>
        <w:ind w:firstLine="1134"/>
        <w:jc w:val="both"/>
        <w:rPr>
          <w:color w:val="000000" w:themeColor="text1"/>
          <w:sz w:val="24"/>
          <w:szCs w:val="24"/>
        </w:rPr>
      </w:pPr>
    </w:p>
    <w:sectPr w:rsidR="00363F69" w:rsidSect="00CF66BF">
      <w:headerReference w:type="default" r:id="rId8"/>
      <w:footerReference w:type="default" r:id="rId9"/>
      <w:pgSz w:w="11906" w:h="16838" w:code="9"/>
      <w:pgMar w:top="1701" w:right="1134" w:bottom="1134" w:left="1701" w:header="709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D0B" w:rsidRDefault="008C7D0B">
      <w:r>
        <w:separator/>
      </w:r>
    </w:p>
  </w:endnote>
  <w:endnote w:type="continuationSeparator" w:id="1">
    <w:p w:rsidR="008C7D0B" w:rsidRDefault="008C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7758CC">
    <w:pPr>
      <w:pStyle w:val="Rodap"/>
      <w:pBdr>
        <w:bottom w:val="single" w:sz="12" w:space="1" w:color="auto"/>
      </w:pBdr>
    </w:pPr>
  </w:p>
  <w:p w:rsidR="007758CC" w:rsidRPr="00840D61" w:rsidRDefault="007758CC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D45F99" w:rsidP="0039133B">
    <w:pPr>
      <w:pStyle w:val="Rodap"/>
      <w:tabs>
        <w:tab w:val="clear" w:pos="4252"/>
        <w:tab w:val="clear" w:pos="8504"/>
        <w:tab w:val="right" w:pos="9072"/>
      </w:tabs>
      <w:rPr>
        <w:b/>
      </w:rPr>
    </w:pPr>
    <w:hyperlink r:id="rId1" w:history="1">
      <w:r w:rsidR="0039133B" w:rsidRPr="0039133B">
        <w:rPr>
          <w:rStyle w:val="Hyperlink"/>
          <w:b/>
          <w:color w:val="auto"/>
          <w:u w:val="none"/>
        </w:rPr>
        <w:t>www.formosa.go.leg.br</w:t>
      </w:r>
    </w:hyperlink>
    <w:r w:rsidR="00402102">
      <w:t xml:space="preserve"> </w:t>
    </w:r>
    <w:r w:rsidR="00402102">
      <w:tab/>
    </w:r>
    <w:r w:rsidR="00402102">
      <w:rPr>
        <w:b/>
      </w:rPr>
      <w:t>netinholacerda@camaraformosa.go.gov.br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D0B" w:rsidRDefault="008C7D0B">
      <w:r>
        <w:separator/>
      </w:r>
    </w:p>
  </w:footnote>
  <w:footnote w:type="continuationSeparator" w:id="1">
    <w:p w:rsidR="008C7D0B" w:rsidRDefault="008C7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0C58DA" w:rsidP="00840D61">
    <w:pPr>
      <w:pStyle w:val="Cabealho"/>
      <w:ind w:left="1260"/>
      <w:rPr>
        <w:rFonts w:ascii="Arial Black" w:hAnsi="Arial Black"/>
        <w:b/>
      </w:rPr>
    </w:pPr>
    <w:r>
      <w:rPr>
        <w:rFonts w:ascii="Arial Black" w:hAnsi="Arial Black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-4445</wp:posOffset>
          </wp:positionV>
          <wp:extent cx="720090" cy="843280"/>
          <wp:effectExtent l="19050" t="0" r="3810" b="0"/>
          <wp:wrapThrough wrapText="bothSides">
            <wp:wrapPolygon edited="0">
              <wp:start x="-571" y="0"/>
              <wp:lineTo x="-571" y="20982"/>
              <wp:lineTo x="21714" y="20982"/>
              <wp:lineTo x="21714" y="0"/>
              <wp:lineTo x="-571" y="0"/>
            </wp:wrapPolygon>
          </wp:wrapThrough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58CC" w:rsidRPr="000539B9">
      <w:rPr>
        <w:rFonts w:ascii="Arial Black" w:hAnsi="Arial Black"/>
        <w:b/>
      </w:rPr>
      <w:t>ESTADO DE GOIÁS</w:t>
    </w:r>
  </w:p>
  <w:p w:rsidR="007758CC" w:rsidRPr="000539B9" w:rsidRDefault="007758CC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7758CC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9E61C3" w:rsidRDefault="009E61C3" w:rsidP="009E61C3">
    <w:pPr>
      <w:tabs>
        <w:tab w:val="left" w:pos="1134"/>
      </w:tabs>
      <w:jc w:val="both"/>
      <w:rPr>
        <w:b/>
        <w:sz w:val="24"/>
        <w:szCs w:val="24"/>
      </w:rPr>
    </w:pPr>
  </w:p>
  <w:p w:rsidR="009E61C3" w:rsidRDefault="009E61C3" w:rsidP="009E61C3">
    <w:pPr>
      <w:tabs>
        <w:tab w:val="left" w:pos="1134"/>
      </w:tabs>
      <w:jc w:val="both"/>
      <w:rPr>
        <w:b/>
        <w:sz w:val="24"/>
        <w:szCs w:val="24"/>
      </w:rPr>
    </w:pPr>
    <w:r w:rsidRPr="003E32E2">
      <w:rPr>
        <w:b/>
        <w:sz w:val="24"/>
        <w:szCs w:val="24"/>
      </w:rPr>
      <w:t>INDICAÇÃO N</w:t>
    </w:r>
    <w:r>
      <w:rPr>
        <w:b/>
        <w:sz w:val="24"/>
        <w:szCs w:val="24"/>
      </w:rPr>
      <w:t xml:space="preserve">.º </w:t>
    </w:r>
    <w:r w:rsidR="00A31B94">
      <w:rPr>
        <w:b/>
        <w:sz w:val="24"/>
        <w:szCs w:val="24"/>
      </w:rPr>
      <w:t>936</w:t>
    </w:r>
    <w:r w:rsidR="00171E66">
      <w:rPr>
        <w:b/>
        <w:sz w:val="24"/>
        <w:szCs w:val="24"/>
      </w:rPr>
      <w:t>/</w:t>
    </w:r>
    <w:r>
      <w:rPr>
        <w:b/>
        <w:sz w:val="24"/>
        <w:szCs w:val="24"/>
      </w:rPr>
      <w:t>17 –</w:t>
    </w:r>
    <w:r w:rsidR="00A80DFF">
      <w:rPr>
        <w:b/>
        <w:sz w:val="24"/>
        <w:szCs w:val="24"/>
      </w:rPr>
      <w:t>AN</w:t>
    </w:r>
  </w:p>
  <w:p w:rsidR="00A80DFF" w:rsidRDefault="00A80DFF" w:rsidP="009E61C3">
    <w:pPr>
      <w:tabs>
        <w:tab w:val="left" w:pos="1134"/>
      </w:tabs>
      <w:jc w:val="both"/>
      <w:rPr>
        <w:b/>
        <w:sz w:val="24"/>
        <w:szCs w:val="24"/>
      </w:rPr>
    </w:pPr>
  </w:p>
  <w:p w:rsidR="007758CC" w:rsidRDefault="007758CC" w:rsidP="00797D9C">
    <w:pPr>
      <w:pStyle w:val="Ttulo4"/>
      <w:rPr>
        <w:rFonts w:ascii="Bookman Old Style" w:hAnsi="Bookman Old Sty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DA0"/>
    <w:multiLevelType w:val="hybridMultilevel"/>
    <w:tmpl w:val="520E5358"/>
    <w:lvl w:ilvl="0" w:tplc="FFFFFFFF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C66DD"/>
    <w:multiLevelType w:val="hybridMultilevel"/>
    <w:tmpl w:val="D42423F6"/>
    <w:lvl w:ilvl="0" w:tplc="34AE83C0">
      <w:start w:val="1"/>
      <w:numFmt w:val="upperRoman"/>
      <w:lvlText w:val="%1."/>
      <w:lvlJc w:val="left"/>
      <w:pPr>
        <w:ind w:left="270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411221B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316048"/>
    <w:multiLevelType w:val="hybridMultilevel"/>
    <w:tmpl w:val="0ED20E72"/>
    <w:lvl w:ilvl="0" w:tplc="0416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4">
    <w:nsid w:val="05792BE3"/>
    <w:multiLevelType w:val="hybridMultilevel"/>
    <w:tmpl w:val="960CE142"/>
    <w:lvl w:ilvl="0" w:tplc="22E62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0668F4"/>
    <w:multiLevelType w:val="multilevel"/>
    <w:tmpl w:val="4FA033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6">
    <w:nsid w:val="150F2718"/>
    <w:multiLevelType w:val="hybridMultilevel"/>
    <w:tmpl w:val="36EC7878"/>
    <w:lvl w:ilvl="0" w:tplc="FFFFFFFF">
      <w:start w:val="1"/>
      <w:numFmt w:val="upperRoman"/>
      <w:lvlText w:val="%1 - "/>
      <w:lvlJc w:val="left"/>
      <w:pPr>
        <w:tabs>
          <w:tab w:val="num" w:pos="1984"/>
        </w:tabs>
        <w:ind w:left="1984" w:hanging="1984"/>
      </w:pPr>
      <w:rPr>
        <w:rFonts w:hint="default"/>
        <w:b/>
        <w:i w:val="0"/>
      </w:rPr>
    </w:lvl>
    <w:lvl w:ilvl="1" w:tplc="1D00EB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  "/>
      <w:lvlJc w:val="right"/>
      <w:pPr>
        <w:tabs>
          <w:tab w:val="num" w:pos="2325"/>
        </w:tabs>
        <w:ind w:left="2325" w:hanging="114"/>
      </w:pPr>
      <w:rPr>
        <w:rFonts w:hint="default"/>
        <w:b/>
        <w:i w:val="0"/>
      </w:rPr>
    </w:lvl>
    <w:lvl w:ilvl="3" w:tplc="ADC62D86">
      <w:start w:val="1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5FC06B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56506D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07865"/>
    <w:multiLevelType w:val="multilevel"/>
    <w:tmpl w:val="397A50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860"/>
        </w:tabs>
        <w:ind w:left="28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  <w:b/>
      </w:rPr>
    </w:lvl>
  </w:abstractNum>
  <w:abstractNum w:abstractNumId="9">
    <w:nsid w:val="2A8F6A07"/>
    <w:multiLevelType w:val="multilevel"/>
    <w:tmpl w:val="956837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0">
    <w:nsid w:val="2DFD735F"/>
    <w:multiLevelType w:val="hybridMultilevel"/>
    <w:tmpl w:val="7512A356"/>
    <w:lvl w:ilvl="0" w:tplc="7B2841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1D83099"/>
    <w:multiLevelType w:val="hybridMultilevel"/>
    <w:tmpl w:val="441EBF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C1E47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993C70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35E13"/>
    <w:multiLevelType w:val="hybridMultilevel"/>
    <w:tmpl w:val="A7723FC4"/>
    <w:lvl w:ilvl="0" w:tplc="0416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5">
    <w:nsid w:val="5980432C"/>
    <w:multiLevelType w:val="hybridMultilevel"/>
    <w:tmpl w:val="ABD0C8BA"/>
    <w:lvl w:ilvl="0" w:tplc="269C9846">
      <w:start w:val="1"/>
      <w:numFmt w:val="upperRoman"/>
      <w:lvlText w:val="%1-"/>
      <w:lvlJc w:val="left"/>
      <w:pPr>
        <w:ind w:left="3556" w:hanging="7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6">
    <w:nsid w:val="59850219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D93FB4"/>
    <w:multiLevelType w:val="multilevel"/>
    <w:tmpl w:val="3F46CE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8">
    <w:nsid w:val="6CCC237D"/>
    <w:multiLevelType w:val="multilevel"/>
    <w:tmpl w:val="FA52E4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9">
    <w:nsid w:val="6D4E0D84"/>
    <w:multiLevelType w:val="hybridMultilevel"/>
    <w:tmpl w:val="B34A969A"/>
    <w:lvl w:ilvl="0" w:tplc="34AE83C0">
      <w:start w:val="1"/>
      <w:numFmt w:val="upperRoman"/>
      <w:lvlText w:val="%1."/>
      <w:lvlJc w:val="left"/>
      <w:pPr>
        <w:ind w:left="30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6F432853"/>
    <w:multiLevelType w:val="hybridMultilevel"/>
    <w:tmpl w:val="00DA0B44"/>
    <w:lvl w:ilvl="0" w:tplc="7DDCF8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C04336"/>
    <w:multiLevelType w:val="multilevel"/>
    <w:tmpl w:val="129E82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0"/>
  </w:num>
  <w:num w:numId="4">
    <w:abstractNumId w:val="5"/>
  </w:num>
  <w:num w:numId="5">
    <w:abstractNumId w:val="18"/>
  </w:num>
  <w:num w:numId="6">
    <w:abstractNumId w:val="21"/>
  </w:num>
  <w:num w:numId="7">
    <w:abstractNumId w:val="9"/>
  </w:num>
  <w:num w:numId="8">
    <w:abstractNumId w:val="17"/>
  </w:num>
  <w:num w:numId="9">
    <w:abstractNumId w:val="1"/>
  </w:num>
  <w:num w:numId="10">
    <w:abstractNumId w:val="16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19"/>
  </w:num>
  <w:num w:numId="16">
    <w:abstractNumId w:val="8"/>
  </w:num>
  <w:num w:numId="17">
    <w:abstractNumId w:val="3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pt-BR" w:vendorID="1" w:dllVersion="513" w:checkStyle="1"/>
  <w:attachedTemplate r:id="rId1"/>
  <w:stylePaneFormatFilter w:val="3F01"/>
  <w:defaultTabStop w:val="1418"/>
  <w:hyphenationZone w:val="425"/>
  <w:drawingGridHorizontalSpacing w:val="10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797D9C"/>
    <w:rsid w:val="00004A93"/>
    <w:rsid w:val="000052DC"/>
    <w:rsid w:val="00006B9B"/>
    <w:rsid w:val="00007053"/>
    <w:rsid w:val="00010CBD"/>
    <w:rsid w:val="00013637"/>
    <w:rsid w:val="000161B4"/>
    <w:rsid w:val="00016306"/>
    <w:rsid w:val="00016A5C"/>
    <w:rsid w:val="00017A9F"/>
    <w:rsid w:val="0002191A"/>
    <w:rsid w:val="00021E3F"/>
    <w:rsid w:val="00022A79"/>
    <w:rsid w:val="0002314A"/>
    <w:rsid w:val="00027498"/>
    <w:rsid w:val="00027EE1"/>
    <w:rsid w:val="000353A3"/>
    <w:rsid w:val="00040023"/>
    <w:rsid w:val="00040B22"/>
    <w:rsid w:val="0004205B"/>
    <w:rsid w:val="00044237"/>
    <w:rsid w:val="000444C6"/>
    <w:rsid w:val="000456C3"/>
    <w:rsid w:val="00045B5F"/>
    <w:rsid w:val="00046F4D"/>
    <w:rsid w:val="00047F48"/>
    <w:rsid w:val="000514FD"/>
    <w:rsid w:val="000526C0"/>
    <w:rsid w:val="00052D88"/>
    <w:rsid w:val="000539B9"/>
    <w:rsid w:val="000540CE"/>
    <w:rsid w:val="000559B5"/>
    <w:rsid w:val="00056915"/>
    <w:rsid w:val="00056A8A"/>
    <w:rsid w:val="00061788"/>
    <w:rsid w:val="00063E64"/>
    <w:rsid w:val="00063ED8"/>
    <w:rsid w:val="0006581C"/>
    <w:rsid w:val="00065BE1"/>
    <w:rsid w:val="00067A71"/>
    <w:rsid w:val="0007114B"/>
    <w:rsid w:val="0007163D"/>
    <w:rsid w:val="00071973"/>
    <w:rsid w:val="00072CAB"/>
    <w:rsid w:val="00072E9A"/>
    <w:rsid w:val="000747D9"/>
    <w:rsid w:val="000754F2"/>
    <w:rsid w:val="00081C9A"/>
    <w:rsid w:val="00084033"/>
    <w:rsid w:val="00084978"/>
    <w:rsid w:val="00084B45"/>
    <w:rsid w:val="00092C7E"/>
    <w:rsid w:val="00093E23"/>
    <w:rsid w:val="000A0AAF"/>
    <w:rsid w:val="000A2509"/>
    <w:rsid w:val="000A302F"/>
    <w:rsid w:val="000A4B70"/>
    <w:rsid w:val="000A5AC2"/>
    <w:rsid w:val="000B1131"/>
    <w:rsid w:val="000B12A0"/>
    <w:rsid w:val="000B1E88"/>
    <w:rsid w:val="000B4D1F"/>
    <w:rsid w:val="000C0FA2"/>
    <w:rsid w:val="000C2FD8"/>
    <w:rsid w:val="000C44B3"/>
    <w:rsid w:val="000C54CB"/>
    <w:rsid w:val="000C54ED"/>
    <w:rsid w:val="000C58DA"/>
    <w:rsid w:val="000D65FC"/>
    <w:rsid w:val="000E3CC6"/>
    <w:rsid w:val="000E42F5"/>
    <w:rsid w:val="000E4E6C"/>
    <w:rsid w:val="000F0876"/>
    <w:rsid w:val="000F0E24"/>
    <w:rsid w:val="000F2B2F"/>
    <w:rsid w:val="000F699F"/>
    <w:rsid w:val="000F6E72"/>
    <w:rsid w:val="001007E9"/>
    <w:rsid w:val="00100DAE"/>
    <w:rsid w:val="00102A9D"/>
    <w:rsid w:val="00105F2B"/>
    <w:rsid w:val="00110A1C"/>
    <w:rsid w:val="00111831"/>
    <w:rsid w:val="001130A5"/>
    <w:rsid w:val="00115553"/>
    <w:rsid w:val="00117816"/>
    <w:rsid w:val="001225C3"/>
    <w:rsid w:val="0012303E"/>
    <w:rsid w:val="001231BA"/>
    <w:rsid w:val="00123D26"/>
    <w:rsid w:val="00125E65"/>
    <w:rsid w:val="001267D8"/>
    <w:rsid w:val="0012789B"/>
    <w:rsid w:val="00130097"/>
    <w:rsid w:val="00132752"/>
    <w:rsid w:val="00133CB7"/>
    <w:rsid w:val="00134182"/>
    <w:rsid w:val="00135222"/>
    <w:rsid w:val="001352E1"/>
    <w:rsid w:val="001446D7"/>
    <w:rsid w:val="001449B0"/>
    <w:rsid w:val="00146781"/>
    <w:rsid w:val="00152B8C"/>
    <w:rsid w:val="0015352D"/>
    <w:rsid w:val="00155678"/>
    <w:rsid w:val="00156E1E"/>
    <w:rsid w:val="00157236"/>
    <w:rsid w:val="001574B4"/>
    <w:rsid w:val="001632E8"/>
    <w:rsid w:val="00163F0D"/>
    <w:rsid w:val="001645C7"/>
    <w:rsid w:val="0016748D"/>
    <w:rsid w:val="00167D9A"/>
    <w:rsid w:val="001708C0"/>
    <w:rsid w:val="00171E66"/>
    <w:rsid w:val="00172EF3"/>
    <w:rsid w:val="0017354F"/>
    <w:rsid w:val="00174EEB"/>
    <w:rsid w:val="00177D98"/>
    <w:rsid w:val="00183178"/>
    <w:rsid w:val="00184072"/>
    <w:rsid w:val="001843F1"/>
    <w:rsid w:val="00186128"/>
    <w:rsid w:val="0018778D"/>
    <w:rsid w:val="001878EB"/>
    <w:rsid w:val="00190C07"/>
    <w:rsid w:val="00190EE1"/>
    <w:rsid w:val="0019234D"/>
    <w:rsid w:val="001968B3"/>
    <w:rsid w:val="00197820"/>
    <w:rsid w:val="001A049C"/>
    <w:rsid w:val="001A1E01"/>
    <w:rsid w:val="001A24DF"/>
    <w:rsid w:val="001A2F1A"/>
    <w:rsid w:val="001A39BF"/>
    <w:rsid w:val="001A5E28"/>
    <w:rsid w:val="001A7A6E"/>
    <w:rsid w:val="001B6BE7"/>
    <w:rsid w:val="001B7C12"/>
    <w:rsid w:val="001C0E1C"/>
    <w:rsid w:val="001C2716"/>
    <w:rsid w:val="001C45B0"/>
    <w:rsid w:val="001C6DEE"/>
    <w:rsid w:val="001D1CE1"/>
    <w:rsid w:val="001D3900"/>
    <w:rsid w:val="001D3E64"/>
    <w:rsid w:val="001D5EA6"/>
    <w:rsid w:val="001D6B59"/>
    <w:rsid w:val="001D7F30"/>
    <w:rsid w:val="001E0EDC"/>
    <w:rsid w:val="001E2ECF"/>
    <w:rsid w:val="001F0CBF"/>
    <w:rsid w:val="001F0D88"/>
    <w:rsid w:val="001F2DC0"/>
    <w:rsid w:val="001F2DE1"/>
    <w:rsid w:val="001F3669"/>
    <w:rsid w:val="001F3F93"/>
    <w:rsid w:val="001F47D5"/>
    <w:rsid w:val="001F4886"/>
    <w:rsid w:val="001F5FFC"/>
    <w:rsid w:val="001F77A1"/>
    <w:rsid w:val="001F7F81"/>
    <w:rsid w:val="00200EF4"/>
    <w:rsid w:val="002010CA"/>
    <w:rsid w:val="00203ACB"/>
    <w:rsid w:val="00211EA3"/>
    <w:rsid w:val="00213F30"/>
    <w:rsid w:val="00216B10"/>
    <w:rsid w:val="00220C00"/>
    <w:rsid w:val="00221126"/>
    <w:rsid w:val="00221D0F"/>
    <w:rsid w:val="00224AE0"/>
    <w:rsid w:val="00225A44"/>
    <w:rsid w:val="00232978"/>
    <w:rsid w:val="00232A0F"/>
    <w:rsid w:val="002330C0"/>
    <w:rsid w:val="00235286"/>
    <w:rsid w:val="00236301"/>
    <w:rsid w:val="00236A96"/>
    <w:rsid w:val="00236DE9"/>
    <w:rsid w:val="002407AC"/>
    <w:rsid w:val="00242E5A"/>
    <w:rsid w:val="00243549"/>
    <w:rsid w:val="0025205A"/>
    <w:rsid w:val="00252CF7"/>
    <w:rsid w:val="00252D7B"/>
    <w:rsid w:val="00252F82"/>
    <w:rsid w:val="00254705"/>
    <w:rsid w:val="00262C7D"/>
    <w:rsid w:val="00263A8C"/>
    <w:rsid w:val="00270442"/>
    <w:rsid w:val="0027051F"/>
    <w:rsid w:val="00271647"/>
    <w:rsid w:val="00272441"/>
    <w:rsid w:val="00274E18"/>
    <w:rsid w:val="002759E6"/>
    <w:rsid w:val="002779D6"/>
    <w:rsid w:val="002820B2"/>
    <w:rsid w:val="0028601B"/>
    <w:rsid w:val="002869A1"/>
    <w:rsid w:val="00286D90"/>
    <w:rsid w:val="00292110"/>
    <w:rsid w:val="002A1776"/>
    <w:rsid w:val="002A1C7F"/>
    <w:rsid w:val="002A27BD"/>
    <w:rsid w:val="002A307A"/>
    <w:rsid w:val="002A775D"/>
    <w:rsid w:val="002A7D38"/>
    <w:rsid w:val="002B0BA7"/>
    <w:rsid w:val="002B3482"/>
    <w:rsid w:val="002C08DF"/>
    <w:rsid w:val="002C2503"/>
    <w:rsid w:val="002C4FE2"/>
    <w:rsid w:val="002D0D56"/>
    <w:rsid w:val="002D4BD7"/>
    <w:rsid w:val="002D5080"/>
    <w:rsid w:val="002D5192"/>
    <w:rsid w:val="002D5C91"/>
    <w:rsid w:val="002D71CF"/>
    <w:rsid w:val="002D71F0"/>
    <w:rsid w:val="002E23CB"/>
    <w:rsid w:val="002E5560"/>
    <w:rsid w:val="002F0290"/>
    <w:rsid w:val="002F2A0B"/>
    <w:rsid w:val="002F2AC3"/>
    <w:rsid w:val="002F49E6"/>
    <w:rsid w:val="002F5E96"/>
    <w:rsid w:val="002F7706"/>
    <w:rsid w:val="00300658"/>
    <w:rsid w:val="0030094D"/>
    <w:rsid w:val="00300E7C"/>
    <w:rsid w:val="00302B8F"/>
    <w:rsid w:val="00304890"/>
    <w:rsid w:val="0031134E"/>
    <w:rsid w:val="00314572"/>
    <w:rsid w:val="00314B7F"/>
    <w:rsid w:val="00316002"/>
    <w:rsid w:val="003200D9"/>
    <w:rsid w:val="00322846"/>
    <w:rsid w:val="00323F9B"/>
    <w:rsid w:val="00330177"/>
    <w:rsid w:val="003312D1"/>
    <w:rsid w:val="00333A67"/>
    <w:rsid w:val="003364F2"/>
    <w:rsid w:val="00336DC7"/>
    <w:rsid w:val="0033712F"/>
    <w:rsid w:val="0034107F"/>
    <w:rsid w:val="003410CE"/>
    <w:rsid w:val="00344DC0"/>
    <w:rsid w:val="0034672F"/>
    <w:rsid w:val="00347CA0"/>
    <w:rsid w:val="00352CCB"/>
    <w:rsid w:val="00356063"/>
    <w:rsid w:val="00360C53"/>
    <w:rsid w:val="00361F07"/>
    <w:rsid w:val="00363827"/>
    <w:rsid w:val="00363A3A"/>
    <w:rsid w:val="00363F69"/>
    <w:rsid w:val="003640C6"/>
    <w:rsid w:val="003643DF"/>
    <w:rsid w:val="003646A1"/>
    <w:rsid w:val="00365D8A"/>
    <w:rsid w:val="0037078B"/>
    <w:rsid w:val="00375517"/>
    <w:rsid w:val="00376734"/>
    <w:rsid w:val="0038314B"/>
    <w:rsid w:val="00385AC3"/>
    <w:rsid w:val="00390B5E"/>
    <w:rsid w:val="0039133B"/>
    <w:rsid w:val="0039354F"/>
    <w:rsid w:val="00393B19"/>
    <w:rsid w:val="00394642"/>
    <w:rsid w:val="0039468C"/>
    <w:rsid w:val="003958FE"/>
    <w:rsid w:val="003A0428"/>
    <w:rsid w:val="003A0905"/>
    <w:rsid w:val="003A1109"/>
    <w:rsid w:val="003A3B41"/>
    <w:rsid w:val="003A6D35"/>
    <w:rsid w:val="003B0981"/>
    <w:rsid w:val="003B1454"/>
    <w:rsid w:val="003B1AFD"/>
    <w:rsid w:val="003B42ED"/>
    <w:rsid w:val="003B4387"/>
    <w:rsid w:val="003B661F"/>
    <w:rsid w:val="003B6DB5"/>
    <w:rsid w:val="003C064D"/>
    <w:rsid w:val="003C2412"/>
    <w:rsid w:val="003C4065"/>
    <w:rsid w:val="003C62C6"/>
    <w:rsid w:val="003C64A0"/>
    <w:rsid w:val="003C69CB"/>
    <w:rsid w:val="003D0FBE"/>
    <w:rsid w:val="003D1948"/>
    <w:rsid w:val="003D23D4"/>
    <w:rsid w:val="003D7C10"/>
    <w:rsid w:val="003E0075"/>
    <w:rsid w:val="003E07A3"/>
    <w:rsid w:val="003E32E2"/>
    <w:rsid w:val="00400744"/>
    <w:rsid w:val="00402102"/>
    <w:rsid w:val="004027FC"/>
    <w:rsid w:val="0040295B"/>
    <w:rsid w:val="00407FF9"/>
    <w:rsid w:val="00412B03"/>
    <w:rsid w:val="00415F96"/>
    <w:rsid w:val="00417CE1"/>
    <w:rsid w:val="00422A4D"/>
    <w:rsid w:val="00425C98"/>
    <w:rsid w:val="004277BE"/>
    <w:rsid w:val="00433816"/>
    <w:rsid w:val="00434C4E"/>
    <w:rsid w:val="00435304"/>
    <w:rsid w:val="0043603B"/>
    <w:rsid w:val="0043686E"/>
    <w:rsid w:val="00437EDD"/>
    <w:rsid w:val="00442D2D"/>
    <w:rsid w:val="00444712"/>
    <w:rsid w:val="00444D74"/>
    <w:rsid w:val="004501F2"/>
    <w:rsid w:val="00452E12"/>
    <w:rsid w:val="00462BB9"/>
    <w:rsid w:val="0046304B"/>
    <w:rsid w:val="0046353A"/>
    <w:rsid w:val="00470DE5"/>
    <w:rsid w:val="00471E4D"/>
    <w:rsid w:val="0047379D"/>
    <w:rsid w:val="00474506"/>
    <w:rsid w:val="0047510C"/>
    <w:rsid w:val="004756EF"/>
    <w:rsid w:val="0047698A"/>
    <w:rsid w:val="0048128E"/>
    <w:rsid w:val="00481866"/>
    <w:rsid w:val="00481EEA"/>
    <w:rsid w:val="00482420"/>
    <w:rsid w:val="00485A84"/>
    <w:rsid w:val="00487835"/>
    <w:rsid w:val="004903B8"/>
    <w:rsid w:val="00492153"/>
    <w:rsid w:val="0049220E"/>
    <w:rsid w:val="00492BBD"/>
    <w:rsid w:val="00492DCE"/>
    <w:rsid w:val="00493D96"/>
    <w:rsid w:val="00495AED"/>
    <w:rsid w:val="00496A45"/>
    <w:rsid w:val="00497203"/>
    <w:rsid w:val="004A006D"/>
    <w:rsid w:val="004A0812"/>
    <w:rsid w:val="004A1049"/>
    <w:rsid w:val="004A7F05"/>
    <w:rsid w:val="004B053B"/>
    <w:rsid w:val="004B4025"/>
    <w:rsid w:val="004B489D"/>
    <w:rsid w:val="004C0676"/>
    <w:rsid w:val="004C43C2"/>
    <w:rsid w:val="004C71EB"/>
    <w:rsid w:val="004D3AD0"/>
    <w:rsid w:val="004D7156"/>
    <w:rsid w:val="004D7271"/>
    <w:rsid w:val="004D73C3"/>
    <w:rsid w:val="004E1B0A"/>
    <w:rsid w:val="004E40F9"/>
    <w:rsid w:val="004E487B"/>
    <w:rsid w:val="004E534C"/>
    <w:rsid w:val="004E5658"/>
    <w:rsid w:val="004F0F35"/>
    <w:rsid w:val="004F3010"/>
    <w:rsid w:val="004F6F20"/>
    <w:rsid w:val="0050032A"/>
    <w:rsid w:val="0050122A"/>
    <w:rsid w:val="0050189E"/>
    <w:rsid w:val="00502640"/>
    <w:rsid w:val="0050265E"/>
    <w:rsid w:val="00503918"/>
    <w:rsid w:val="00506D26"/>
    <w:rsid w:val="00510C74"/>
    <w:rsid w:val="005116D3"/>
    <w:rsid w:val="00513373"/>
    <w:rsid w:val="00513A6B"/>
    <w:rsid w:val="00514787"/>
    <w:rsid w:val="00515145"/>
    <w:rsid w:val="00522158"/>
    <w:rsid w:val="00522344"/>
    <w:rsid w:val="00523D62"/>
    <w:rsid w:val="00525277"/>
    <w:rsid w:val="00526E8F"/>
    <w:rsid w:val="00527254"/>
    <w:rsid w:val="00527500"/>
    <w:rsid w:val="00527B6F"/>
    <w:rsid w:val="0053164E"/>
    <w:rsid w:val="0053273C"/>
    <w:rsid w:val="0054106F"/>
    <w:rsid w:val="00541D53"/>
    <w:rsid w:val="00542D93"/>
    <w:rsid w:val="00544BE5"/>
    <w:rsid w:val="00545820"/>
    <w:rsid w:val="00545AF0"/>
    <w:rsid w:val="00546A04"/>
    <w:rsid w:val="00550EF4"/>
    <w:rsid w:val="00552EFD"/>
    <w:rsid w:val="00556E8E"/>
    <w:rsid w:val="00557022"/>
    <w:rsid w:val="005578DE"/>
    <w:rsid w:val="00561717"/>
    <w:rsid w:val="00563DAE"/>
    <w:rsid w:val="005643D3"/>
    <w:rsid w:val="00564C57"/>
    <w:rsid w:val="0056593C"/>
    <w:rsid w:val="00565A7C"/>
    <w:rsid w:val="005677DC"/>
    <w:rsid w:val="005730FC"/>
    <w:rsid w:val="00574F7E"/>
    <w:rsid w:val="00575662"/>
    <w:rsid w:val="0057647A"/>
    <w:rsid w:val="005775E6"/>
    <w:rsid w:val="005806DC"/>
    <w:rsid w:val="005845A7"/>
    <w:rsid w:val="0058549D"/>
    <w:rsid w:val="00591587"/>
    <w:rsid w:val="00592330"/>
    <w:rsid w:val="00593628"/>
    <w:rsid w:val="005954A7"/>
    <w:rsid w:val="005A0AFB"/>
    <w:rsid w:val="005A2F06"/>
    <w:rsid w:val="005A39E7"/>
    <w:rsid w:val="005A4D8F"/>
    <w:rsid w:val="005A5345"/>
    <w:rsid w:val="005A5CD8"/>
    <w:rsid w:val="005A6204"/>
    <w:rsid w:val="005B1B09"/>
    <w:rsid w:val="005B3133"/>
    <w:rsid w:val="005B3AFF"/>
    <w:rsid w:val="005B6ACD"/>
    <w:rsid w:val="005B708B"/>
    <w:rsid w:val="005C1204"/>
    <w:rsid w:val="005C4E5D"/>
    <w:rsid w:val="005C5744"/>
    <w:rsid w:val="005C723E"/>
    <w:rsid w:val="005D1B52"/>
    <w:rsid w:val="005D221D"/>
    <w:rsid w:val="005D23BA"/>
    <w:rsid w:val="005D5D77"/>
    <w:rsid w:val="005D65EE"/>
    <w:rsid w:val="005E6DFF"/>
    <w:rsid w:val="005E7CE2"/>
    <w:rsid w:val="005F393A"/>
    <w:rsid w:val="005F6723"/>
    <w:rsid w:val="005F6E46"/>
    <w:rsid w:val="005F73D0"/>
    <w:rsid w:val="0060019B"/>
    <w:rsid w:val="00603ADF"/>
    <w:rsid w:val="00604086"/>
    <w:rsid w:val="006071DC"/>
    <w:rsid w:val="00607736"/>
    <w:rsid w:val="00610C8F"/>
    <w:rsid w:val="00611CCA"/>
    <w:rsid w:val="006144C1"/>
    <w:rsid w:val="00614CA9"/>
    <w:rsid w:val="006150A5"/>
    <w:rsid w:val="00616921"/>
    <w:rsid w:val="00616D06"/>
    <w:rsid w:val="0062060D"/>
    <w:rsid w:val="00626989"/>
    <w:rsid w:val="00626A70"/>
    <w:rsid w:val="00626BE3"/>
    <w:rsid w:val="00626DC5"/>
    <w:rsid w:val="006302F4"/>
    <w:rsid w:val="00633C22"/>
    <w:rsid w:val="00637582"/>
    <w:rsid w:val="006415FB"/>
    <w:rsid w:val="00641E6F"/>
    <w:rsid w:val="0064459A"/>
    <w:rsid w:val="00644958"/>
    <w:rsid w:val="006449EB"/>
    <w:rsid w:val="00644C05"/>
    <w:rsid w:val="00653E2E"/>
    <w:rsid w:val="00654074"/>
    <w:rsid w:val="00655038"/>
    <w:rsid w:val="00655E1C"/>
    <w:rsid w:val="00660227"/>
    <w:rsid w:val="00661AAE"/>
    <w:rsid w:val="00663C6F"/>
    <w:rsid w:val="00664695"/>
    <w:rsid w:val="00665747"/>
    <w:rsid w:val="00671A11"/>
    <w:rsid w:val="0067417E"/>
    <w:rsid w:val="00674C2B"/>
    <w:rsid w:val="00675725"/>
    <w:rsid w:val="00676F7D"/>
    <w:rsid w:val="00692285"/>
    <w:rsid w:val="00694964"/>
    <w:rsid w:val="006A0157"/>
    <w:rsid w:val="006A2F99"/>
    <w:rsid w:val="006A5F92"/>
    <w:rsid w:val="006A7634"/>
    <w:rsid w:val="006A7EFA"/>
    <w:rsid w:val="006B274A"/>
    <w:rsid w:val="006B2CFE"/>
    <w:rsid w:val="006B32CA"/>
    <w:rsid w:val="006B348E"/>
    <w:rsid w:val="006B34A4"/>
    <w:rsid w:val="006B7D8A"/>
    <w:rsid w:val="006C01B4"/>
    <w:rsid w:val="006C0799"/>
    <w:rsid w:val="006C3D67"/>
    <w:rsid w:val="006C535B"/>
    <w:rsid w:val="006C62B1"/>
    <w:rsid w:val="006C6EF1"/>
    <w:rsid w:val="006D0F69"/>
    <w:rsid w:val="006D1403"/>
    <w:rsid w:val="006D23F1"/>
    <w:rsid w:val="006D2885"/>
    <w:rsid w:val="006D301B"/>
    <w:rsid w:val="006D5D4C"/>
    <w:rsid w:val="006D6543"/>
    <w:rsid w:val="006E33A5"/>
    <w:rsid w:val="006E3E43"/>
    <w:rsid w:val="006E6306"/>
    <w:rsid w:val="006E6F38"/>
    <w:rsid w:val="00701F66"/>
    <w:rsid w:val="00703000"/>
    <w:rsid w:val="00706033"/>
    <w:rsid w:val="0071140C"/>
    <w:rsid w:val="00713054"/>
    <w:rsid w:val="00717E1B"/>
    <w:rsid w:val="00720C64"/>
    <w:rsid w:val="00721A7A"/>
    <w:rsid w:val="00722536"/>
    <w:rsid w:val="007235FA"/>
    <w:rsid w:val="0072498E"/>
    <w:rsid w:val="00725323"/>
    <w:rsid w:val="00725361"/>
    <w:rsid w:val="007262AF"/>
    <w:rsid w:val="00726334"/>
    <w:rsid w:val="00727AD9"/>
    <w:rsid w:val="007309FE"/>
    <w:rsid w:val="00730AAD"/>
    <w:rsid w:val="00734AE2"/>
    <w:rsid w:val="00736E4F"/>
    <w:rsid w:val="007404C9"/>
    <w:rsid w:val="00740DC2"/>
    <w:rsid w:val="00741B52"/>
    <w:rsid w:val="00742BE8"/>
    <w:rsid w:val="00746E72"/>
    <w:rsid w:val="00752B2E"/>
    <w:rsid w:val="007532B1"/>
    <w:rsid w:val="00753F77"/>
    <w:rsid w:val="0075553A"/>
    <w:rsid w:val="00755D66"/>
    <w:rsid w:val="007575AE"/>
    <w:rsid w:val="007647FA"/>
    <w:rsid w:val="00765FF0"/>
    <w:rsid w:val="00770706"/>
    <w:rsid w:val="00771BD1"/>
    <w:rsid w:val="00772FCD"/>
    <w:rsid w:val="00773225"/>
    <w:rsid w:val="00775478"/>
    <w:rsid w:val="007758CC"/>
    <w:rsid w:val="00776FB4"/>
    <w:rsid w:val="00777E5E"/>
    <w:rsid w:val="00785F0E"/>
    <w:rsid w:val="00786A8E"/>
    <w:rsid w:val="007902B1"/>
    <w:rsid w:val="0079319E"/>
    <w:rsid w:val="00797D02"/>
    <w:rsid w:val="00797D9C"/>
    <w:rsid w:val="007A1380"/>
    <w:rsid w:val="007A4EE8"/>
    <w:rsid w:val="007A59F4"/>
    <w:rsid w:val="007A6439"/>
    <w:rsid w:val="007B0C2E"/>
    <w:rsid w:val="007B0C45"/>
    <w:rsid w:val="007B2B7E"/>
    <w:rsid w:val="007C2363"/>
    <w:rsid w:val="007C23AC"/>
    <w:rsid w:val="007C49C5"/>
    <w:rsid w:val="007C674E"/>
    <w:rsid w:val="007D1C0B"/>
    <w:rsid w:val="007D298D"/>
    <w:rsid w:val="007D618D"/>
    <w:rsid w:val="007E0969"/>
    <w:rsid w:val="007E17C7"/>
    <w:rsid w:val="007E3C47"/>
    <w:rsid w:val="007E70BB"/>
    <w:rsid w:val="007F658F"/>
    <w:rsid w:val="007F7444"/>
    <w:rsid w:val="0080118B"/>
    <w:rsid w:val="00801B3A"/>
    <w:rsid w:val="00801C0F"/>
    <w:rsid w:val="00804489"/>
    <w:rsid w:val="0082277E"/>
    <w:rsid w:val="008255B0"/>
    <w:rsid w:val="008257C1"/>
    <w:rsid w:val="00825AD1"/>
    <w:rsid w:val="00826465"/>
    <w:rsid w:val="00826A7B"/>
    <w:rsid w:val="00833FC1"/>
    <w:rsid w:val="00836A5B"/>
    <w:rsid w:val="008370BA"/>
    <w:rsid w:val="0083713D"/>
    <w:rsid w:val="008374E6"/>
    <w:rsid w:val="00837D44"/>
    <w:rsid w:val="00840D61"/>
    <w:rsid w:val="00841311"/>
    <w:rsid w:val="00841F81"/>
    <w:rsid w:val="00842069"/>
    <w:rsid w:val="008436F8"/>
    <w:rsid w:val="0084683A"/>
    <w:rsid w:val="00846D55"/>
    <w:rsid w:val="0085259B"/>
    <w:rsid w:val="008533A1"/>
    <w:rsid w:val="0085514F"/>
    <w:rsid w:val="00857A5E"/>
    <w:rsid w:val="008619EA"/>
    <w:rsid w:val="00866B46"/>
    <w:rsid w:val="00872A15"/>
    <w:rsid w:val="00873655"/>
    <w:rsid w:val="00874DAE"/>
    <w:rsid w:val="008770F6"/>
    <w:rsid w:val="0088097F"/>
    <w:rsid w:val="00883B5D"/>
    <w:rsid w:val="00884CB3"/>
    <w:rsid w:val="008931B6"/>
    <w:rsid w:val="00896033"/>
    <w:rsid w:val="0089731D"/>
    <w:rsid w:val="008A0B20"/>
    <w:rsid w:val="008A11C9"/>
    <w:rsid w:val="008A1600"/>
    <w:rsid w:val="008A4F57"/>
    <w:rsid w:val="008A527E"/>
    <w:rsid w:val="008A5B62"/>
    <w:rsid w:val="008A5D77"/>
    <w:rsid w:val="008B08BE"/>
    <w:rsid w:val="008B1E8F"/>
    <w:rsid w:val="008B26D5"/>
    <w:rsid w:val="008B714A"/>
    <w:rsid w:val="008C1FA4"/>
    <w:rsid w:val="008C3D16"/>
    <w:rsid w:val="008C4DE3"/>
    <w:rsid w:val="008C5E96"/>
    <w:rsid w:val="008C7D0B"/>
    <w:rsid w:val="008D07D4"/>
    <w:rsid w:val="008D0BCE"/>
    <w:rsid w:val="008D204A"/>
    <w:rsid w:val="008D424D"/>
    <w:rsid w:val="008D769D"/>
    <w:rsid w:val="008E0C08"/>
    <w:rsid w:val="008E1FF2"/>
    <w:rsid w:val="008E2975"/>
    <w:rsid w:val="008E2B1B"/>
    <w:rsid w:val="008E75A7"/>
    <w:rsid w:val="008F34D2"/>
    <w:rsid w:val="008F4AA4"/>
    <w:rsid w:val="008F537C"/>
    <w:rsid w:val="0090022B"/>
    <w:rsid w:val="00901470"/>
    <w:rsid w:val="00901CE0"/>
    <w:rsid w:val="00901E73"/>
    <w:rsid w:val="00902AAC"/>
    <w:rsid w:val="009030E1"/>
    <w:rsid w:val="00903135"/>
    <w:rsid w:val="00903985"/>
    <w:rsid w:val="009062F1"/>
    <w:rsid w:val="00907059"/>
    <w:rsid w:val="009075F6"/>
    <w:rsid w:val="00911D7C"/>
    <w:rsid w:val="00912A5E"/>
    <w:rsid w:val="009173C0"/>
    <w:rsid w:val="00920590"/>
    <w:rsid w:val="00930EDF"/>
    <w:rsid w:val="009327D7"/>
    <w:rsid w:val="00933D46"/>
    <w:rsid w:val="0094678E"/>
    <w:rsid w:val="0095051A"/>
    <w:rsid w:val="009516BF"/>
    <w:rsid w:val="0095193E"/>
    <w:rsid w:val="00952B89"/>
    <w:rsid w:val="00953C72"/>
    <w:rsid w:val="009561C5"/>
    <w:rsid w:val="00957A8F"/>
    <w:rsid w:val="00962565"/>
    <w:rsid w:val="00963328"/>
    <w:rsid w:val="009673FA"/>
    <w:rsid w:val="00972BF2"/>
    <w:rsid w:val="00974B37"/>
    <w:rsid w:val="009750C5"/>
    <w:rsid w:val="009757A1"/>
    <w:rsid w:val="009767D8"/>
    <w:rsid w:val="009769BB"/>
    <w:rsid w:val="00980871"/>
    <w:rsid w:val="009808FA"/>
    <w:rsid w:val="009821C3"/>
    <w:rsid w:val="00983E91"/>
    <w:rsid w:val="00993E1C"/>
    <w:rsid w:val="0099451F"/>
    <w:rsid w:val="00996628"/>
    <w:rsid w:val="0099690F"/>
    <w:rsid w:val="009979E1"/>
    <w:rsid w:val="009A134F"/>
    <w:rsid w:val="009A29D8"/>
    <w:rsid w:val="009A5B18"/>
    <w:rsid w:val="009A7FA5"/>
    <w:rsid w:val="009B0408"/>
    <w:rsid w:val="009B5CB0"/>
    <w:rsid w:val="009B7487"/>
    <w:rsid w:val="009B75B4"/>
    <w:rsid w:val="009C0386"/>
    <w:rsid w:val="009C5128"/>
    <w:rsid w:val="009C6A49"/>
    <w:rsid w:val="009C7CDF"/>
    <w:rsid w:val="009D2402"/>
    <w:rsid w:val="009D4028"/>
    <w:rsid w:val="009E00EB"/>
    <w:rsid w:val="009E197A"/>
    <w:rsid w:val="009E5AEF"/>
    <w:rsid w:val="009E61C3"/>
    <w:rsid w:val="009F03EB"/>
    <w:rsid w:val="009F0BE5"/>
    <w:rsid w:val="009F36A5"/>
    <w:rsid w:val="009F65B7"/>
    <w:rsid w:val="00A003AE"/>
    <w:rsid w:val="00A01451"/>
    <w:rsid w:val="00A12D7E"/>
    <w:rsid w:val="00A140BE"/>
    <w:rsid w:val="00A14453"/>
    <w:rsid w:val="00A165E4"/>
    <w:rsid w:val="00A17DC1"/>
    <w:rsid w:val="00A211B2"/>
    <w:rsid w:val="00A23AD5"/>
    <w:rsid w:val="00A23FD0"/>
    <w:rsid w:val="00A241A6"/>
    <w:rsid w:val="00A31352"/>
    <w:rsid w:val="00A31B94"/>
    <w:rsid w:val="00A31DC6"/>
    <w:rsid w:val="00A32201"/>
    <w:rsid w:val="00A350EB"/>
    <w:rsid w:val="00A3525D"/>
    <w:rsid w:val="00A42D2B"/>
    <w:rsid w:val="00A445A8"/>
    <w:rsid w:val="00A4505A"/>
    <w:rsid w:val="00A4540D"/>
    <w:rsid w:val="00A46823"/>
    <w:rsid w:val="00A50F4A"/>
    <w:rsid w:val="00A5143A"/>
    <w:rsid w:val="00A51525"/>
    <w:rsid w:val="00A51D6D"/>
    <w:rsid w:val="00A5267E"/>
    <w:rsid w:val="00A5520A"/>
    <w:rsid w:val="00A576F8"/>
    <w:rsid w:val="00A637E1"/>
    <w:rsid w:val="00A642EE"/>
    <w:rsid w:val="00A67C3B"/>
    <w:rsid w:val="00A755C5"/>
    <w:rsid w:val="00A80DFF"/>
    <w:rsid w:val="00A824D1"/>
    <w:rsid w:val="00A83124"/>
    <w:rsid w:val="00A84205"/>
    <w:rsid w:val="00A8466D"/>
    <w:rsid w:val="00A863D1"/>
    <w:rsid w:val="00A8728D"/>
    <w:rsid w:val="00A97A85"/>
    <w:rsid w:val="00A97ECE"/>
    <w:rsid w:val="00AA1DA9"/>
    <w:rsid w:val="00AA581A"/>
    <w:rsid w:val="00AB69FB"/>
    <w:rsid w:val="00AC34CE"/>
    <w:rsid w:val="00AC7209"/>
    <w:rsid w:val="00AC7F2D"/>
    <w:rsid w:val="00AD3AF0"/>
    <w:rsid w:val="00AD3FDC"/>
    <w:rsid w:val="00AD775B"/>
    <w:rsid w:val="00AE0C00"/>
    <w:rsid w:val="00AE2099"/>
    <w:rsid w:val="00AE34EA"/>
    <w:rsid w:val="00AE3807"/>
    <w:rsid w:val="00AE6551"/>
    <w:rsid w:val="00AE6CDF"/>
    <w:rsid w:val="00AE714B"/>
    <w:rsid w:val="00AF0D36"/>
    <w:rsid w:val="00AF1920"/>
    <w:rsid w:val="00AF2980"/>
    <w:rsid w:val="00AF2EB7"/>
    <w:rsid w:val="00AF3263"/>
    <w:rsid w:val="00AF7CD0"/>
    <w:rsid w:val="00B0234C"/>
    <w:rsid w:val="00B03F83"/>
    <w:rsid w:val="00B04169"/>
    <w:rsid w:val="00B05258"/>
    <w:rsid w:val="00B107DB"/>
    <w:rsid w:val="00B109BB"/>
    <w:rsid w:val="00B10AD7"/>
    <w:rsid w:val="00B11AE0"/>
    <w:rsid w:val="00B15A89"/>
    <w:rsid w:val="00B216A9"/>
    <w:rsid w:val="00B24D75"/>
    <w:rsid w:val="00B32205"/>
    <w:rsid w:val="00B32252"/>
    <w:rsid w:val="00B35760"/>
    <w:rsid w:val="00B37BF2"/>
    <w:rsid w:val="00B400CE"/>
    <w:rsid w:val="00B40185"/>
    <w:rsid w:val="00B40639"/>
    <w:rsid w:val="00B42A5A"/>
    <w:rsid w:val="00B5295C"/>
    <w:rsid w:val="00B540E9"/>
    <w:rsid w:val="00B568DF"/>
    <w:rsid w:val="00B61285"/>
    <w:rsid w:val="00B638F2"/>
    <w:rsid w:val="00B7145E"/>
    <w:rsid w:val="00B72A3A"/>
    <w:rsid w:val="00B77AFA"/>
    <w:rsid w:val="00B82E49"/>
    <w:rsid w:val="00B91D1A"/>
    <w:rsid w:val="00B933E8"/>
    <w:rsid w:val="00B94EFC"/>
    <w:rsid w:val="00BA0B4C"/>
    <w:rsid w:val="00BA12DD"/>
    <w:rsid w:val="00BA48A1"/>
    <w:rsid w:val="00BA5134"/>
    <w:rsid w:val="00BA70A6"/>
    <w:rsid w:val="00BA718B"/>
    <w:rsid w:val="00BB0642"/>
    <w:rsid w:val="00BB07AA"/>
    <w:rsid w:val="00BB0C27"/>
    <w:rsid w:val="00BB31FC"/>
    <w:rsid w:val="00BB5AAB"/>
    <w:rsid w:val="00BC4E8B"/>
    <w:rsid w:val="00BC7708"/>
    <w:rsid w:val="00BD2337"/>
    <w:rsid w:val="00BD723B"/>
    <w:rsid w:val="00BD7990"/>
    <w:rsid w:val="00BE1369"/>
    <w:rsid w:val="00BE2A02"/>
    <w:rsid w:val="00BE2E0D"/>
    <w:rsid w:val="00BE5CD7"/>
    <w:rsid w:val="00BF35A6"/>
    <w:rsid w:val="00BF7862"/>
    <w:rsid w:val="00C059D2"/>
    <w:rsid w:val="00C06871"/>
    <w:rsid w:val="00C06A0E"/>
    <w:rsid w:val="00C072B2"/>
    <w:rsid w:val="00C13002"/>
    <w:rsid w:val="00C1371A"/>
    <w:rsid w:val="00C1430D"/>
    <w:rsid w:val="00C148AB"/>
    <w:rsid w:val="00C16B5E"/>
    <w:rsid w:val="00C170E3"/>
    <w:rsid w:val="00C1790A"/>
    <w:rsid w:val="00C21D7F"/>
    <w:rsid w:val="00C23D39"/>
    <w:rsid w:val="00C25083"/>
    <w:rsid w:val="00C2635A"/>
    <w:rsid w:val="00C30250"/>
    <w:rsid w:val="00C302FC"/>
    <w:rsid w:val="00C30DAB"/>
    <w:rsid w:val="00C34D66"/>
    <w:rsid w:val="00C43D46"/>
    <w:rsid w:val="00C466D0"/>
    <w:rsid w:val="00C468E2"/>
    <w:rsid w:val="00C47E0F"/>
    <w:rsid w:val="00C5072C"/>
    <w:rsid w:val="00C54D09"/>
    <w:rsid w:val="00C54F3D"/>
    <w:rsid w:val="00C606B5"/>
    <w:rsid w:val="00C66942"/>
    <w:rsid w:val="00C67162"/>
    <w:rsid w:val="00C7056E"/>
    <w:rsid w:val="00C7195E"/>
    <w:rsid w:val="00C72F8E"/>
    <w:rsid w:val="00C7422A"/>
    <w:rsid w:val="00C76E57"/>
    <w:rsid w:val="00C80A15"/>
    <w:rsid w:val="00C8413E"/>
    <w:rsid w:val="00C87469"/>
    <w:rsid w:val="00C90138"/>
    <w:rsid w:val="00C96F68"/>
    <w:rsid w:val="00CA1272"/>
    <w:rsid w:val="00CA6F25"/>
    <w:rsid w:val="00CA7B2C"/>
    <w:rsid w:val="00CB4908"/>
    <w:rsid w:val="00CB7F4E"/>
    <w:rsid w:val="00CC217E"/>
    <w:rsid w:val="00CC2AD7"/>
    <w:rsid w:val="00CC4216"/>
    <w:rsid w:val="00CC58BA"/>
    <w:rsid w:val="00CC605D"/>
    <w:rsid w:val="00CC703F"/>
    <w:rsid w:val="00CC75F9"/>
    <w:rsid w:val="00CD1EFC"/>
    <w:rsid w:val="00CD3801"/>
    <w:rsid w:val="00CD4251"/>
    <w:rsid w:val="00CD4EF5"/>
    <w:rsid w:val="00CD5046"/>
    <w:rsid w:val="00CD6DD7"/>
    <w:rsid w:val="00CE0E6A"/>
    <w:rsid w:val="00CE386E"/>
    <w:rsid w:val="00CF127A"/>
    <w:rsid w:val="00CF4F90"/>
    <w:rsid w:val="00CF66BF"/>
    <w:rsid w:val="00D03543"/>
    <w:rsid w:val="00D0491A"/>
    <w:rsid w:val="00D10F66"/>
    <w:rsid w:val="00D12A53"/>
    <w:rsid w:val="00D13E00"/>
    <w:rsid w:val="00D21501"/>
    <w:rsid w:val="00D2192D"/>
    <w:rsid w:val="00D2227C"/>
    <w:rsid w:val="00D2665A"/>
    <w:rsid w:val="00D32E0E"/>
    <w:rsid w:val="00D33E21"/>
    <w:rsid w:val="00D33FF6"/>
    <w:rsid w:val="00D342DB"/>
    <w:rsid w:val="00D3582D"/>
    <w:rsid w:val="00D423EA"/>
    <w:rsid w:val="00D45889"/>
    <w:rsid w:val="00D45B71"/>
    <w:rsid w:val="00D45F99"/>
    <w:rsid w:val="00D46AE8"/>
    <w:rsid w:val="00D46F2A"/>
    <w:rsid w:val="00D55285"/>
    <w:rsid w:val="00D56006"/>
    <w:rsid w:val="00D6030F"/>
    <w:rsid w:val="00D6110D"/>
    <w:rsid w:val="00D631F4"/>
    <w:rsid w:val="00D65005"/>
    <w:rsid w:val="00D675F2"/>
    <w:rsid w:val="00D71EE9"/>
    <w:rsid w:val="00D74F7E"/>
    <w:rsid w:val="00D76573"/>
    <w:rsid w:val="00D81744"/>
    <w:rsid w:val="00D81CE8"/>
    <w:rsid w:val="00D835D9"/>
    <w:rsid w:val="00D84347"/>
    <w:rsid w:val="00D84E61"/>
    <w:rsid w:val="00D90B4F"/>
    <w:rsid w:val="00D91914"/>
    <w:rsid w:val="00D91BB7"/>
    <w:rsid w:val="00D93AA3"/>
    <w:rsid w:val="00D94877"/>
    <w:rsid w:val="00D95DA3"/>
    <w:rsid w:val="00DA0882"/>
    <w:rsid w:val="00DA0F4C"/>
    <w:rsid w:val="00DA55A4"/>
    <w:rsid w:val="00DA58FB"/>
    <w:rsid w:val="00DA5A27"/>
    <w:rsid w:val="00DA6128"/>
    <w:rsid w:val="00DA755E"/>
    <w:rsid w:val="00DB4E33"/>
    <w:rsid w:val="00DC5B6E"/>
    <w:rsid w:val="00DC68E1"/>
    <w:rsid w:val="00DC7872"/>
    <w:rsid w:val="00DE14A6"/>
    <w:rsid w:val="00DE328F"/>
    <w:rsid w:val="00DE5070"/>
    <w:rsid w:val="00DE73EE"/>
    <w:rsid w:val="00DF159B"/>
    <w:rsid w:val="00DF40AB"/>
    <w:rsid w:val="00DF41B6"/>
    <w:rsid w:val="00DF4A3D"/>
    <w:rsid w:val="00DF5F5A"/>
    <w:rsid w:val="00DF6930"/>
    <w:rsid w:val="00E003DD"/>
    <w:rsid w:val="00E00C51"/>
    <w:rsid w:val="00E01073"/>
    <w:rsid w:val="00E03071"/>
    <w:rsid w:val="00E07863"/>
    <w:rsid w:val="00E15501"/>
    <w:rsid w:val="00E17098"/>
    <w:rsid w:val="00E17C3A"/>
    <w:rsid w:val="00E243A7"/>
    <w:rsid w:val="00E24FDB"/>
    <w:rsid w:val="00E25F0F"/>
    <w:rsid w:val="00E2762F"/>
    <w:rsid w:val="00E27AB5"/>
    <w:rsid w:val="00E3051E"/>
    <w:rsid w:val="00E4018D"/>
    <w:rsid w:val="00E41808"/>
    <w:rsid w:val="00E525A1"/>
    <w:rsid w:val="00E52A0B"/>
    <w:rsid w:val="00E548CA"/>
    <w:rsid w:val="00E5597A"/>
    <w:rsid w:val="00E5608B"/>
    <w:rsid w:val="00E5768A"/>
    <w:rsid w:val="00E57789"/>
    <w:rsid w:val="00E62D44"/>
    <w:rsid w:val="00E65DFF"/>
    <w:rsid w:val="00E666C8"/>
    <w:rsid w:val="00E72A18"/>
    <w:rsid w:val="00E746EE"/>
    <w:rsid w:val="00E76A24"/>
    <w:rsid w:val="00E807DB"/>
    <w:rsid w:val="00E81282"/>
    <w:rsid w:val="00E943D3"/>
    <w:rsid w:val="00EA5705"/>
    <w:rsid w:val="00EA5A8E"/>
    <w:rsid w:val="00EA5F4D"/>
    <w:rsid w:val="00EB5082"/>
    <w:rsid w:val="00EC1AED"/>
    <w:rsid w:val="00EC2941"/>
    <w:rsid w:val="00EC2EA1"/>
    <w:rsid w:val="00EC33B7"/>
    <w:rsid w:val="00EC4776"/>
    <w:rsid w:val="00EC5AE3"/>
    <w:rsid w:val="00ED1552"/>
    <w:rsid w:val="00ED61D3"/>
    <w:rsid w:val="00ED65E3"/>
    <w:rsid w:val="00ED699F"/>
    <w:rsid w:val="00EE1C8F"/>
    <w:rsid w:val="00EE1F4C"/>
    <w:rsid w:val="00EE3640"/>
    <w:rsid w:val="00EE7138"/>
    <w:rsid w:val="00EF2CAA"/>
    <w:rsid w:val="00EF2E84"/>
    <w:rsid w:val="00EF4002"/>
    <w:rsid w:val="00EF4613"/>
    <w:rsid w:val="00EF544B"/>
    <w:rsid w:val="00F002EC"/>
    <w:rsid w:val="00F01B92"/>
    <w:rsid w:val="00F01CC3"/>
    <w:rsid w:val="00F01FF6"/>
    <w:rsid w:val="00F03464"/>
    <w:rsid w:val="00F04087"/>
    <w:rsid w:val="00F07CED"/>
    <w:rsid w:val="00F07EC1"/>
    <w:rsid w:val="00F15D96"/>
    <w:rsid w:val="00F15DD0"/>
    <w:rsid w:val="00F212DE"/>
    <w:rsid w:val="00F2140F"/>
    <w:rsid w:val="00F21455"/>
    <w:rsid w:val="00F242C4"/>
    <w:rsid w:val="00F272D0"/>
    <w:rsid w:val="00F32849"/>
    <w:rsid w:val="00F3355F"/>
    <w:rsid w:val="00F33EC1"/>
    <w:rsid w:val="00F364E7"/>
    <w:rsid w:val="00F43D68"/>
    <w:rsid w:val="00F453B6"/>
    <w:rsid w:val="00F47196"/>
    <w:rsid w:val="00F50CD6"/>
    <w:rsid w:val="00F51252"/>
    <w:rsid w:val="00F52A31"/>
    <w:rsid w:val="00F532FB"/>
    <w:rsid w:val="00F63EED"/>
    <w:rsid w:val="00F63F76"/>
    <w:rsid w:val="00F65597"/>
    <w:rsid w:val="00F65D6C"/>
    <w:rsid w:val="00F6735A"/>
    <w:rsid w:val="00F7045C"/>
    <w:rsid w:val="00F72E60"/>
    <w:rsid w:val="00F74889"/>
    <w:rsid w:val="00F74D9A"/>
    <w:rsid w:val="00F76C0E"/>
    <w:rsid w:val="00F827F1"/>
    <w:rsid w:val="00F839BE"/>
    <w:rsid w:val="00F84D3E"/>
    <w:rsid w:val="00F85223"/>
    <w:rsid w:val="00F8694A"/>
    <w:rsid w:val="00F9031E"/>
    <w:rsid w:val="00F94928"/>
    <w:rsid w:val="00FA0E5F"/>
    <w:rsid w:val="00FA394C"/>
    <w:rsid w:val="00FA3CB1"/>
    <w:rsid w:val="00FA5ADF"/>
    <w:rsid w:val="00FA5D5D"/>
    <w:rsid w:val="00FA7824"/>
    <w:rsid w:val="00FB0759"/>
    <w:rsid w:val="00FB1F9A"/>
    <w:rsid w:val="00FB45B6"/>
    <w:rsid w:val="00FB6815"/>
    <w:rsid w:val="00FC0AA0"/>
    <w:rsid w:val="00FC25E6"/>
    <w:rsid w:val="00FC469F"/>
    <w:rsid w:val="00FC5159"/>
    <w:rsid w:val="00FC789A"/>
    <w:rsid w:val="00FD0823"/>
    <w:rsid w:val="00FD1FFC"/>
    <w:rsid w:val="00FD3ABB"/>
    <w:rsid w:val="00FD615C"/>
    <w:rsid w:val="00FD7610"/>
    <w:rsid w:val="00FE03DA"/>
    <w:rsid w:val="00FE0616"/>
    <w:rsid w:val="00FE38F8"/>
    <w:rsid w:val="00FE490C"/>
    <w:rsid w:val="00FF03EA"/>
    <w:rsid w:val="00FF11AD"/>
    <w:rsid w:val="00FF761E"/>
    <w:rsid w:val="00FF7CAB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D9C"/>
  </w:style>
  <w:style w:type="paragraph" w:styleId="Ttulo2">
    <w:name w:val="heading 2"/>
    <w:basedOn w:val="Normal"/>
    <w:next w:val="Normal"/>
    <w:qFormat/>
    <w:rsid w:val="00797D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797D9C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5">
    <w:name w:val="heading 5"/>
    <w:basedOn w:val="Normal"/>
    <w:next w:val="Normal"/>
    <w:qFormat/>
    <w:rsid w:val="00797D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E32E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3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136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E1369"/>
    <w:rPr>
      <w:color w:val="0000FF"/>
      <w:u w:val="single"/>
    </w:rPr>
  </w:style>
  <w:style w:type="paragraph" w:styleId="Recuodecorpodetexto">
    <w:name w:val="Body Text Indent"/>
    <w:basedOn w:val="Normal"/>
    <w:rsid w:val="00797D9C"/>
    <w:pPr>
      <w:ind w:left="4536"/>
    </w:pPr>
    <w:rPr>
      <w:sz w:val="24"/>
    </w:rPr>
  </w:style>
  <w:style w:type="paragraph" w:styleId="Corpodetexto">
    <w:name w:val="Body Text"/>
    <w:basedOn w:val="Normal"/>
    <w:rsid w:val="00797D9C"/>
    <w:pPr>
      <w:jc w:val="both"/>
    </w:pPr>
    <w:rPr>
      <w:sz w:val="24"/>
    </w:rPr>
  </w:style>
  <w:style w:type="paragraph" w:styleId="Corpodetexto2">
    <w:name w:val="Body Text 2"/>
    <w:basedOn w:val="Normal"/>
    <w:rsid w:val="00797D9C"/>
    <w:pPr>
      <w:jc w:val="both"/>
    </w:pPr>
    <w:rPr>
      <w:rFonts w:ascii="AvantGarde Md BT" w:hAnsi="AvantGarde Md BT"/>
      <w:sz w:val="28"/>
    </w:rPr>
  </w:style>
  <w:style w:type="paragraph" w:styleId="NormalWeb">
    <w:name w:val="Normal (Web)"/>
    <w:basedOn w:val="Normal"/>
    <w:uiPriority w:val="99"/>
    <w:unhideWhenUsed/>
    <w:rsid w:val="00495AE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5F393A"/>
    <w:pPr>
      <w:ind w:left="708"/>
    </w:pPr>
    <w:rPr>
      <w:sz w:val="24"/>
      <w:szCs w:val="24"/>
    </w:rPr>
  </w:style>
  <w:style w:type="paragraph" w:styleId="Recuodecorpodetexto2">
    <w:name w:val="Body Text Indent 2"/>
    <w:basedOn w:val="Normal"/>
    <w:rsid w:val="00BB31FC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F52A3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A2F99"/>
    <w:pPr>
      <w:spacing w:after="120"/>
      <w:ind w:left="283"/>
    </w:pPr>
    <w:rPr>
      <w:sz w:val="16"/>
      <w:szCs w:val="16"/>
    </w:rPr>
  </w:style>
  <w:style w:type="character" w:styleId="Forte">
    <w:name w:val="Strong"/>
    <w:basedOn w:val="Fontepargpadro"/>
    <w:uiPriority w:val="22"/>
    <w:qFormat/>
    <w:rsid w:val="00CC217E"/>
    <w:rPr>
      <w:b/>
      <w:bCs/>
    </w:rPr>
  </w:style>
  <w:style w:type="character" w:customStyle="1" w:styleId="fontelaw">
    <w:name w:val="fonte_law"/>
    <w:basedOn w:val="Fontepargpadro"/>
    <w:rsid w:val="00C302FC"/>
  </w:style>
  <w:style w:type="character" w:customStyle="1" w:styleId="Ttulo7Char">
    <w:name w:val="Título 7 Char"/>
    <w:basedOn w:val="Fontepargpadro"/>
    <w:link w:val="Ttulo7"/>
    <w:semiHidden/>
    <w:rsid w:val="003E32E2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7A59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grafoalterador-titulo">
    <w:name w:val="pargrafoalterador-titulo"/>
    <w:basedOn w:val="Normal"/>
    <w:rsid w:val="00C7056E"/>
    <w:pPr>
      <w:spacing w:before="100" w:beforeAutospacing="1" w:after="100" w:afterAutospacing="1"/>
    </w:pPr>
    <w:rPr>
      <w:sz w:val="24"/>
      <w:szCs w:val="24"/>
    </w:rPr>
  </w:style>
  <w:style w:type="paragraph" w:customStyle="1" w:styleId="novaredao">
    <w:name w:val="novaredao"/>
    <w:basedOn w:val="Normal"/>
    <w:rsid w:val="00C7056E"/>
    <w:pPr>
      <w:spacing w:before="100" w:beforeAutospacing="1" w:after="100" w:afterAutospacing="1"/>
    </w:pPr>
    <w:rPr>
      <w:sz w:val="24"/>
      <w:szCs w:val="24"/>
    </w:rPr>
  </w:style>
  <w:style w:type="paragraph" w:customStyle="1" w:styleId="parnormal">
    <w:name w:val="parnormal"/>
    <w:basedOn w:val="Normal"/>
    <w:rsid w:val="00C7056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F3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D9C"/>
  </w:style>
  <w:style w:type="paragraph" w:styleId="Ttulo2">
    <w:name w:val="heading 2"/>
    <w:basedOn w:val="Normal"/>
    <w:next w:val="Normal"/>
    <w:qFormat/>
    <w:rsid w:val="00797D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797D9C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5">
    <w:name w:val="heading 5"/>
    <w:basedOn w:val="Normal"/>
    <w:next w:val="Normal"/>
    <w:qFormat/>
    <w:rsid w:val="00797D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E32E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3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136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E1369"/>
    <w:rPr>
      <w:color w:val="0000FF"/>
      <w:u w:val="single"/>
    </w:rPr>
  </w:style>
  <w:style w:type="paragraph" w:styleId="Recuodecorpodetexto">
    <w:name w:val="Body Text Indent"/>
    <w:basedOn w:val="Normal"/>
    <w:rsid w:val="00797D9C"/>
    <w:pPr>
      <w:ind w:left="4536"/>
    </w:pPr>
    <w:rPr>
      <w:sz w:val="24"/>
    </w:rPr>
  </w:style>
  <w:style w:type="paragraph" w:styleId="Corpodetexto">
    <w:name w:val="Body Text"/>
    <w:basedOn w:val="Normal"/>
    <w:rsid w:val="00797D9C"/>
    <w:pPr>
      <w:jc w:val="both"/>
    </w:pPr>
    <w:rPr>
      <w:sz w:val="24"/>
    </w:rPr>
  </w:style>
  <w:style w:type="paragraph" w:styleId="Corpodetexto2">
    <w:name w:val="Body Text 2"/>
    <w:basedOn w:val="Normal"/>
    <w:rsid w:val="00797D9C"/>
    <w:pPr>
      <w:jc w:val="both"/>
    </w:pPr>
    <w:rPr>
      <w:rFonts w:ascii="AvantGarde Md BT" w:hAnsi="AvantGarde Md BT"/>
      <w:sz w:val="28"/>
    </w:rPr>
  </w:style>
  <w:style w:type="paragraph" w:styleId="NormalWeb">
    <w:name w:val="Normal (Web)"/>
    <w:basedOn w:val="Normal"/>
    <w:uiPriority w:val="99"/>
    <w:unhideWhenUsed/>
    <w:rsid w:val="00495AE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5F393A"/>
    <w:pPr>
      <w:ind w:left="708"/>
    </w:pPr>
    <w:rPr>
      <w:sz w:val="24"/>
      <w:szCs w:val="24"/>
    </w:rPr>
  </w:style>
  <w:style w:type="paragraph" w:styleId="Recuodecorpodetexto2">
    <w:name w:val="Body Text Indent 2"/>
    <w:basedOn w:val="Normal"/>
    <w:rsid w:val="00BB31FC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F52A3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A2F99"/>
    <w:pPr>
      <w:spacing w:after="120"/>
      <w:ind w:left="283"/>
    </w:pPr>
    <w:rPr>
      <w:sz w:val="16"/>
      <w:szCs w:val="16"/>
    </w:rPr>
  </w:style>
  <w:style w:type="character" w:styleId="Forte">
    <w:name w:val="Strong"/>
    <w:basedOn w:val="Fontepargpadro"/>
    <w:qFormat/>
    <w:rsid w:val="00CC217E"/>
    <w:rPr>
      <w:b/>
      <w:bCs/>
    </w:rPr>
  </w:style>
  <w:style w:type="character" w:customStyle="1" w:styleId="fontelaw">
    <w:name w:val="fonte_law"/>
    <w:basedOn w:val="Fontepargpadro"/>
    <w:rsid w:val="00C302FC"/>
  </w:style>
  <w:style w:type="character" w:customStyle="1" w:styleId="Ttulo7Char">
    <w:name w:val="Título 7 Char"/>
    <w:basedOn w:val="Fontepargpadro"/>
    <w:link w:val="Ttulo7"/>
    <w:semiHidden/>
    <w:rsid w:val="003E32E2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7A59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grafoalterador-titulo">
    <w:name w:val="pargrafoalterador-titulo"/>
    <w:basedOn w:val="Normal"/>
    <w:rsid w:val="00C7056E"/>
    <w:pPr>
      <w:spacing w:before="100" w:beforeAutospacing="1" w:after="100" w:afterAutospacing="1"/>
    </w:pPr>
    <w:rPr>
      <w:sz w:val="24"/>
      <w:szCs w:val="24"/>
    </w:rPr>
  </w:style>
  <w:style w:type="paragraph" w:customStyle="1" w:styleId="novaredao">
    <w:name w:val="novaredao"/>
    <w:basedOn w:val="Normal"/>
    <w:rsid w:val="00C7056E"/>
    <w:pPr>
      <w:spacing w:before="100" w:beforeAutospacing="1" w:after="100" w:afterAutospacing="1"/>
    </w:pPr>
    <w:rPr>
      <w:sz w:val="24"/>
      <w:szCs w:val="24"/>
    </w:rPr>
  </w:style>
  <w:style w:type="paragraph" w:customStyle="1" w:styleId="parnormal">
    <w:name w:val="parnormal"/>
    <w:basedOn w:val="Normal"/>
    <w:rsid w:val="00C705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mosa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nicus\Desktop\Normal%20-%20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746B-DAB7-4606-B6AD-8A7C1553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- TIMBRE</Template>
  <TotalTime>24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“Altera o Artigo 1º da Lei nº</vt:lpstr>
    </vt:vector>
  </TitlesOfParts>
  <Company>Camara Municipal de Formosa</Company>
  <LinksUpToDate>false</LinksUpToDate>
  <CharactersWithSpaces>936</CharactersWithSpaces>
  <SharedDoc>false</SharedDoc>
  <HLinks>
    <vt:vector size="6" baseType="variant">
      <vt:variant>
        <vt:i4>4259849</vt:i4>
      </vt:variant>
      <vt:variant>
        <vt:i4>0</vt:i4>
      </vt:variant>
      <vt:variant>
        <vt:i4>0</vt:i4>
      </vt:variant>
      <vt:variant>
        <vt:i4>5</vt:i4>
      </vt:variant>
      <vt:variant>
        <vt:lpwstr>http://www.formosa.go.leg.br/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“Altera o Artigo 1º da Lei nº</dc:title>
  <dc:creator>1 Secretaria</dc:creator>
  <cp:lastModifiedBy>01</cp:lastModifiedBy>
  <cp:revision>4</cp:revision>
  <cp:lastPrinted>2017-05-30T17:03:00Z</cp:lastPrinted>
  <dcterms:created xsi:type="dcterms:W3CDTF">2017-06-01T12:51:00Z</dcterms:created>
  <dcterms:modified xsi:type="dcterms:W3CDTF">2017-06-01T13:13:00Z</dcterms:modified>
</cp:coreProperties>
</file>