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4D2" w:rsidRDefault="009869A0" w:rsidP="003E32E2">
      <w:pPr>
        <w:tabs>
          <w:tab w:val="left" w:pos="1134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3E32E2" w:rsidRDefault="003E32E2" w:rsidP="003E32E2">
      <w:pPr>
        <w:tabs>
          <w:tab w:val="left" w:pos="1134"/>
        </w:tabs>
        <w:jc w:val="both"/>
        <w:rPr>
          <w:b/>
          <w:sz w:val="24"/>
          <w:szCs w:val="24"/>
        </w:rPr>
      </w:pPr>
      <w:r w:rsidRPr="003E32E2">
        <w:rPr>
          <w:b/>
          <w:sz w:val="24"/>
          <w:szCs w:val="24"/>
        </w:rPr>
        <w:t>INDICAÇÃO N</w:t>
      </w:r>
      <w:r w:rsidR="00157236">
        <w:rPr>
          <w:b/>
          <w:sz w:val="24"/>
          <w:szCs w:val="24"/>
        </w:rPr>
        <w:t>.</w:t>
      </w:r>
      <w:r w:rsidRPr="003E32E2">
        <w:rPr>
          <w:b/>
          <w:sz w:val="24"/>
          <w:szCs w:val="24"/>
        </w:rPr>
        <w:t>º</w:t>
      </w:r>
      <w:r w:rsidR="001D029F">
        <w:rPr>
          <w:b/>
          <w:sz w:val="24"/>
          <w:szCs w:val="24"/>
        </w:rPr>
        <w:t xml:space="preserve"> </w:t>
      </w:r>
      <w:r w:rsidR="00963662">
        <w:rPr>
          <w:b/>
          <w:sz w:val="24"/>
          <w:szCs w:val="24"/>
        </w:rPr>
        <w:t xml:space="preserve"> </w:t>
      </w:r>
      <w:r w:rsidR="00C04EB3">
        <w:rPr>
          <w:b/>
          <w:sz w:val="24"/>
          <w:szCs w:val="24"/>
        </w:rPr>
        <w:t>286</w:t>
      </w:r>
      <w:r w:rsidR="006E79A4">
        <w:rPr>
          <w:b/>
          <w:sz w:val="24"/>
          <w:szCs w:val="24"/>
        </w:rPr>
        <w:t xml:space="preserve"> </w:t>
      </w:r>
      <w:r w:rsidRPr="003E32E2">
        <w:rPr>
          <w:b/>
          <w:sz w:val="24"/>
          <w:szCs w:val="24"/>
        </w:rPr>
        <w:t>/</w:t>
      </w:r>
      <w:r w:rsidR="00852E9D">
        <w:rPr>
          <w:b/>
          <w:sz w:val="24"/>
          <w:szCs w:val="24"/>
        </w:rPr>
        <w:t>14</w:t>
      </w:r>
      <w:r w:rsidRPr="003E32E2">
        <w:rPr>
          <w:b/>
          <w:sz w:val="24"/>
          <w:szCs w:val="24"/>
        </w:rPr>
        <w:t xml:space="preserve"> </w:t>
      </w:r>
      <w:r w:rsidR="008F34D2">
        <w:rPr>
          <w:b/>
          <w:sz w:val="24"/>
          <w:szCs w:val="24"/>
        </w:rPr>
        <w:t>–</w:t>
      </w:r>
      <w:r w:rsidRPr="003E32E2">
        <w:rPr>
          <w:b/>
          <w:sz w:val="24"/>
          <w:szCs w:val="24"/>
        </w:rPr>
        <w:t xml:space="preserve"> </w:t>
      </w:r>
      <w:r w:rsidR="001B0BDA">
        <w:rPr>
          <w:b/>
          <w:sz w:val="24"/>
          <w:szCs w:val="24"/>
        </w:rPr>
        <w:t>EA</w:t>
      </w:r>
    </w:p>
    <w:p w:rsidR="008F34D2" w:rsidRPr="003E32E2" w:rsidRDefault="008F34D2" w:rsidP="003E32E2">
      <w:pPr>
        <w:tabs>
          <w:tab w:val="left" w:pos="1134"/>
        </w:tabs>
        <w:jc w:val="both"/>
        <w:rPr>
          <w:sz w:val="24"/>
          <w:szCs w:val="24"/>
        </w:rPr>
      </w:pPr>
    </w:p>
    <w:p w:rsidR="003E32E2" w:rsidRPr="003E32E2" w:rsidRDefault="008F34D2" w:rsidP="003E32E2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</w:t>
      </w:r>
      <w:r w:rsidR="003E32E2" w:rsidRPr="003E32E2">
        <w:rPr>
          <w:sz w:val="24"/>
          <w:szCs w:val="24"/>
        </w:rPr>
        <w:t>S</w:t>
      </w:r>
      <w:r>
        <w:rPr>
          <w:sz w:val="24"/>
          <w:szCs w:val="24"/>
        </w:rPr>
        <w:t>enhor</w:t>
      </w:r>
    </w:p>
    <w:p w:rsidR="00105F2B" w:rsidRPr="0097663E" w:rsidRDefault="0097663E" w:rsidP="003E32E2">
      <w:pPr>
        <w:pStyle w:val="Ttulo7"/>
        <w:spacing w:before="0" w:after="0"/>
        <w:rPr>
          <w:rFonts w:ascii="Times New Roman" w:hAnsi="Times New Roman"/>
          <w:b/>
          <w:bCs/>
        </w:rPr>
      </w:pPr>
      <w:r w:rsidRPr="0097663E">
        <w:rPr>
          <w:rFonts w:ascii="Times New Roman" w:hAnsi="Times New Roman"/>
          <w:b/>
          <w:bCs/>
        </w:rPr>
        <w:t>JESULINO GOMES DE CASTRO</w:t>
      </w:r>
    </w:p>
    <w:p w:rsidR="003E32E2" w:rsidRPr="003E32E2" w:rsidRDefault="003E32E2" w:rsidP="003E32E2">
      <w:pPr>
        <w:pStyle w:val="Ttulo7"/>
        <w:spacing w:before="0" w:after="0"/>
        <w:rPr>
          <w:rFonts w:ascii="Times New Roman" w:hAnsi="Times New Roman"/>
          <w:bCs/>
        </w:rPr>
      </w:pPr>
      <w:r w:rsidRPr="003E32E2">
        <w:rPr>
          <w:rFonts w:ascii="Times New Roman" w:hAnsi="Times New Roman"/>
          <w:bCs/>
        </w:rPr>
        <w:t xml:space="preserve">Presidente da </w:t>
      </w:r>
      <w:smartTag w:uri="schemas-houaiss/acao" w:element="dm">
        <w:r w:rsidRPr="003E32E2">
          <w:rPr>
            <w:rFonts w:ascii="Times New Roman" w:hAnsi="Times New Roman"/>
            <w:bCs/>
          </w:rPr>
          <w:t>Câmara</w:t>
        </w:r>
      </w:smartTag>
      <w:r w:rsidRPr="003E32E2">
        <w:rPr>
          <w:rFonts w:ascii="Times New Roman" w:hAnsi="Times New Roman"/>
          <w:bCs/>
        </w:rPr>
        <w:t xml:space="preserve"> Municipal de </w:t>
      </w:r>
      <w:smartTag w:uri="schemas-houaiss/mini" w:element="verbetes">
        <w:r w:rsidRPr="003E32E2">
          <w:rPr>
            <w:rFonts w:ascii="Times New Roman" w:hAnsi="Times New Roman"/>
            <w:bCs/>
          </w:rPr>
          <w:t>Formosa</w:t>
        </w:r>
      </w:smartTag>
      <w:r w:rsidRPr="003E32E2">
        <w:rPr>
          <w:rFonts w:ascii="Times New Roman" w:hAnsi="Times New Roman"/>
          <w:bCs/>
        </w:rPr>
        <w:t xml:space="preserve"> </w:t>
      </w:r>
    </w:p>
    <w:p w:rsidR="003E32E2" w:rsidRPr="003E32E2" w:rsidRDefault="003E32E2" w:rsidP="003E32E2">
      <w:pPr>
        <w:tabs>
          <w:tab w:val="left" w:pos="1134"/>
        </w:tabs>
        <w:jc w:val="both"/>
        <w:rPr>
          <w:sz w:val="24"/>
          <w:szCs w:val="24"/>
        </w:rPr>
      </w:pPr>
    </w:p>
    <w:p w:rsidR="0053273C" w:rsidRDefault="0053273C" w:rsidP="00557022">
      <w:pPr>
        <w:tabs>
          <w:tab w:val="left" w:pos="1418"/>
        </w:tabs>
        <w:jc w:val="both"/>
        <w:rPr>
          <w:sz w:val="24"/>
          <w:szCs w:val="24"/>
        </w:rPr>
      </w:pPr>
    </w:p>
    <w:p w:rsidR="0053273C" w:rsidRDefault="0053273C" w:rsidP="00557022">
      <w:pPr>
        <w:tabs>
          <w:tab w:val="left" w:pos="1418"/>
        </w:tabs>
        <w:jc w:val="both"/>
        <w:rPr>
          <w:sz w:val="24"/>
          <w:szCs w:val="24"/>
        </w:rPr>
      </w:pPr>
    </w:p>
    <w:p w:rsidR="003E32E2" w:rsidRPr="003E32E2" w:rsidRDefault="00557022" w:rsidP="00557022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E32E2" w:rsidRPr="003E32E2">
        <w:rPr>
          <w:sz w:val="24"/>
          <w:szCs w:val="24"/>
        </w:rPr>
        <w:t xml:space="preserve">Senhor </w:t>
      </w:r>
      <w:smartTag w:uri="schemas-houaiss/mini" w:element="verbetes">
        <w:r w:rsidR="003E32E2" w:rsidRPr="003E32E2">
          <w:rPr>
            <w:sz w:val="24"/>
            <w:szCs w:val="24"/>
          </w:rPr>
          <w:t>Presidente</w:t>
        </w:r>
      </w:smartTag>
      <w:r w:rsidR="003E32E2" w:rsidRPr="003E32E2">
        <w:rPr>
          <w:sz w:val="24"/>
          <w:szCs w:val="24"/>
        </w:rPr>
        <w:t>,</w:t>
      </w:r>
    </w:p>
    <w:p w:rsidR="0053273C" w:rsidRDefault="0053273C" w:rsidP="003E32E2">
      <w:pPr>
        <w:pStyle w:val="Corpodetexto"/>
        <w:tabs>
          <w:tab w:val="left" w:pos="1134"/>
        </w:tabs>
        <w:ind w:firstLine="2268"/>
        <w:rPr>
          <w:szCs w:val="24"/>
        </w:rPr>
      </w:pPr>
    </w:p>
    <w:p w:rsidR="0053273C" w:rsidRDefault="0053273C" w:rsidP="003E32E2">
      <w:pPr>
        <w:pStyle w:val="Corpodetexto"/>
        <w:tabs>
          <w:tab w:val="left" w:pos="1134"/>
        </w:tabs>
        <w:ind w:firstLine="2268"/>
        <w:rPr>
          <w:szCs w:val="24"/>
        </w:rPr>
      </w:pPr>
    </w:p>
    <w:p w:rsidR="00230525" w:rsidRPr="00714E2A" w:rsidRDefault="00557022" w:rsidP="00230525">
      <w:pPr>
        <w:jc w:val="both"/>
        <w:rPr>
          <w:b/>
          <w:sz w:val="24"/>
          <w:szCs w:val="24"/>
          <w:u w:val="single"/>
        </w:rPr>
      </w:pPr>
      <w:r>
        <w:rPr>
          <w:szCs w:val="24"/>
        </w:rPr>
        <w:tab/>
      </w:r>
      <w:r w:rsidR="000C54CB" w:rsidRPr="004A7F05">
        <w:rPr>
          <w:sz w:val="24"/>
          <w:szCs w:val="24"/>
        </w:rPr>
        <w:t>S</w:t>
      </w:r>
      <w:r w:rsidR="003E32E2" w:rsidRPr="004A7F05">
        <w:rPr>
          <w:sz w:val="24"/>
          <w:szCs w:val="24"/>
        </w:rPr>
        <w:t>olicit</w:t>
      </w:r>
      <w:r w:rsidR="000C54CB" w:rsidRPr="004A7F05">
        <w:rPr>
          <w:sz w:val="24"/>
          <w:szCs w:val="24"/>
        </w:rPr>
        <w:t>o</w:t>
      </w:r>
      <w:r w:rsidR="003E32E2" w:rsidRPr="004A7F05">
        <w:rPr>
          <w:sz w:val="24"/>
          <w:szCs w:val="24"/>
        </w:rPr>
        <w:t xml:space="preserve"> a V</w:t>
      </w:r>
      <w:r w:rsidR="000C54CB" w:rsidRPr="004A7F05">
        <w:rPr>
          <w:sz w:val="24"/>
          <w:szCs w:val="24"/>
        </w:rPr>
        <w:t>ossa Excelência</w:t>
      </w:r>
      <w:r w:rsidR="003E32E2" w:rsidRPr="004A7F05">
        <w:rPr>
          <w:sz w:val="24"/>
          <w:szCs w:val="24"/>
        </w:rPr>
        <w:t xml:space="preserve">, </w:t>
      </w:r>
      <w:r w:rsidR="000C54CB" w:rsidRPr="004A7F05">
        <w:rPr>
          <w:sz w:val="24"/>
          <w:szCs w:val="24"/>
        </w:rPr>
        <w:t>o</w:t>
      </w:r>
      <w:r w:rsidR="003E32E2" w:rsidRPr="004A7F05">
        <w:rPr>
          <w:sz w:val="24"/>
          <w:szCs w:val="24"/>
        </w:rPr>
        <w:t xml:space="preserve">uvido o </w:t>
      </w:r>
      <w:smartTag w:uri="schemas-houaiss/mini" w:element="verbetes">
        <w:r w:rsidR="003E32E2" w:rsidRPr="004A7F05">
          <w:rPr>
            <w:sz w:val="24"/>
            <w:szCs w:val="24"/>
          </w:rPr>
          <w:t>Plenário</w:t>
        </w:r>
      </w:smartTag>
      <w:r w:rsidR="003E32E2" w:rsidRPr="004A7F05">
        <w:rPr>
          <w:sz w:val="24"/>
          <w:szCs w:val="24"/>
        </w:rPr>
        <w:t xml:space="preserve"> e satisfeitas </w:t>
      </w:r>
      <w:r w:rsidR="00592330">
        <w:rPr>
          <w:sz w:val="24"/>
          <w:szCs w:val="24"/>
        </w:rPr>
        <w:t>à</w:t>
      </w:r>
      <w:r w:rsidR="003E32E2" w:rsidRPr="004A7F05">
        <w:rPr>
          <w:sz w:val="24"/>
          <w:szCs w:val="24"/>
        </w:rPr>
        <w:t xml:space="preserve">s </w:t>
      </w:r>
      <w:smartTag w:uri="schemas-houaiss/mini" w:element="verbetes">
        <w:r w:rsidR="003E32E2" w:rsidRPr="004A7F05">
          <w:rPr>
            <w:sz w:val="24"/>
            <w:szCs w:val="24"/>
          </w:rPr>
          <w:t>exigências</w:t>
        </w:r>
      </w:smartTag>
      <w:r w:rsidR="003E32E2" w:rsidRPr="004A7F05">
        <w:rPr>
          <w:sz w:val="24"/>
          <w:szCs w:val="24"/>
        </w:rPr>
        <w:t xml:space="preserve"> </w:t>
      </w:r>
      <w:smartTag w:uri="schemas-houaiss/mini" w:element="verbetes">
        <w:r w:rsidR="003E32E2" w:rsidRPr="004A7F05">
          <w:rPr>
            <w:sz w:val="24"/>
            <w:szCs w:val="24"/>
          </w:rPr>
          <w:t>regimentais</w:t>
        </w:r>
      </w:smartTag>
      <w:r w:rsidR="003E32E2" w:rsidRPr="004A7F05">
        <w:rPr>
          <w:sz w:val="24"/>
          <w:szCs w:val="24"/>
        </w:rPr>
        <w:t xml:space="preserve">, </w:t>
      </w:r>
      <w:smartTag w:uri="schemas-houaiss/acao" w:element="hm">
        <w:r w:rsidR="003E32E2" w:rsidRPr="004A7F05">
          <w:rPr>
            <w:sz w:val="24"/>
            <w:szCs w:val="24"/>
          </w:rPr>
          <w:t>encaminhar</w:t>
        </w:r>
      </w:smartTag>
      <w:r w:rsidR="003E32E2" w:rsidRPr="004A7F05">
        <w:rPr>
          <w:sz w:val="24"/>
          <w:szCs w:val="24"/>
        </w:rPr>
        <w:t xml:space="preserve"> </w:t>
      </w:r>
      <w:smartTag w:uri="schemas-houaiss/mini" w:element="verbetes">
        <w:r w:rsidR="003E32E2" w:rsidRPr="004A7F05">
          <w:rPr>
            <w:bCs/>
            <w:sz w:val="24"/>
            <w:szCs w:val="24"/>
          </w:rPr>
          <w:t>indicação</w:t>
        </w:r>
      </w:smartTag>
      <w:r w:rsidR="003E32E2" w:rsidRPr="004A7F05">
        <w:rPr>
          <w:b/>
          <w:bCs/>
          <w:sz w:val="24"/>
          <w:szCs w:val="24"/>
        </w:rPr>
        <w:t xml:space="preserve"> </w:t>
      </w:r>
      <w:r w:rsidR="003E32E2" w:rsidRPr="004A7F05">
        <w:rPr>
          <w:sz w:val="24"/>
          <w:szCs w:val="24"/>
        </w:rPr>
        <w:t xml:space="preserve">ao </w:t>
      </w:r>
      <w:r w:rsidR="00DC7872" w:rsidRPr="004A7F05">
        <w:rPr>
          <w:sz w:val="24"/>
          <w:szCs w:val="24"/>
        </w:rPr>
        <w:t xml:space="preserve">Senhor </w:t>
      </w:r>
      <w:r w:rsidR="004A7F05" w:rsidRPr="004A7F05">
        <w:rPr>
          <w:sz w:val="24"/>
          <w:szCs w:val="24"/>
        </w:rPr>
        <w:t>Itamar Sebastião Barreto</w:t>
      </w:r>
      <w:r w:rsidR="003E32E2" w:rsidRPr="004A7F05">
        <w:rPr>
          <w:sz w:val="24"/>
          <w:szCs w:val="24"/>
        </w:rPr>
        <w:t xml:space="preserve">, Prefeito Municipal, </w:t>
      </w:r>
      <w:r w:rsidR="003E32E2" w:rsidRPr="004A7F05">
        <w:rPr>
          <w:bCs/>
          <w:sz w:val="24"/>
          <w:szCs w:val="24"/>
        </w:rPr>
        <w:t xml:space="preserve">solicitando-lhe que envide estudos junto </w:t>
      </w:r>
      <w:r w:rsidR="005730FC">
        <w:rPr>
          <w:bCs/>
          <w:sz w:val="24"/>
          <w:szCs w:val="24"/>
        </w:rPr>
        <w:t>à</w:t>
      </w:r>
      <w:r w:rsidR="00644C05">
        <w:rPr>
          <w:bCs/>
          <w:sz w:val="24"/>
          <w:szCs w:val="24"/>
        </w:rPr>
        <w:t xml:space="preserve"> Secretaria</w:t>
      </w:r>
      <w:r w:rsidR="003E32E2" w:rsidRPr="004A7F05">
        <w:rPr>
          <w:bCs/>
          <w:sz w:val="24"/>
          <w:szCs w:val="24"/>
        </w:rPr>
        <w:t xml:space="preserve"> competente desta municipalidade no sentido </w:t>
      </w:r>
      <w:r w:rsidR="00714E2A">
        <w:rPr>
          <w:bCs/>
          <w:sz w:val="24"/>
          <w:szCs w:val="24"/>
        </w:rPr>
        <w:t>de</w:t>
      </w:r>
      <w:r w:rsidR="00DA7CFD">
        <w:rPr>
          <w:bCs/>
          <w:sz w:val="24"/>
          <w:szCs w:val="24"/>
        </w:rPr>
        <w:t xml:space="preserve"> </w:t>
      </w:r>
      <w:r w:rsidR="00963662">
        <w:rPr>
          <w:b/>
          <w:bCs/>
          <w:sz w:val="24"/>
          <w:szCs w:val="24"/>
        </w:rPr>
        <w:t xml:space="preserve"> </w:t>
      </w:r>
      <w:r w:rsidR="00230525">
        <w:rPr>
          <w:b/>
          <w:bCs/>
          <w:sz w:val="24"/>
          <w:szCs w:val="24"/>
        </w:rPr>
        <w:t>fazer quebra-molas na Avenida Maestro João Luiz do Espírito Santo, em ambas as pistas (em frente ao SAMU).</w:t>
      </w:r>
    </w:p>
    <w:p w:rsidR="00963662" w:rsidRDefault="00963662" w:rsidP="00963662">
      <w:pPr>
        <w:jc w:val="both"/>
        <w:rPr>
          <w:b/>
          <w:bCs/>
          <w:sz w:val="24"/>
          <w:szCs w:val="24"/>
        </w:rPr>
      </w:pPr>
    </w:p>
    <w:p w:rsidR="009A36A7" w:rsidRDefault="009A36A7" w:rsidP="009A36A7">
      <w:pPr>
        <w:jc w:val="both"/>
        <w:rPr>
          <w:b/>
          <w:bCs/>
          <w:sz w:val="24"/>
          <w:szCs w:val="24"/>
        </w:rPr>
      </w:pPr>
    </w:p>
    <w:p w:rsidR="00A211B2" w:rsidRDefault="00211EA3" w:rsidP="00230525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Sala das Sessões da Câmara Municipal de </w:t>
      </w:r>
      <w:r w:rsidR="009A36A7">
        <w:rPr>
          <w:sz w:val="24"/>
          <w:szCs w:val="24"/>
        </w:rPr>
        <w:t>Formosa,</w:t>
      </w:r>
      <w:r w:rsidR="0029663D">
        <w:rPr>
          <w:sz w:val="24"/>
          <w:szCs w:val="24"/>
        </w:rPr>
        <w:t xml:space="preserve"> </w:t>
      </w:r>
      <w:r w:rsidR="00230525">
        <w:rPr>
          <w:sz w:val="24"/>
          <w:szCs w:val="24"/>
        </w:rPr>
        <w:t xml:space="preserve">10 de Junho de </w:t>
      </w:r>
      <w:r w:rsidR="0097663E">
        <w:rPr>
          <w:sz w:val="24"/>
          <w:szCs w:val="24"/>
        </w:rPr>
        <w:t xml:space="preserve"> 2014</w:t>
      </w:r>
      <w:r>
        <w:rPr>
          <w:sz w:val="24"/>
          <w:szCs w:val="24"/>
        </w:rPr>
        <w:t>.</w:t>
      </w:r>
    </w:p>
    <w:p w:rsidR="00963662" w:rsidRDefault="00963662" w:rsidP="00230525">
      <w:pPr>
        <w:ind w:firstLine="1418"/>
        <w:jc w:val="both"/>
        <w:rPr>
          <w:sz w:val="24"/>
          <w:szCs w:val="24"/>
        </w:rPr>
      </w:pPr>
    </w:p>
    <w:p w:rsidR="00963662" w:rsidRDefault="00963662" w:rsidP="009A36A7">
      <w:pPr>
        <w:ind w:firstLine="1418"/>
        <w:jc w:val="both"/>
        <w:rPr>
          <w:sz w:val="24"/>
          <w:szCs w:val="24"/>
        </w:rPr>
      </w:pPr>
    </w:p>
    <w:p w:rsidR="006E3E5A" w:rsidRDefault="006E3E5A" w:rsidP="003E32E2">
      <w:pPr>
        <w:rPr>
          <w:sz w:val="24"/>
          <w:szCs w:val="24"/>
        </w:rPr>
      </w:pPr>
    </w:p>
    <w:p w:rsidR="006E3E5A" w:rsidRDefault="006E3E5A" w:rsidP="003E32E2">
      <w:pPr>
        <w:rPr>
          <w:sz w:val="24"/>
          <w:szCs w:val="24"/>
        </w:rPr>
      </w:pPr>
    </w:p>
    <w:p w:rsidR="006E3E5A" w:rsidRDefault="006E3E5A" w:rsidP="003E32E2">
      <w:pPr>
        <w:rPr>
          <w:sz w:val="24"/>
          <w:szCs w:val="24"/>
        </w:rPr>
      </w:pPr>
    </w:p>
    <w:p w:rsidR="006E3E5A" w:rsidRDefault="006E3E5A" w:rsidP="003E32E2">
      <w:pPr>
        <w:rPr>
          <w:sz w:val="24"/>
          <w:szCs w:val="24"/>
        </w:rPr>
      </w:pPr>
    </w:p>
    <w:p w:rsidR="006E3E5A" w:rsidRPr="00557022" w:rsidRDefault="006E3E5A" w:rsidP="006E3E5A">
      <w:pPr>
        <w:jc w:val="center"/>
        <w:rPr>
          <w:sz w:val="24"/>
          <w:szCs w:val="24"/>
        </w:rPr>
      </w:pPr>
      <w:r>
        <w:rPr>
          <w:sz w:val="24"/>
          <w:szCs w:val="24"/>
        </w:rPr>
        <w:t>EMÍLIO TORRES DE ALMEIDA</w:t>
      </w:r>
    </w:p>
    <w:p w:rsidR="006E3E5A" w:rsidRDefault="006E3E5A" w:rsidP="006E3E5A">
      <w:pPr>
        <w:jc w:val="center"/>
        <w:rPr>
          <w:sz w:val="24"/>
          <w:szCs w:val="24"/>
        </w:rPr>
      </w:pPr>
      <w:r w:rsidRPr="00557022">
        <w:rPr>
          <w:sz w:val="24"/>
          <w:szCs w:val="24"/>
        </w:rPr>
        <w:t>Vereador</w:t>
      </w:r>
    </w:p>
    <w:p w:rsidR="006E3E5A" w:rsidRPr="00557022" w:rsidRDefault="006E3E5A" w:rsidP="006E3E5A">
      <w:pPr>
        <w:jc w:val="center"/>
        <w:rPr>
          <w:sz w:val="24"/>
          <w:szCs w:val="24"/>
        </w:rPr>
      </w:pPr>
      <w:r>
        <w:rPr>
          <w:sz w:val="24"/>
          <w:szCs w:val="24"/>
        </w:rPr>
        <w:t>EMÍLIO DO RAIO-X</w:t>
      </w:r>
    </w:p>
    <w:p w:rsidR="006E3E5A" w:rsidRDefault="006E3E5A" w:rsidP="006E3E5A">
      <w:pPr>
        <w:rPr>
          <w:sz w:val="24"/>
          <w:szCs w:val="24"/>
        </w:rPr>
      </w:pPr>
    </w:p>
    <w:p w:rsidR="00B865B0" w:rsidRDefault="00B865B0" w:rsidP="003E32E2">
      <w:pPr>
        <w:rPr>
          <w:sz w:val="24"/>
          <w:szCs w:val="24"/>
        </w:rPr>
      </w:pPr>
    </w:p>
    <w:p w:rsidR="00A211B2" w:rsidRDefault="00A211B2" w:rsidP="003E32E2">
      <w:pPr>
        <w:rPr>
          <w:sz w:val="24"/>
          <w:szCs w:val="24"/>
        </w:rPr>
      </w:pPr>
    </w:p>
    <w:p w:rsidR="00211EA3" w:rsidRDefault="00211EA3" w:rsidP="00A211B2">
      <w:pPr>
        <w:jc w:val="center"/>
        <w:rPr>
          <w:b/>
          <w:sz w:val="24"/>
          <w:szCs w:val="24"/>
        </w:rPr>
      </w:pPr>
    </w:p>
    <w:p w:rsidR="00A211B2" w:rsidRDefault="00A211B2" w:rsidP="00337BF0">
      <w:pPr>
        <w:jc w:val="center"/>
        <w:rPr>
          <w:b/>
          <w:sz w:val="24"/>
          <w:szCs w:val="24"/>
        </w:rPr>
      </w:pPr>
      <w:r w:rsidRPr="00A211B2">
        <w:rPr>
          <w:b/>
          <w:sz w:val="24"/>
          <w:szCs w:val="24"/>
        </w:rPr>
        <w:t>JUSTIFICATIVA</w:t>
      </w:r>
    </w:p>
    <w:p w:rsidR="00963662" w:rsidRDefault="00963662" w:rsidP="0029663D">
      <w:pPr>
        <w:autoSpaceDE w:val="0"/>
        <w:autoSpaceDN w:val="0"/>
        <w:adjustRightInd w:val="0"/>
        <w:spacing w:line="276" w:lineRule="auto"/>
        <w:ind w:firstLine="1418"/>
        <w:rPr>
          <w:color w:val="000000"/>
          <w:sz w:val="24"/>
          <w:szCs w:val="24"/>
        </w:rPr>
      </w:pPr>
    </w:p>
    <w:p w:rsidR="00230525" w:rsidRPr="00524CDF" w:rsidRDefault="00963662" w:rsidP="0023052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230525">
        <w:rPr>
          <w:b/>
          <w:sz w:val="24"/>
          <w:szCs w:val="24"/>
        </w:rPr>
        <w:tab/>
      </w:r>
      <w:r w:rsidR="00230525">
        <w:rPr>
          <w:sz w:val="24"/>
          <w:szCs w:val="24"/>
        </w:rPr>
        <w:t>Tal proposição tem o objetivo de melhorar o trafego de ambulâncias. Quando a ambulância do SAMU sai para atender uma emergência, devido a alta velocidade em que os veículos trafegam, o SAMU está com dificuldades para sair com rapidez e segurança. Com a implantação desses quebra-molas, os veículos serão obrigados a diminuírem sua velocidade, facilitando assim o serviço do SAMU.</w:t>
      </w:r>
    </w:p>
    <w:p w:rsidR="00963662" w:rsidRDefault="00963662" w:rsidP="00963662">
      <w:pPr>
        <w:jc w:val="both"/>
        <w:rPr>
          <w:b/>
          <w:sz w:val="24"/>
          <w:szCs w:val="24"/>
        </w:rPr>
      </w:pPr>
    </w:p>
    <w:p w:rsidR="00963662" w:rsidRDefault="00963662" w:rsidP="00230525">
      <w:pPr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963662" w:rsidRDefault="00963662" w:rsidP="0029663D">
      <w:pPr>
        <w:autoSpaceDE w:val="0"/>
        <w:autoSpaceDN w:val="0"/>
        <w:adjustRightInd w:val="0"/>
        <w:spacing w:line="276" w:lineRule="auto"/>
        <w:ind w:firstLine="1418"/>
        <w:rPr>
          <w:color w:val="000000"/>
          <w:sz w:val="24"/>
          <w:szCs w:val="24"/>
        </w:rPr>
      </w:pPr>
    </w:p>
    <w:p w:rsidR="0029663D" w:rsidRDefault="0029663D" w:rsidP="0029663D">
      <w:pPr>
        <w:autoSpaceDE w:val="0"/>
        <w:autoSpaceDN w:val="0"/>
        <w:adjustRightInd w:val="0"/>
        <w:spacing w:line="276" w:lineRule="auto"/>
        <w:ind w:firstLine="1418"/>
        <w:rPr>
          <w:color w:val="000000"/>
          <w:sz w:val="24"/>
          <w:szCs w:val="24"/>
        </w:rPr>
      </w:pPr>
      <w:r w:rsidRPr="007A59F4">
        <w:rPr>
          <w:color w:val="000000"/>
          <w:sz w:val="24"/>
          <w:szCs w:val="24"/>
        </w:rPr>
        <w:t>Diante do exposto peço aos pares a aprovação desta.</w:t>
      </w:r>
      <w:r>
        <w:rPr>
          <w:color w:val="000000"/>
          <w:sz w:val="24"/>
          <w:szCs w:val="24"/>
        </w:rPr>
        <w:t xml:space="preserve"> </w:t>
      </w:r>
    </w:p>
    <w:p w:rsidR="0029663D" w:rsidRDefault="0029663D" w:rsidP="0029663D">
      <w:pPr>
        <w:autoSpaceDE w:val="0"/>
        <w:autoSpaceDN w:val="0"/>
        <w:adjustRightInd w:val="0"/>
        <w:spacing w:line="276" w:lineRule="auto"/>
        <w:ind w:firstLine="709"/>
        <w:rPr>
          <w:color w:val="000000"/>
          <w:sz w:val="24"/>
          <w:szCs w:val="24"/>
        </w:rPr>
      </w:pPr>
    </w:p>
    <w:p w:rsidR="0029663D" w:rsidRDefault="0029663D" w:rsidP="0029663D">
      <w:pPr>
        <w:autoSpaceDE w:val="0"/>
        <w:autoSpaceDN w:val="0"/>
        <w:adjustRightInd w:val="0"/>
        <w:spacing w:line="276" w:lineRule="auto"/>
        <w:ind w:firstLine="709"/>
        <w:rPr>
          <w:color w:val="000000"/>
          <w:sz w:val="24"/>
          <w:szCs w:val="24"/>
        </w:rPr>
      </w:pPr>
    </w:p>
    <w:p w:rsidR="00736F6A" w:rsidRPr="009A36A7" w:rsidRDefault="00736F6A" w:rsidP="00736F6A">
      <w:pPr>
        <w:pStyle w:val="Default"/>
        <w:ind w:firstLine="709"/>
        <w:jc w:val="both"/>
        <w:rPr>
          <w:rFonts w:ascii="Times New Roman" w:hAnsi="Times New Roman" w:cs="Times New Roman"/>
        </w:rPr>
      </w:pPr>
    </w:p>
    <w:sectPr w:rsidR="00736F6A" w:rsidRPr="009A36A7" w:rsidSect="006071DC">
      <w:headerReference w:type="default" r:id="rId7"/>
      <w:footerReference w:type="default" r:id="rId8"/>
      <w:pgSz w:w="11906" w:h="16838" w:code="9"/>
      <w:pgMar w:top="1985" w:right="851" w:bottom="851" w:left="1701" w:header="709" w:footer="6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18F0" w:rsidRDefault="006518F0">
      <w:r>
        <w:separator/>
      </w:r>
    </w:p>
  </w:endnote>
  <w:endnote w:type="continuationSeparator" w:id="1">
    <w:p w:rsidR="006518F0" w:rsidRDefault="006518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erican Classic">
    <w:altName w:val="Times New Roman"/>
    <w:charset w:val="00"/>
    <w:family w:val="roman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vantGarde Md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8CC" w:rsidRDefault="007758CC">
    <w:pPr>
      <w:pStyle w:val="Rodap"/>
      <w:pBdr>
        <w:bottom w:val="single" w:sz="12" w:space="1" w:color="auto"/>
      </w:pBdr>
    </w:pPr>
  </w:p>
  <w:p w:rsidR="007758CC" w:rsidRPr="00840D61" w:rsidRDefault="007758CC" w:rsidP="00172EF3">
    <w:pPr>
      <w:pStyle w:val="Rodap"/>
      <w:jc w:val="center"/>
      <w:rPr>
        <w:b/>
      </w:rPr>
    </w:pPr>
    <w:r w:rsidRPr="00840D61">
      <w:rPr>
        <w:b/>
      </w:rPr>
      <w:t xml:space="preserve">Praça Rui Barbosa </w:t>
    </w:r>
    <w:r>
      <w:rPr>
        <w:b/>
      </w:rPr>
      <w:t xml:space="preserve">n.º </w:t>
    </w:r>
    <w:r w:rsidRPr="00840D61">
      <w:rPr>
        <w:b/>
      </w:rPr>
      <w:t>70 – Centro – Fone</w:t>
    </w:r>
    <w:r>
      <w:rPr>
        <w:b/>
      </w:rPr>
      <w:t>/Fax:</w:t>
    </w:r>
    <w:r w:rsidRPr="00840D61">
      <w:rPr>
        <w:b/>
      </w:rPr>
      <w:t xml:space="preserve"> (61) 3631-1772 – CEP: 73.801-220 – Formosa-GO</w:t>
    </w:r>
  </w:p>
  <w:p w:rsidR="007758CC" w:rsidRPr="00840D61" w:rsidRDefault="00E57DDE" w:rsidP="00E57DDE">
    <w:pPr>
      <w:pStyle w:val="Rodap"/>
      <w:tabs>
        <w:tab w:val="clear" w:pos="4252"/>
        <w:tab w:val="clear" w:pos="8504"/>
        <w:tab w:val="right" w:pos="9072"/>
      </w:tabs>
      <w:rPr>
        <w:b/>
      </w:rPr>
    </w:pPr>
    <w:r>
      <w:rPr>
        <w:b/>
      </w:rPr>
      <w:t xml:space="preserve">           </w:t>
    </w:r>
    <w:hyperlink r:id="rId1" w:history="1">
      <w:r w:rsidRPr="008275C6">
        <w:rPr>
          <w:rStyle w:val="Hyperlink"/>
          <w:b/>
        </w:rPr>
        <w:t>www.camaraformosa.go.gov.br</w:t>
      </w:r>
    </w:hyperlink>
    <w:r>
      <w:rPr>
        <w:b/>
      </w:rPr>
      <w:t xml:space="preserve">                                  e-mail: vereadoremiliodoraiox@hotmail.com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18F0" w:rsidRDefault="006518F0">
      <w:r>
        <w:separator/>
      </w:r>
    </w:p>
  </w:footnote>
  <w:footnote w:type="continuationSeparator" w:id="1">
    <w:p w:rsidR="006518F0" w:rsidRDefault="006518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8CC" w:rsidRPr="000539B9" w:rsidRDefault="00C776D1" w:rsidP="00840D61">
    <w:pPr>
      <w:pStyle w:val="Cabealho"/>
      <w:ind w:left="1260"/>
      <w:rPr>
        <w:rFonts w:ascii="Arial Black" w:hAnsi="Arial Black"/>
        <w:b/>
      </w:rPr>
    </w:pPr>
    <w:r>
      <w:rPr>
        <w:rFonts w:ascii="Arial Black" w:hAnsi="Arial Black"/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-36195</wp:posOffset>
          </wp:positionH>
          <wp:positionV relativeFrom="paragraph">
            <wp:posOffset>-4445</wp:posOffset>
          </wp:positionV>
          <wp:extent cx="720090" cy="843280"/>
          <wp:effectExtent l="19050" t="0" r="3810" b="0"/>
          <wp:wrapThrough wrapText="bothSides">
            <wp:wrapPolygon edited="0">
              <wp:start x="-571" y="0"/>
              <wp:lineTo x="-571" y="20982"/>
              <wp:lineTo x="21714" y="20982"/>
              <wp:lineTo x="21714" y="0"/>
              <wp:lineTo x="-571" y="0"/>
            </wp:wrapPolygon>
          </wp:wrapThrough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843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758CC" w:rsidRPr="000539B9">
      <w:rPr>
        <w:rFonts w:ascii="Arial Black" w:hAnsi="Arial Black"/>
        <w:b/>
      </w:rPr>
      <w:t>ESTADO DE GOIÁS</w:t>
    </w:r>
  </w:p>
  <w:p w:rsidR="007758CC" w:rsidRPr="000539B9" w:rsidRDefault="007758CC" w:rsidP="00840D61">
    <w:pPr>
      <w:pStyle w:val="Cabealho"/>
      <w:ind w:left="1260"/>
      <w:rPr>
        <w:rFonts w:ascii="Arial Black" w:hAnsi="Arial Black"/>
        <w:b/>
        <w:sz w:val="32"/>
        <w:szCs w:val="32"/>
      </w:rPr>
    </w:pPr>
    <w:r w:rsidRPr="000539B9">
      <w:rPr>
        <w:rFonts w:ascii="Arial Black" w:hAnsi="Arial Black"/>
        <w:b/>
        <w:sz w:val="32"/>
        <w:szCs w:val="32"/>
      </w:rPr>
      <w:t>PODER LEGISLATIVO</w:t>
    </w:r>
  </w:p>
  <w:p w:rsidR="007758CC" w:rsidRPr="000539B9" w:rsidRDefault="007758CC" w:rsidP="00840D61">
    <w:pPr>
      <w:pStyle w:val="Cabealho"/>
      <w:pBdr>
        <w:bottom w:val="single" w:sz="12" w:space="1" w:color="auto"/>
      </w:pBdr>
      <w:ind w:left="1260"/>
      <w:rPr>
        <w:rFonts w:ascii="Arial Black" w:hAnsi="Arial Black"/>
        <w:b/>
        <w:sz w:val="32"/>
        <w:szCs w:val="32"/>
      </w:rPr>
    </w:pPr>
    <w:r w:rsidRPr="000539B9">
      <w:rPr>
        <w:rFonts w:ascii="Arial Black" w:hAnsi="Arial Black"/>
        <w:b/>
        <w:sz w:val="32"/>
        <w:szCs w:val="32"/>
      </w:rPr>
      <w:t>CÂMARA MUNICIPAL DE FORMOSA</w:t>
    </w:r>
  </w:p>
  <w:p w:rsidR="007758CC" w:rsidRDefault="007758CC" w:rsidP="00797D9C">
    <w:pPr>
      <w:pStyle w:val="Ttulo4"/>
      <w:rPr>
        <w:rFonts w:ascii="Bookman Old Style" w:hAnsi="Bookman Old Sty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41DA0"/>
    <w:multiLevelType w:val="hybridMultilevel"/>
    <w:tmpl w:val="520E5358"/>
    <w:lvl w:ilvl="0" w:tplc="FFFFFFFF">
      <w:start w:val="1"/>
      <w:numFmt w:val="upperRoman"/>
      <w:lvlText w:val="%1   - "/>
      <w:lvlJc w:val="left"/>
      <w:pPr>
        <w:tabs>
          <w:tab w:val="num" w:pos="2552"/>
        </w:tabs>
        <w:ind w:left="2552" w:hanging="851"/>
      </w:pPr>
      <w:rPr>
        <w:rFonts w:hint="default"/>
        <w:b/>
        <w:i w:val="0"/>
        <w:cap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6C66DD"/>
    <w:multiLevelType w:val="hybridMultilevel"/>
    <w:tmpl w:val="D42423F6"/>
    <w:lvl w:ilvl="0" w:tplc="34AE83C0">
      <w:start w:val="1"/>
      <w:numFmt w:val="upperRoman"/>
      <w:lvlText w:val="%1."/>
      <w:lvlJc w:val="left"/>
      <w:pPr>
        <w:ind w:left="2705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">
    <w:nsid w:val="0411221B"/>
    <w:multiLevelType w:val="hybridMultilevel"/>
    <w:tmpl w:val="520E5358"/>
    <w:lvl w:ilvl="0" w:tplc="2E26E4F6">
      <w:start w:val="1"/>
      <w:numFmt w:val="upperRoman"/>
      <w:lvlText w:val="%1   - "/>
      <w:lvlJc w:val="left"/>
      <w:pPr>
        <w:tabs>
          <w:tab w:val="num" w:pos="2552"/>
        </w:tabs>
        <w:ind w:left="2552" w:hanging="851"/>
      </w:pPr>
      <w:rPr>
        <w:rFonts w:hint="default"/>
        <w:b/>
        <w:i w:val="0"/>
        <w:caps/>
      </w:rPr>
    </w:lvl>
    <w:lvl w:ilvl="1" w:tplc="617081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B84E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20F9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B844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1A7A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8022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B441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0021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316048"/>
    <w:multiLevelType w:val="hybridMultilevel"/>
    <w:tmpl w:val="0ED20E72"/>
    <w:lvl w:ilvl="0" w:tplc="04160017">
      <w:start w:val="1"/>
      <w:numFmt w:val="lowerLetter"/>
      <w:lvlText w:val="%1)"/>
      <w:lvlJc w:val="left"/>
      <w:pPr>
        <w:tabs>
          <w:tab w:val="num" w:pos="3060"/>
        </w:tabs>
        <w:ind w:left="30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4">
    <w:nsid w:val="05792BE3"/>
    <w:multiLevelType w:val="hybridMultilevel"/>
    <w:tmpl w:val="960CE142"/>
    <w:lvl w:ilvl="0" w:tplc="22E620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90668F4"/>
    <w:multiLevelType w:val="multilevel"/>
    <w:tmpl w:val="4FA033B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36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5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0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9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2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120" w:hanging="1800"/>
      </w:pPr>
      <w:rPr>
        <w:rFonts w:hint="default"/>
      </w:rPr>
    </w:lvl>
  </w:abstractNum>
  <w:abstractNum w:abstractNumId="6">
    <w:nsid w:val="150F2718"/>
    <w:multiLevelType w:val="hybridMultilevel"/>
    <w:tmpl w:val="36EC7878"/>
    <w:lvl w:ilvl="0" w:tplc="FFFFFFFF">
      <w:start w:val="1"/>
      <w:numFmt w:val="upperRoman"/>
      <w:lvlText w:val="%1 - "/>
      <w:lvlJc w:val="left"/>
      <w:pPr>
        <w:tabs>
          <w:tab w:val="num" w:pos="1984"/>
        </w:tabs>
        <w:ind w:left="1984" w:hanging="1984"/>
      </w:pPr>
      <w:rPr>
        <w:rFonts w:hint="default"/>
        <w:b/>
        <w:i w:val="0"/>
      </w:rPr>
    </w:lvl>
    <w:lvl w:ilvl="1" w:tplc="1D00EBD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upperRoman"/>
      <w:lvlText w:val="%3  "/>
      <w:lvlJc w:val="right"/>
      <w:pPr>
        <w:tabs>
          <w:tab w:val="num" w:pos="2325"/>
        </w:tabs>
        <w:ind w:left="2325" w:hanging="114"/>
      </w:pPr>
      <w:rPr>
        <w:rFonts w:hint="default"/>
        <w:b/>
        <w:i w:val="0"/>
      </w:rPr>
    </w:lvl>
    <w:lvl w:ilvl="3" w:tplc="ADC62D86">
      <w:start w:val="1"/>
      <w:numFmt w:val="upperRoman"/>
      <w:lvlText w:val="%4-"/>
      <w:lvlJc w:val="left"/>
      <w:pPr>
        <w:ind w:left="3240" w:hanging="720"/>
      </w:pPr>
      <w:rPr>
        <w:rFonts w:hint="default"/>
      </w:rPr>
    </w:lvl>
    <w:lvl w:ilvl="4" w:tplc="05FC06B6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56506D"/>
    <w:multiLevelType w:val="hybridMultilevel"/>
    <w:tmpl w:val="520E5358"/>
    <w:lvl w:ilvl="0" w:tplc="2E26E4F6">
      <w:start w:val="1"/>
      <w:numFmt w:val="upperRoman"/>
      <w:lvlText w:val="%1   - "/>
      <w:lvlJc w:val="left"/>
      <w:pPr>
        <w:tabs>
          <w:tab w:val="num" w:pos="2552"/>
        </w:tabs>
        <w:ind w:left="2552" w:hanging="851"/>
      </w:pPr>
      <w:rPr>
        <w:rFonts w:hint="default"/>
        <w:b/>
        <w:i w:val="0"/>
        <w:caps/>
      </w:rPr>
    </w:lvl>
    <w:lvl w:ilvl="1" w:tplc="617081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B84E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20F9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B844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1A7A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8022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B441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0021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407865"/>
    <w:multiLevelType w:val="multilevel"/>
    <w:tmpl w:val="397A508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2860"/>
        </w:tabs>
        <w:ind w:left="28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524"/>
        </w:tabs>
        <w:ind w:left="752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2780"/>
        </w:tabs>
        <w:ind w:left="127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7676"/>
        </w:tabs>
        <w:ind w:left="1767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  <w:b/>
      </w:rPr>
    </w:lvl>
  </w:abstractNum>
  <w:abstractNum w:abstractNumId="9">
    <w:nsid w:val="2A8F6A07"/>
    <w:multiLevelType w:val="multilevel"/>
    <w:tmpl w:val="9568372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36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5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0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9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2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120" w:hanging="1800"/>
      </w:pPr>
      <w:rPr>
        <w:rFonts w:hint="default"/>
      </w:rPr>
    </w:lvl>
  </w:abstractNum>
  <w:abstractNum w:abstractNumId="10">
    <w:nsid w:val="2DFD735F"/>
    <w:multiLevelType w:val="hybridMultilevel"/>
    <w:tmpl w:val="7512A356"/>
    <w:lvl w:ilvl="0" w:tplc="7B28414C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41D83099"/>
    <w:multiLevelType w:val="hybridMultilevel"/>
    <w:tmpl w:val="441EBF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1C1E47"/>
    <w:multiLevelType w:val="hybridMultilevel"/>
    <w:tmpl w:val="520E5358"/>
    <w:lvl w:ilvl="0" w:tplc="2E26E4F6">
      <w:start w:val="1"/>
      <w:numFmt w:val="upperRoman"/>
      <w:lvlText w:val="%1   - "/>
      <w:lvlJc w:val="left"/>
      <w:pPr>
        <w:tabs>
          <w:tab w:val="num" w:pos="2552"/>
        </w:tabs>
        <w:ind w:left="2552" w:hanging="851"/>
      </w:pPr>
      <w:rPr>
        <w:rFonts w:hint="default"/>
        <w:b/>
        <w:i w:val="0"/>
        <w:caps/>
      </w:rPr>
    </w:lvl>
    <w:lvl w:ilvl="1" w:tplc="617081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B84E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20F9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B844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1A7A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8022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B441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0021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0993C70"/>
    <w:multiLevelType w:val="hybridMultilevel"/>
    <w:tmpl w:val="520E5358"/>
    <w:lvl w:ilvl="0" w:tplc="2E26E4F6">
      <w:start w:val="1"/>
      <w:numFmt w:val="upperRoman"/>
      <w:lvlText w:val="%1   - "/>
      <w:lvlJc w:val="left"/>
      <w:pPr>
        <w:tabs>
          <w:tab w:val="num" w:pos="2552"/>
        </w:tabs>
        <w:ind w:left="2552" w:hanging="851"/>
      </w:pPr>
      <w:rPr>
        <w:rFonts w:hint="default"/>
        <w:b/>
        <w:i w:val="0"/>
        <w:caps/>
      </w:rPr>
    </w:lvl>
    <w:lvl w:ilvl="1" w:tplc="617081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B84E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20F9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B844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1A7A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8022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B441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0021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8335E13"/>
    <w:multiLevelType w:val="hybridMultilevel"/>
    <w:tmpl w:val="A7723FC4"/>
    <w:lvl w:ilvl="0" w:tplc="04160017">
      <w:start w:val="1"/>
      <w:numFmt w:val="lowerLetter"/>
      <w:lvlText w:val="%1)"/>
      <w:lvlJc w:val="left"/>
      <w:pPr>
        <w:tabs>
          <w:tab w:val="num" w:pos="3060"/>
        </w:tabs>
        <w:ind w:left="30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15">
    <w:nsid w:val="5980432C"/>
    <w:multiLevelType w:val="hybridMultilevel"/>
    <w:tmpl w:val="ABD0C8BA"/>
    <w:lvl w:ilvl="0" w:tplc="269C9846">
      <w:start w:val="1"/>
      <w:numFmt w:val="upperRoman"/>
      <w:lvlText w:val="%1-"/>
      <w:lvlJc w:val="left"/>
      <w:pPr>
        <w:ind w:left="3556" w:hanging="72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2008"/>
        </w:tabs>
        <w:ind w:left="2008" w:hanging="360"/>
      </w:pPr>
    </w:lvl>
    <w:lvl w:ilvl="2" w:tplc="0416001B">
      <w:start w:val="1"/>
      <w:numFmt w:val="decimal"/>
      <w:lvlText w:val="%3."/>
      <w:lvlJc w:val="left"/>
      <w:pPr>
        <w:tabs>
          <w:tab w:val="num" w:pos="2728"/>
        </w:tabs>
        <w:ind w:left="2728" w:hanging="360"/>
      </w:pPr>
    </w:lvl>
    <w:lvl w:ilvl="3" w:tplc="0416000F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60019">
      <w:start w:val="1"/>
      <w:numFmt w:val="decimal"/>
      <w:lvlText w:val="%5."/>
      <w:lvlJc w:val="left"/>
      <w:pPr>
        <w:tabs>
          <w:tab w:val="num" w:pos="4168"/>
        </w:tabs>
        <w:ind w:left="4168" w:hanging="360"/>
      </w:pPr>
    </w:lvl>
    <w:lvl w:ilvl="5" w:tplc="0416001B">
      <w:start w:val="1"/>
      <w:numFmt w:val="decimal"/>
      <w:lvlText w:val="%6."/>
      <w:lvlJc w:val="left"/>
      <w:pPr>
        <w:tabs>
          <w:tab w:val="num" w:pos="4888"/>
        </w:tabs>
        <w:ind w:left="4888" w:hanging="360"/>
      </w:pPr>
    </w:lvl>
    <w:lvl w:ilvl="6" w:tplc="0416000F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60019">
      <w:start w:val="1"/>
      <w:numFmt w:val="decimal"/>
      <w:lvlText w:val="%8."/>
      <w:lvlJc w:val="left"/>
      <w:pPr>
        <w:tabs>
          <w:tab w:val="num" w:pos="6328"/>
        </w:tabs>
        <w:ind w:left="6328" w:hanging="360"/>
      </w:pPr>
    </w:lvl>
    <w:lvl w:ilvl="8" w:tplc="0416001B">
      <w:start w:val="1"/>
      <w:numFmt w:val="decimal"/>
      <w:lvlText w:val="%9."/>
      <w:lvlJc w:val="left"/>
      <w:pPr>
        <w:tabs>
          <w:tab w:val="num" w:pos="7048"/>
        </w:tabs>
        <w:ind w:left="7048" w:hanging="360"/>
      </w:pPr>
    </w:lvl>
  </w:abstractNum>
  <w:abstractNum w:abstractNumId="16">
    <w:nsid w:val="59850219"/>
    <w:multiLevelType w:val="hybridMultilevel"/>
    <w:tmpl w:val="520E5358"/>
    <w:lvl w:ilvl="0" w:tplc="2E26E4F6">
      <w:start w:val="1"/>
      <w:numFmt w:val="upperRoman"/>
      <w:lvlText w:val="%1   - "/>
      <w:lvlJc w:val="left"/>
      <w:pPr>
        <w:tabs>
          <w:tab w:val="num" w:pos="2552"/>
        </w:tabs>
        <w:ind w:left="2552" w:hanging="851"/>
      </w:pPr>
      <w:rPr>
        <w:rFonts w:hint="default"/>
        <w:b/>
        <w:i w:val="0"/>
        <w:caps/>
      </w:rPr>
    </w:lvl>
    <w:lvl w:ilvl="1" w:tplc="617081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B84E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20F9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B844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1A7A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8022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B441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0021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CD93FB4"/>
    <w:multiLevelType w:val="multilevel"/>
    <w:tmpl w:val="3F46CEB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36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5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0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9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2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120" w:hanging="1800"/>
      </w:pPr>
      <w:rPr>
        <w:rFonts w:hint="default"/>
      </w:rPr>
    </w:lvl>
  </w:abstractNum>
  <w:abstractNum w:abstractNumId="18">
    <w:nsid w:val="6CCC237D"/>
    <w:multiLevelType w:val="multilevel"/>
    <w:tmpl w:val="FA52E44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36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5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0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9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2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120" w:hanging="1800"/>
      </w:pPr>
      <w:rPr>
        <w:rFonts w:hint="default"/>
      </w:rPr>
    </w:lvl>
  </w:abstractNum>
  <w:abstractNum w:abstractNumId="19">
    <w:nsid w:val="6D4E0D84"/>
    <w:multiLevelType w:val="hybridMultilevel"/>
    <w:tmpl w:val="B34A969A"/>
    <w:lvl w:ilvl="0" w:tplc="34AE83C0">
      <w:start w:val="1"/>
      <w:numFmt w:val="upperRoman"/>
      <w:lvlText w:val="%1."/>
      <w:lvlJc w:val="left"/>
      <w:pPr>
        <w:ind w:left="30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3774" w:hanging="360"/>
      </w:pPr>
    </w:lvl>
    <w:lvl w:ilvl="2" w:tplc="0416001B" w:tentative="1">
      <w:start w:val="1"/>
      <w:numFmt w:val="lowerRoman"/>
      <w:lvlText w:val="%3."/>
      <w:lvlJc w:val="right"/>
      <w:pPr>
        <w:ind w:left="4494" w:hanging="180"/>
      </w:pPr>
    </w:lvl>
    <w:lvl w:ilvl="3" w:tplc="0416000F" w:tentative="1">
      <w:start w:val="1"/>
      <w:numFmt w:val="decimal"/>
      <w:lvlText w:val="%4."/>
      <w:lvlJc w:val="left"/>
      <w:pPr>
        <w:ind w:left="5214" w:hanging="360"/>
      </w:pPr>
    </w:lvl>
    <w:lvl w:ilvl="4" w:tplc="04160019" w:tentative="1">
      <w:start w:val="1"/>
      <w:numFmt w:val="lowerLetter"/>
      <w:lvlText w:val="%5."/>
      <w:lvlJc w:val="left"/>
      <w:pPr>
        <w:ind w:left="5934" w:hanging="360"/>
      </w:pPr>
    </w:lvl>
    <w:lvl w:ilvl="5" w:tplc="0416001B" w:tentative="1">
      <w:start w:val="1"/>
      <w:numFmt w:val="lowerRoman"/>
      <w:lvlText w:val="%6."/>
      <w:lvlJc w:val="right"/>
      <w:pPr>
        <w:ind w:left="6654" w:hanging="180"/>
      </w:pPr>
    </w:lvl>
    <w:lvl w:ilvl="6" w:tplc="0416000F" w:tentative="1">
      <w:start w:val="1"/>
      <w:numFmt w:val="decimal"/>
      <w:lvlText w:val="%7."/>
      <w:lvlJc w:val="left"/>
      <w:pPr>
        <w:ind w:left="7374" w:hanging="360"/>
      </w:pPr>
    </w:lvl>
    <w:lvl w:ilvl="7" w:tplc="04160019" w:tentative="1">
      <w:start w:val="1"/>
      <w:numFmt w:val="lowerLetter"/>
      <w:lvlText w:val="%8."/>
      <w:lvlJc w:val="left"/>
      <w:pPr>
        <w:ind w:left="8094" w:hanging="360"/>
      </w:pPr>
    </w:lvl>
    <w:lvl w:ilvl="8" w:tplc="0416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0">
    <w:nsid w:val="6F432853"/>
    <w:multiLevelType w:val="hybridMultilevel"/>
    <w:tmpl w:val="00DA0B44"/>
    <w:lvl w:ilvl="0" w:tplc="7DDCF8D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BC04336"/>
    <w:multiLevelType w:val="multilevel"/>
    <w:tmpl w:val="129E822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36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5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0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9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2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120" w:hanging="1800"/>
      </w:pPr>
      <w:rPr>
        <w:rFonts w:hint="default"/>
      </w:rPr>
    </w:lvl>
  </w:abstractNum>
  <w:num w:numId="1">
    <w:abstractNumId w:val="20"/>
  </w:num>
  <w:num w:numId="2">
    <w:abstractNumId w:val="6"/>
  </w:num>
  <w:num w:numId="3">
    <w:abstractNumId w:val="0"/>
  </w:num>
  <w:num w:numId="4">
    <w:abstractNumId w:val="5"/>
  </w:num>
  <w:num w:numId="5">
    <w:abstractNumId w:val="18"/>
  </w:num>
  <w:num w:numId="6">
    <w:abstractNumId w:val="21"/>
  </w:num>
  <w:num w:numId="7">
    <w:abstractNumId w:val="9"/>
  </w:num>
  <w:num w:numId="8">
    <w:abstractNumId w:val="17"/>
  </w:num>
  <w:num w:numId="9">
    <w:abstractNumId w:val="1"/>
  </w:num>
  <w:num w:numId="10">
    <w:abstractNumId w:val="16"/>
  </w:num>
  <w:num w:numId="11">
    <w:abstractNumId w:val="7"/>
  </w:num>
  <w:num w:numId="12">
    <w:abstractNumId w:val="2"/>
  </w:num>
  <w:num w:numId="13">
    <w:abstractNumId w:val="12"/>
  </w:num>
  <w:num w:numId="14">
    <w:abstractNumId w:val="13"/>
  </w:num>
  <w:num w:numId="15">
    <w:abstractNumId w:val="19"/>
  </w:num>
  <w:num w:numId="16">
    <w:abstractNumId w:val="8"/>
  </w:num>
  <w:num w:numId="17">
    <w:abstractNumId w:val="3"/>
  </w:num>
  <w:num w:numId="18">
    <w:abstractNumId w:val="14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4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1" w:dllVersion="513" w:checkStyle="1"/>
  <w:attachedTemplate r:id="rId1"/>
  <w:stylePaneFormatFilter w:val="3F01"/>
  <w:defaultTabStop w:val="1418"/>
  <w:hyphenationZone w:val="425"/>
  <w:drawingGridHorizontalSpacing w:val="100"/>
  <w:displayHorizontalDrawingGridEvery w:val="2"/>
  <w:characterSpacingControl w:val="doNotCompress"/>
  <w:hdrShapeDefaults>
    <o:shapedefaults v:ext="edit" spidmax="52226"/>
  </w:hdrShapeDefaults>
  <w:footnotePr>
    <w:footnote w:id="0"/>
    <w:footnote w:id="1"/>
  </w:footnotePr>
  <w:endnotePr>
    <w:endnote w:id="0"/>
    <w:endnote w:id="1"/>
  </w:endnotePr>
  <w:compat/>
  <w:rsids>
    <w:rsidRoot w:val="00797D9C"/>
    <w:rsid w:val="000052DC"/>
    <w:rsid w:val="00006B9B"/>
    <w:rsid w:val="00007053"/>
    <w:rsid w:val="00016306"/>
    <w:rsid w:val="00016A5C"/>
    <w:rsid w:val="000205E0"/>
    <w:rsid w:val="0002191A"/>
    <w:rsid w:val="00022A79"/>
    <w:rsid w:val="00026A53"/>
    <w:rsid w:val="00027498"/>
    <w:rsid w:val="000353A3"/>
    <w:rsid w:val="00040023"/>
    <w:rsid w:val="00040B22"/>
    <w:rsid w:val="0004205B"/>
    <w:rsid w:val="00044237"/>
    <w:rsid w:val="000444C6"/>
    <w:rsid w:val="000456C3"/>
    <w:rsid w:val="00045B5F"/>
    <w:rsid w:val="00046F4D"/>
    <w:rsid w:val="000478BB"/>
    <w:rsid w:val="00047F48"/>
    <w:rsid w:val="000514FD"/>
    <w:rsid w:val="000526C0"/>
    <w:rsid w:val="00052D88"/>
    <w:rsid w:val="000539B9"/>
    <w:rsid w:val="000540CE"/>
    <w:rsid w:val="00056915"/>
    <w:rsid w:val="00056A8A"/>
    <w:rsid w:val="00061788"/>
    <w:rsid w:val="00063E64"/>
    <w:rsid w:val="00063ED8"/>
    <w:rsid w:val="00065BE1"/>
    <w:rsid w:val="00067A71"/>
    <w:rsid w:val="0007114B"/>
    <w:rsid w:val="00072CAB"/>
    <w:rsid w:val="00074205"/>
    <w:rsid w:val="000747D9"/>
    <w:rsid w:val="000754F2"/>
    <w:rsid w:val="00081C9A"/>
    <w:rsid w:val="00084033"/>
    <w:rsid w:val="00084978"/>
    <w:rsid w:val="00084B45"/>
    <w:rsid w:val="00091D6E"/>
    <w:rsid w:val="00092C7E"/>
    <w:rsid w:val="00093E23"/>
    <w:rsid w:val="000940A2"/>
    <w:rsid w:val="00096D15"/>
    <w:rsid w:val="000A2509"/>
    <w:rsid w:val="000A4B70"/>
    <w:rsid w:val="000B1131"/>
    <w:rsid w:val="000B1E88"/>
    <w:rsid w:val="000B4D1F"/>
    <w:rsid w:val="000C0FA2"/>
    <w:rsid w:val="000C2FD8"/>
    <w:rsid w:val="000C44B3"/>
    <w:rsid w:val="000C54CB"/>
    <w:rsid w:val="000C54ED"/>
    <w:rsid w:val="000D0C39"/>
    <w:rsid w:val="000D65FC"/>
    <w:rsid w:val="000E2332"/>
    <w:rsid w:val="000E3CC6"/>
    <w:rsid w:val="000E42F5"/>
    <w:rsid w:val="000E4E6C"/>
    <w:rsid w:val="000F2B2F"/>
    <w:rsid w:val="000F699F"/>
    <w:rsid w:val="000F6E72"/>
    <w:rsid w:val="00100DAE"/>
    <w:rsid w:val="00102040"/>
    <w:rsid w:val="00102A9D"/>
    <w:rsid w:val="00105F2B"/>
    <w:rsid w:val="00111831"/>
    <w:rsid w:val="001130A5"/>
    <w:rsid w:val="00115553"/>
    <w:rsid w:val="00117816"/>
    <w:rsid w:val="001231BA"/>
    <w:rsid w:val="001267D8"/>
    <w:rsid w:val="0012789B"/>
    <w:rsid w:val="00130097"/>
    <w:rsid w:val="00132752"/>
    <w:rsid w:val="00133CB7"/>
    <w:rsid w:val="00134182"/>
    <w:rsid w:val="00135222"/>
    <w:rsid w:val="00143AEA"/>
    <w:rsid w:val="001446D7"/>
    <w:rsid w:val="001449B0"/>
    <w:rsid w:val="00146781"/>
    <w:rsid w:val="00152B8C"/>
    <w:rsid w:val="0015352D"/>
    <w:rsid w:val="00155678"/>
    <w:rsid w:val="00157236"/>
    <w:rsid w:val="001574B4"/>
    <w:rsid w:val="001632E8"/>
    <w:rsid w:val="00163F0D"/>
    <w:rsid w:val="001645C7"/>
    <w:rsid w:val="00167D9A"/>
    <w:rsid w:val="001708C0"/>
    <w:rsid w:val="00172EF3"/>
    <w:rsid w:val="00174EEB"/>
    <w:rsid w:val="00177D98"/>
    <w:rsid w:val="00184072"/>
    <w:rsid w:val="0018778D"/>
    <w:rsid w:val="001878EB"/>
    <w:rsid w:val="00190C07"/>
    <w:rsid w:val="00190EE1"/>
    <w:rsid w:val="001968B3"/>
    <w:rsid w:val="00197820"/>
    <w:rsid w:val="001A049C"/>
    <w:rsid w:val="001A1E01"/>
    <w:rsid w:val="001A24DF"/>
    <w:rsid w:val="001A39BF"/>
    <w:rsid w:val="001A5E28"/>
    <w:rsid w:val="001A7A6E"/>
    <w:rsid w:val="001B0BDA"/>
    <w:rsid w:val="001B6BE7"/>
    <w:rsid w:val="001B7C12"/>
    <w:rsid w:val="001C0E1C"/>
    <w:rsid w:val="001C2716"/>
    <w:rsid w:val="001C45B0"/>
    <w:rsid w:val="001C6DEE"/>
    <w:rsid w:val="001D029F"/>
    <w:rsid w:val="001D3900"/>
    <w:rsid w:val="001D3E64"/>
    <w:rsid w:val="001D5EA6"/>
    <w:rsid w:val="001D6B59"/>
    <w:rsid w:val="001D7F30"/>
    <w:rsid w:val="001E0EDC"/>
    <w:rsid w:val="001E5F87"/>
    <w:rsid w:val="001F47D5"/>
    <w:rsid w:val="001F4886"/>
    <w:rsid w:val="001F5FFC"/>
    <w:rsid w:val="001F77A1"/>
    <w:rsid w:val="00200EF4"/>
    <w:rsid w:val="002010CA"/>
    <w:rsid w:val="00203ACB"/>
    <w:rsid w:val="00211EA3"/>
    <w:rsid w:val="00213F30"/>
    <w:rsid w:val="00216B10"/>
    <w:rsid w:val="00220C00"/>
    <w:rsid w:val="00221D0F"/>
    <w:rsid w:val="00224AE0"/>
    <w:rsid w:val="00225A44"/>
    <w:rsid w:val="00230525"/>
    <w:rsid w:val="00232A0F"/>
    <w:rsid w:val="002330C0"/>
    <w:rsid w:val="00236301"/>
    <w:rsid w:val="00236DE9"/>
    <w:rsid w:val="00242E5A"/>
    <w:rsid w:val="00243549"/>
    <w:rsid w:val="00251336"/>
    <w:rsid w:val="00251BA9"/>
    <w:rsid w:val="00252D7B"/>
    <w:rsid w:val="00252F82"/>
    <w:rsid w:val="00254705"/>
    <w:rsid w:val="00260DD8"/>
    <w:rsid w:val="00262C7D"/>
    <w:rsid w:val="00263DA1"/>
    <w:rsid w:val="0027051F"/>
    <w:rsid w:val="00270DD1"/>
    <w:rsid w:val="00271647"/>
    <w:rsid w:val="00274E18"/>
    <w:rsid w:val="002759E6"/>
    <w:rsid w:val="002779D6"/>
    <w:rsid w:val="00282EA9"/>
    <w:rsid w:val="002869A1"/>
    <w:rsid w:val="0029663D"/>
    <w:rsid w:val="002A1776"/>
    <w:rsid w:val="002A1C7F"/>
    <w:rsid w:val="002A35A0"/>
    <w:rsid w:val="002A775D"/>
    <w:rsid w:val="002A7D38"/>
    <w:rsid w:val="002B0BA7"/>
    <w:rsid w:val="002C08DF"/>
    <w:rsid w:val="002C1731"/>
    <w:rsid w:val="002D0D56"/>
    <w:rsid w:val="002D4BD7"/>
    <w:rsid w:val="002D5192"/>
    <w:rsid w:val="002D5C91"/>
    <w:rsid w:val="002D71CF"/>
    <w:rsid w:val="002D71F0"/>
    <w:rsid w:val="002E5560"/>
    <w:rsid w:val="002F2A0B"/>
    <w:rsid w:val="002F2AC3"/>
    <w:rsid w:val="002F49E6"/>
    <w:rsid w:val="002F5E96"/>
    <w:rsid w:val="002F7706"/>
    <w:rsid w:val="00300658"/>
    <w:rsid w:val="00300E7C"/>
    <w:rsid w:val="00304890"/>
    <w:rsid w:val="0031134E"/>
    <w:rsid w:val="00314572"/>
    <w:rsid w:val="00314B7F"/>
    <w:rsid w:val="00316002"/>
    <w:rsid w:val="003200D9"/>
    <w:rsid w:val="00322846"/>
    <w:rsid w:val="00325659"/>
    <w:rsid w:val="00330177"/>
    <w:rsid w:val="003312D1"/>
    <w:rsid w:val="00333A67"/>
    <w:rsid w:val="00336DC7"/>
    <w:rsid w:val="00337BF0"/>
    <w:rsid w:val="0034107F"/>
    <w:rsid w:val="00344DC0"/>
    <w:rsid w:val="0034672F"/>
    <w:rsid w:val="00347CA0"/>
    <w:rsid w:val="00352CCB"/>
    <w:rsid w:val="00356063"/>
    <w:rsid w:val="00361F07"/>
    <w:rsid w:val="00363A3A"/>
    <w:rsid w:val="003640C6"/>
    <w:rsid w:val="003643DF"/>
    <w:rsid w:val="003646A1"/>
    <w:rsid w:val="00365D8A"/>
    <w:rsid w:val="0037078B"/>
    <w:rsid w:val="00374FDC"/>
    <w:rsid w:val="00375517"/>
    <w:rsid w:val="00376734"/>
    <w:rsid w:val="0038314B"/>
    <w:rsid w:val="00383FDB"/>
    <w:rsid w:val="00390B5E"/>
    <w:rsid w:val="0039354F"/>
    <w:rsid w:val="00393B19"/>
    <w:rsid w:val="00393D38"/>
    <w:rsid w:val="00394642"/>
    <w:rsid w:val="0039468C"/>
    <w:rsid w:val="003958FE"/>
    <w:rsid w:val="003A0905"/>
    <w:rsid w:val="003A1109"/>
    <w:rsid w:val="003A3B41"/>
    <w:rsid w:val="003A6D35"/>
    <w:rsid w:val="003B0981"/>
    <w:rsid w:val="003B1454"/>
    <w:rsid w:val="003B1AFD"/>
    <w:rsid w:val="003B42ED"/>
    <w:rsid w:val="003B4387"/>
    <w:rsid w:val="003B661F"/>
    <w:rsid w:val="003B6DB5"/>
    <w:rsid w:val="003C064D"/>
    <w:rsid w:val="003C2412"/>
    <w:rsid w:val="003C4065"/>
    <w:rsid w:val="003C62C6"/>
    <w:rsid w:val="003C64A0"/>
    <w:rsid w:val="003C69CB"/>
    <w:rsid w:val="003D0FBE"/>
    <w:rsid w:val="003D1948"/>
    <w:rsid w:val="003D23D4"/>
    <w:rsid w:val="003D7C10"/>
    <w:rsid w:val="003E0075"/>
    <w:rsid w:val="003E32E2"/>
    <w:rsid w:val="003E44A3"/>
    <w:rsid w:val="003F6752"/>
    <w:rsid w:val="004027FC"/>
    <w:rsid w:val="00412B03"/>
    <w:rsid w:val="00417CE1"/>
    <w:rsid w:val="00422A4D"/>
    <w:rsid w:val="00425C98"/>
    <w:rsid w:val="004277BE"/>
    <w:rsid w:val="00434C4E"/>
    <w:rsid w:val="00435304"/>
    <w:rsid w:val="0043686E"/>
    <w:rsid w:val="00444D74"/>
    <w:rsid w:val="004501F2"/>
    <w:rsid w:val="00451949"/>
    <w:rsid w:val="00452E12"/>
    <w:rsid w:val="00462BB9"/>
    <w:rsid w:val="0046304B"/>
    <w:rsid w:val="0046353A"/>
    <w:rsid w:val="00470DE5"/>
    <w:rsid w:val="00471E4D"/>
    <w:rsid w:val="00472C92"/>
    <w:rsid w:val="0047379D"/>
    <w:rsid w:val="00474506"/>
    <w:rsid w:val="0047510C"/>
    <w:rsid w:val="004756EF"/>
    <w:rsid w:val="0047698A"/>
    <w:rsid w:val="0048128E"/>
    <w:rsid w:val="00481866"/>
    <w:rsid w:val="00481EEA"/>
    <w:rsid w:val="00482420"/>
    <w:rsid w:val="00485A84"/>
    <w:rsid w:val="00487835"/>
    <w:rsid w:val="004903B8"/>
    <w:rsid w:val="0049220E"/>
    <w:rsid w:val="00492BBD"/>
    <w:rsid w:val="00492DCE"/>
    <w:rsid w:val="00493D96"/>
    <w:rsid w:val="00495AED"/>
    <w:rsid w:val="00496A45"/>
    <w:rsid w:val="00497203"/>
    <w:rsid w:val="00497517"/>
    <w:rsid w:val="004A1049"/>
    <w:rsid w:val="004A43E3"/>
    <w:rsid w:val="004A7F05"/>
    <w:rsid w:val="004B28C8"/>
    <w:rsid w:val="004B4025"/>
    <w:rsid w:val="004B489D"/>
    <w:rsid w:val="004C0676"/>
    <w:rsid w:val="004C43C2"/>
    <w:rsid w:val="004C71EB"/>
    <w:rsid w:val="004D3AD0"/>
    <w:rsid w:val="004D7271"/>
    <w:rsid w:val="004D73C3"/>
    <w:rsid w:val="004E1B0A"/>
    <w:rsid w:val="004E40F9"/>
    <w:rsid w:val="004E534C"/>
    <w:rsid w:val="004F3010"/>
    <w:rsid w:val="0050032A"/>
    <w:rsid w:val="0050122A"/>
    <w:rsid w:val="0050189E"/>
    <w:rsid w:val="00502640"/>
    <w:rsid w:val="0050265E"/>
    <w:rsid w:val="00503918"/>
    <w:rsid w:val="00510C74"/>
    <w:rsid w:val="005116D3"/>
    <w:rsid w:val="00514787"/>
    <w:rsid w:val="00515145"/>
    <w:rsid w:val="00521C79"/>
    <w:rsid w:val="00522158"/>
    <w:rsid w:val="00522344"/>
    <w:rsid w:val="00523D62"/>
    <w:rsid w:val="00524CDF"/>
    <w:rsid w:val="00525277"/>
    <w:rsid w:val="00527254"/>
    <w:rsid w:val="00527500"/>
    <w:rsid w:val="00527B6F"/>
    <w:rsid w:val="0053164E"/>
    <w:rsid w:val="0053273C"/>
    <w:rsid w:val="0054106F"/>
    <w:rsid w:val="00541D53"/>
    <w:rsid w:val="00542D93"/>
    <w:rsid w:val="00544BE5"/>
    <w:rsid w:val="00545AF0"/>
    <w:rsid w:val="00546A04"/>
    <w:rsid w:val="00550817"/>
    <w:rsid w:val="0055388B"/>
    <w:rsid w:val="00557022"/>
    <w:rsid w:val="00561717"/>
    <w:rsid w:val="005643D3"/>
    <w:rsid w:val="0056557C"/>
    <w:rsid w:val="0056593C"/>
    <w:rsid w:val="00565A7C"/>
    <w:rsid w:val="005677DC"/>
    <w:rsid w:val="005730FC"/>
    <w:rsid w:val="00574F7E"/>
    <w:rsid w:val="00575662"/>
    <w:rsid w:val="0057647A"/>
    <w:rsid w:val="005775E6"/>
    <w:rsid w:val="005806DC"/>
    <w:rsid w:val="005845A7"/>
    <w:rsid w:val="0058549D"/>
    <w:rsid w:val="00591587"/>
    <w:rsid w:val="00592330"/>
    <w:rsid w:val="00593628"/>
    <w:rsid w:val="005954A7"/>
    <w:rsid w:val="00596B3E"/>
    <w:rsid w:val="005A39E7"/>
    <w:rsid w:val="005A4D8F"/>
    <w:rsid w:val="005A5CD8"/>
    <w:rsid w:val="005B1B09"/>
    <w:rsid w:val="005B3133"/>
    <w:rsid w:val="005B3AFF"/>
    <w:rsid w:val="005B6ACD"/>
    <w:rsid w:val="005B708B"/>
    <w:rsid w:val="005C1204"/>
    <w:rsid w:val="005C5744"/>
    <w:rsid w:val="005D221D"/>
    <w:rsid w:val="005D23BA"/>
    <w:rsid w:val="005D5D77"/>
    <w:rsid w:val="005D65EE"/>
    <w:rsid w:val="005E3EDE"/>
    <w:rsid w:val="005E6DFF"/>
    <w:rsid w:val="005E7CE2"/>
    <w:rsid w:val="005F393A"/>
    <w:rsid w:val="005F6723"/>
    <w:rsid w:val="005F6DFE"/>
    <w:rsid w:val="005F73D0"/>
    <w:rsid w:val="0060019B"/>
    <w:rsid w:val="00603ADF"/>
    <w:rsid w:val="00604086"/>
    <w:rsid w:val="0060701D"/>
    <w:rsid w:val="006071DC"/>
    <w:rsid w:val="00607736"/>
    <w:rsid w:val="00611CCA"/>
    <w:rsid w:val="006144C1"/>
    <w:rsid w:val="00614CA9"/>
    <w:rsid w:val="00616921"/>
    <w:rsid w:val="00626989"/>
    <w:rsid w:val="00626A70"/>
    <w:rsid w:val="00626DC5"/>
    <w:rsid w:val="006302F4"/>
    <w:rsid w:val="006415FB"/>
    <w:rsid w:val="0064459A"/>
    <w:rsid w:val="00644958"/>
    <w:rsid w:val="006449EB"/>
    <w:rsid w:val="00644C05"/>
    <w:rsid w:val="006518F0"/>
    <w:rsid w:val="00654074"/>
    <w:rsid w:val="00655038"/>
    <w:rsid w:val="00655E1C"/>
    <w:rsid w:val="00660227"/>
    <w:rsid w:val="00663C6F"/>
    <w:rsid w:val="00664695"/>
    <w:rsid w:val="0067417E"/>
    <w:rsid w:val="00674C2B"/>
    <w:rsid w:val="00675725"/>
    <w:rsid w:val="00676F7D"/>
    <w:rsid w:val="00692285"/>
    <w:rsid w:val="00694964"/>
    <w:rsid w:val="006A0157"/>
    <w:rsid w:val="006A2F99"/>
    <w:rsid w:val="006A5F92"/>
    <w:rsid w:val="006A7634"/>
    <w:rsid w:val="006A7EFA"/>
    <w:rsid w:val="006B274A"/>
    <w:rsid w:val="006B2CFE"/>
    <w:rsid w:val="006B348E"/>
    <w:rsid w:val="006B34A4"/>
    <w:rsid w:val="006B6C73"/>
    <w:rsid w:val="006B7D8A"/>
    <w:rsid w:val="006C3D67"/>
    <w:rsid w:val="006C535B"/>
    <w:rsid w:val="006C6EF1"/>
    <w:rsid w:val="006D1403"/>
    <w:rsid w:val="006D23F1"/>
    <w:rsid w:val="006D2885"/>
    <w:rsid w:val="006D301B"/>
    <w:rsid w:val="006D5D4C"/>
    <w:rsid w:val="006D6543"/>
    <w:rsid w:val="006E33A5"/>
    <w:rsid w:val="006E3E43"/>
    <w:rsid w:val="006E3E5A"/>
    <w:rsid w:val="006E6306"/>
    <w:rsid w:val="006E6F38"/>
    <w:rsid w:val="006E79A4"/>
    <w:rsid w:val="006F749A"/>
    <w:rsid w:val="00701F66"/>
    <w:rsid w:val="00703000"/>
    <w:rsid w:val="00706033"/>
    <w:rsid w:val="00713054"/>
    <w:rsid w:val="00714E2A"/>
    <w:rsid w:val="00717E1B"/>
    <w:rsid w:val="00720C64"/>
    <w:rsid w:val="00721A7A"/>
    <w:rsid w:val="00722536"/>
    <w:rsid w:val="007235FA"/>
    <w:rsid w:val="0072498E"/>
    <w:rsid w:val="00725323"/>
    <w:rsid w:val="00725361"/>
    <w:rsid w:val="007262AF"/>
    <w:rsid w:val="00727AD9"/>
    <w:rsid w:val="007309FE"/>
    <w:rsid w:val="00730AAD"/>
    <w:rsid w:val="00736F6A"/>
    <w:rsid w:val="007404C9"/>
    <w:rsid w:val="00740DC2"/>
    <w:rsid w:val="00741B52"/>
    <w:rsid w:val="00742BE8"/>
    <w:rsid w:val="00746E72"/>
    <w:rsid w:val="00752B2E"/>
    <w:rsid w:val="007532B1"/>
    <w:rsid w:val="0075392F"/>
    <w:rsid w:val="00753F77"/>
    <w:rsid w:val="0075553A"/>
    <w:rsid w:val="007647FA"/>
    <w:rsid w:val="00770706"/>
    <w:rsid w:val="00772FCD"/>
    <w:rsid w:val="00773225"/>
    <w:rsid w:val="00775478"/>
    <w:rsid w:val="007758CC"/>
    <w:rsid w:val="00776FB4"/>
    <w:rsid w:val="00785F0E"/>
    <w:rsid w:val="00786A8E"/>
    <w:rsid w:val="007902B1"/>
    <w:rsid w:val="0079319E"/>
    <w:rsid w:val="00797D02"/>
    <w:rsid w:val="00797D9C"/>
    <w:rsid w:val="007A4EE8"/>
    <w:rsid w:val="007A59F4"/>
    <w:rsid w:val="007A6439"/>
    <w:rsid w:val="007B2242"/>
    <w:rsid w:val="007C2363"/>
    <w:rsid w:val="007C674E"/>
    <w:rsid w:val="007D1C0B"/>
    <w:rsid w:val="007D298D"/>
    <w:rsid w:val="007D618D"/>
    <w:rsid w:val="007E0969"/>
    <w:rsid w:val="007E17C7"/>
    <w:rsid w:val="007E70BB"/>
    <w:rsid w:val="007F1E73"/>
    <w:rsid w:val="007F658F"/>
    <w:rsid w:val="007F6C16"/>
    <w:rsid w:val="007F7444"/>
    <w:rsid w:val="0080118B"/>
    <w:rsid w:val="00801B3A"/>
    <w:rsid w:val="00801C0F"/>
    <w:rsid w:val="00804489"/>
    <w:rsid w:val="00814F13"/>
    <w:rsid w:val="0082277E"/>
    <w:rsid w:val="00824321"/>
    <w:rsid w:val="008257C1"/>
    <w:rsid w:val="00825AD1"/>
    <w:rsid w:val="00826A7B"/>
    <w:rsid w:val="00833FC1"/>
    <w:rsid w:val="00834E7D"/>
    <w:rsid w:val="0083713D"/>
    <w:rsid w:val="00840D61"/>
    <w:rsid w:val="00841311"/>
    <w:rsid w:val="00841F81"/>
    <w:rsid w:val="00842069"/>
    <w:rsid w:val="008436F8"/>
    <w:rsid w:val="0084683A"/>
    <w:rsid w:val="00846D55"/>
    <w:rsid w:val="0085259B"/>
    <w:rsid w:val="00852E9D"/>
    <w:rsid w:val="008533A1"/>
    <w:rsid w:val="0085514F"/>
    <w:rsid w:val="00860280"/>
    <w:rsid w:val="00866B46"/>
    <w:rsid w:val="00872A15"/>
    <w:rsid w:val="00873655"/>
    <w:rsid w:val="008770F6"/>
    <w:rsid w:val="00883B5D"/>
    <w:rsid w:val="00884CB3"/>
    <w:rsid w:val="008931B6"/>
    <w:rsid w:val="008957DE"/>
    <w:rsid w:val="008A0B20"/>
    <w:rsid w:val="008A11C9"/>
    <w:rsid w:val="008A1600"/>
    <w:rsid w:val="008A4F57"/>
    <w:rsid w:val="008A5B62"/>
    <w:rsid w:val="008A5D77"/>
    <w:rsid w:val="008B08BE"/>
    <w:rsid w:val="008B1E8F"/>
    <w:rsid w:val="008B26D5"/>
    <w:rsid w:val="008B714A"/>
    <w:rsid w:val="008C3D16"/>
    <w:rsid w:val="008C4DE3"/>
    <w:rsid w:val="008D07D4"/>
    <w:rsid w:val="008D0BCE"/>
    <w:rsid w:val="008D204A"/>
    <w:rsid w:val="008D424D"/>
    <w:rsid w:val="008D769D"/>
    <w:rsid w:val="008E0C08"/>
    <w:rsid w:val="008E1FF2"/>
    <w:rsid w:val="008E2975"/>
    <w:rsid w:val="008E2B1B"/>
    <w:rsid w:val="008F1662"/>
    <w:rsid w:val="008F34D2"/>
    <w:rsid w:val="008F4AA4"/>
    <w:rsid w:val="008F537C"/>
    <w:rsid w:val="0090022B"/>
    <w:rsid w:val="00901470"/>
    <w:rsid w:val="00901E73"/>
    <w:rsid w:val="00902AAC"/>
    <w:rsid w:val="009062F1"/>
    <w:rsid w:val="009075F6"/>
    <w:rsid w:val="0091060D"/>
    <w:rsid w:val="00911D7C"/>
    <w:rsid w:val="00912A5E"/>
    <w:rsid w:val="00920590"/>
    <w:rsid w:val="00930499"/>
    <w:rsid w:val="00930EDF"/>
    <w:rsid w:val="009327D7"/>
    <w:rsid w:val="0094678E"/>
    <w:rsid w:val="0095051A"/>
    <w:rsid w:val="009516BF"/>
    <w:rsid w:val="00952B89"/>
    <w:rsid w:val="00962565"/>
    <w:rsid w:val="00963328"/>
    <w:rsid w:val="00963662"/>
    <w:rsid w:val="009673FA"/>
    <w:rsid w:val="009750C5"/>
    <w:rsid w:val="009757A1"/>
    <w:rsid w:val="0097663E"/>
    <w:rsid w:val="009767D8"/>
    <w:rsid w:val="009769BB"/>
    <w:rsid w:val="00980871"/>
    <w:rsid w:val="009821C3"/>
    <w:rsid w:val="00983E91"/>
    <w:rsid w:val="009869A0"/>
    <w:rsid w:val="0099451F"/>
    <w:rsid w:val="00996628"/>
    <w:rsid w:val="0099690F"/>
    <w:rsid w:val="009979E1"/>
    <w:rsid w:val="009A29D8"/>
    <w:rsid w:val="009A36A7"/>
    <w:rsid w:val="009A5B18"/>
    <w:rsid w:val="009A7FA5"/>
    <w:rsid w:val="009B0408"/>
    <w:rsid w:val="009B75B4"/>
    <w:rsid w:val="009C0386"/>
    <w:rsid w:val="009C5128"/>
    <w:rsid w:val="009C522D"/>
    <w:rsid w:val="009C6A49"/>
    <w:rsid w:val="009C7CDF"/>
    <w:rsid w:val="009D2402"/>
    <w:rsid w:val="009D4028"/>
    <w:rsid w:val="009E197A"/>
    <w:rsid w:val="009F03EB"/>
    <w:rsid w:val="009F1A8E"/>
    <w:rsid w:val="009F36A5"/>
    <w:rsid w:val="009F65B7"/>
    <w:rsid w:val="00A01451"/>
    <w:rsid w:val="00A12D7E"/>
    <w:rsid w:val="00A140BE"/>
    <w:rsid w:val="00A14453"/>
    <w:rsid w:val="00A165E4"/>
    <w:rsid w:val="00A17DC1"/>
    <w:rsid w:val="00A211B2"/>
    <w:rsid w:val="00A23FD0"/>
    <w:rsid w:val="00A31DC6"/>
    <w:rsid w:val="00A31E1D"/>
    <w:rsid w:val="00A32201"/>
    <w:rsid w:val="00A350EB"/>
    <w:rsid w:val="00A3525D"/>
    <w:rsid w:val="00A42D2B"/>
    <w:rsid w:val="00A445A8"/>
    <w:rsid w:val="00A4505A"/>
    <w:rsid w:val="00A4540D"/>
    <w:rsid w:val="00A46823"/>
    <w:rsid w:val="00A50F4A"/>
    <w:rsid w:val="00A5143A"/>
    <w:rsid w:val="00A51525"/>
    <w:rsid w:val="00A51D6D"/>
    <w:rsid w:val="00A5267E"/>
    <w:rsid w:val="00A5520A"/>
    <w:rsid w:val="00A564BA"/>
    <w:rsid w:val="00A576F8"/>
    <w:rsid w:val="00A6305E"/>
    <w:rsid w:val="00A637E1"/>
    <w:rsid w:val="00A67C3B"/>
    <w:rsid w:val="00A755C5"/>
    <w:rsid w:val="00A824D1"/>
    <w:rsid w:val="00A83124"/>
    <w:rsid w:val="00A84205"/>
    <w:rsid w:val="00A8466D"/>
    <w:rsid w:val="00A863D1"/>
    <w:rsid w:val="00A8728D"/>
    <w:rsid w:val="00A9594D"/>
    <w:rsid w:val="00A97A85"/>
    <w:rsid w:val="00AA1DA9"/>
    <w:rsid w:val="00AA4C21"/>
    <w:rsid w:val="00AB1589"/>
    <w:rsid w:val="00AB69FB"/>
    <w:rsid w:val="00AC34CE"/>
    <w:rsid w:val="00AC40F6"/>
    <w:rsid w:val="00AC7209"/>
    <w:rsid w:val="00AC7F2D"/>
    <w:rsid w:val="00AD775B"/>
    <w:rsid w:val="00AE0C00"/>
    <w:rsid w:val="00AE2099"/>
    <w:rsid w:val="00AE34EA"/>
    <w:rsid w:val="00AE3807"/>
    <w:rsid w:val="00AE6551"/>
    <w:rsid w:val="00AE6CDF"/>
    <w:rsid w:val="00AE714B"/>
    <w:rsid w:val="00AF0D36"/>
    <w:rsid w:val="00AF1920"/>
    <w:rsid w:val="00AF2980"/>
    <w:rsid w:val="00AF2EB7"/>
    <w:rsid w:val="00AF7CD0"/>
    <w:rsid w:val="00B0234C"/>
    <w:rsid w:val="00B03F83"/>
    <w:rsid w:val="00B04169"/>
    <w:rsid w:val="00B05258"/>
    <w:rsid w:val="00B109BB"/>
    <w:rsid w:val="00B11AE0"/>
    <w:rsid w:val="00B1487E"/>
    <w:rsid w:val="00B15A89"/>
    <w:rsid w:val="00B216A9"/>
    <w:rsid w:val="00B24D75"/>
    <w:rsid w:val="00B35760"/>
    <w:rsid w:val="00B3697C"/>
    <w:rsid w:val="00B400CE"/>
    <w:rsid w:val="00B40639"/>
    <w:rsid w:val="00B42A5A"/>
    <w:rsid w:val="00B469BF"/>
    <w:rsid w:val="00B5333E"/>
    <w:rsid w:val="00B540E9"/>
    <w:rsid w:val="00B55D2D"/>
    <w:rsid w:val="00B568DF"/>
    <w:rsid w:val="00B61285"/>
    <w:rsid w:val="00B7145E"/>
    <w:rsid w:val="00B72A3A"/>
    <w:rsid w:val="00B77AFA"/>
    <w:rsid w:val="00B828DF"/>
    <w:rsid w:val="00B82E49"/>
    <w:rsid w:val="00B865B0"/>
    <w:rsid w:val="00B906DD"/>
    <w:rsid w:val="00B91D1A"/>
    <w:rsid w:val="00B933E8"/>
    <w:rsid w:val="00B94EFC"/>
    <w:rsid w:val="00BA0B4C"/>
    <w:rsid w:val="00BA12DD"/>
    <w:rsid w:val="00BA48A1"/>
    <w:rsid w:val="00BA5134"/>
    <w:rsid w:val="00BA718B"/>
    <w:rsid w:val="00BB0642"/>
    <w:rsid w:val="00BB07AA"/>
    <w:rsid w:val="00BB0C27"/>
    <w:rsid w:val="00BB31FC"/>
    <w:rsid w:val="00BB5AAB"/>
    <w:rsid w:val="00BC2A54"/>
    <w:rsid w:val="00BC4E8B"/>
    <w:rsid w:val="00BC7708"/>
    <w:rsid w:val="00BD2337"/>
    <w:rsid w:val="00BD723B"/>
    <w:rsid w:val="00BD7990"/>
    <w:rsid w:val="00BE1369"/>
    <w:rsid w:val="00BE2A02"/>
    <w:rsid w:val="00BE2E0D"/>
    <w:rsid w:val="00BE5CD7"/>
    <w:rsid w:val="00BF35A6"/>
    <w:rsid w:val="00BF4019"/>
    <w:rsid w:val="00BF7862"/>
    <w:rsid w:val="00C04EB3"/>
    <w:rsid w:val="00C059D2"/>
    <w:rsid w:val="00C06871"/>
    <w:rsid w:val="00C06A0E"/>
    <w:rsid w:val="00C1371A"/>
    <w:rsid w:val="00C1430D"/>
    <w:rsid w:val="00C148AB"/>
    <w:rsid w:val="00C16B5E"/>
    <w:rsid w:val="00C170E3"/>
    <w:rsid w:val="00C1790A"/>
    <w:rsid w:val="00C23D39"/>
    <w:rsid w:val="00C25083"/>
    <w:rsid w:val="00C30250"/>
    <w:rsid w:val="00C302FC"/>
    <w:rsid w:val="00C30DAB"/>
    <w:rsid w:val="00C34D66"/>
    <w:rsid w:val="00C3566F"/>
    <w:rsid w:val="00C403B6"/>
    <w:rsid w:val="00C43D46"/>
    <w:rsid w:val="00C466D0"/>
    <w:rsid w:val="00C468E2"/>
    <w:rsid w:val="00C47E0F"/>
    <w:rsid w:val="00C5072C"/>
    <w:rsid w:val="00C54F3D"/>
    <w:rsid w:val="00C606B5"/>
    <w:rsid w:val="00C66942"/>
    <w:rsid w:val="00C67162"/>
    <w:rsid w:val="00C7195E"/>
    <w:rsid w:val="00C7313F"/>
    <w:rsid w:val="00C7422A"/>
    <w:rsid w:val="00C76E57"/>
    <w:rsid w:val="00C776D1"/>
    <w:rsid w:val="00C80A15"/>
    <w:rsid w:val="00C82910"/>
    <w:rsid w:val="00C8413E"/>
    <w:rsid w:val="00C87469"/>
    <w:rsid w:val="00C90138"/>
    <w:rsid w:val="00C96F68"/>
    <w:rsid w:val="00CA5813"/>
    <w:rsid w:val="00CA6F25"/>
    <w:rsid w:val="00CA7B2C"/>
    <w:rsid w:val="00CB7F4E"/>
    <w:rsid w:val="00CC217E"/>
    <w:rsid w:val="00CC2600"/>
    <w:rsid w:val="00CC2AD7"/>
    <w:rsid w:val="00CC58BA"/>
    <w:rsid w:val="00CC605D"/>
    <w:rsid w:val="00CC685E"/>
    <w:rsid w:val="00CC703F"/>
    <w:rsid w:val="00CC75F9"/>
    <w:rsid w:val="00CD3801"/>
    <w:rsid w:val="00CD4251"/>
    <w:rsid w:val="00CD6DD7"/>
    <w:rsid w:val="00CE386E"/>
    <w:rsid w:val="00CE5466"/>
    <w:rsid w:val="00CE6133"/>
    <w:rsid w:val="00CE77F2"/>
    <w:rsid w:val="00D03543"/>
    <w:rsid w:val="00D0491A"/>
    <w:rsid w:val="00D12A53"/>
    <w:rsid w:val="00D14B0D"/>
    <w:rsid w:val="00D21501"/>
    <w:rsid w:val="00D2192D"/>
    <w:rsid w:val="00D2227C"/>
    <w:rsid w:val="00D2665A"/>
    <w:rsid w:val="00D32E0E"/>
    <w:rsid w:val="00D33217"/>
    <w:rsid w:val="00D33DB5"/>
    <w:rsid w:val="00D33E21"/>
    <w:rsid w:val="00D33FF6"/>
    <w:rsid w:val="00D342DB"/>
    <w:rsid w:val="00D3582D"/>
    <w:rsid w:val="00D423EA"/>
    <w:rsid w:val="00D43B3C"/>
    <w:rsid w:val="00D45889"/>
    <w:rsid w:val="00D45B71"/>
    <w:rsid w:val="00D46AE8"/>
    <w:rsid w:val="00D55285"/>
    <w:rsid w:val="00D56006"/>
    <w:rsid w:val="00D6030F"/>
    <w:rsid w:val="00D631F4"/>
    <w:rsid w:val="00D65005"/>
    <w:rsid w:val="00D675F2"/>
    <w:rsid w:val="00D74F7E"/>
    <w:rsid w:val="00D81744"/>
    <w:rsid w:val="00D81CE8"/>
    <w:rsid w:val="00D84347"/>
    <w:rsid w:val="00D84E61"/>
    <w:rsid w:val="00D90B4F"/>
    <w:rsid w:val="00D91914"/>
    <w:rsid w:val="00D93AA3"/>
    <w:rsid w:val="00D94877"/>
    <w:rsid w:val="00D95DA3"/>
    <w:rsid w:val="00DA0F4C"/>
    <w:rsid w:val="00DA6128"/>
    <w:rsid w:val="00DA755E"/>
    <w:rsid w:val="00DA7CFD"/>
    <w:rsid w:val="00DB4E33"/>
    <w:rsid w:val="00DC68E1"/>
    <w:rsid w:val="00DC7872"/>
    <w:rsid w:val="00DE14A6"/>
    <w:rsid w:val="00DE328F"/>
    <w:rsid w:val="00DE38DA"/>
    <w:rsid w:val="00DE5070"/>
    <w:rsid w:val="00DF40AB"/>
    <w:rsid w:val="00DF41B6"/>
    <w:rsid w:val="00DF4A3D"/>
    <w:rsid w:val="00DF5F5A"/>
    <w:rsid w:val="00E003DD"/>
    <w:rsid w:val="00E01073"/>
    <w:rsid w:val="00E03071"/>
    <w:rsid w:val="00E07863"/>
    <w:rsid w:val="00E15501"/>
    <w:rsid w:val="00E243A7"/>
    <w:rsid w:val="00E25F0F"/>
    <w:rsid w:val="00E2762F"/>
    <w:rsid w:val="00E27AB5"/>
    <w:rsid w:val="00E35251"/>
    <w:rsid w:val="00E4018D"/>
    <w:rsid w:val="00E40F5D"/>
    <w:rsid w:val="00E41808"/>
    <w:rsid w:val="00E42361"/>
    <w:rsid w:val="00E52A0B"/>
    <w:rsid w:val="00E5608B"/>
    <w:rsid w:val="00E5768A"/>
    <w:rsid w:val="00E57789"/>
    <w:rsid w:val="00E57DDE"/>
    <w:rsid w:val="00E666C8"/>
    <w:rsid w:val="00E746EE"/>
    <w:rsid w:val="00E76A24"/>
    <w:rsid w:val="00E807DB"/>
    <w:rsid w:val="00E81282"/>
    <w:rsid w:val="00E900F0"/>
    <w:rsid w:val="00E943D3"/>
    <w:rsid w:val="00EA5A8E"/>
    <w:rsid w:val="00EA5F4D"/>
    <w:rsid w:val="00EB5EF6"/>
    <w:rsid w:val="00EC0C61"/>
    <w:rsid w:val="00EC1AED"/>
    <w:rsid w:val="00EC2941"/>
    <w:rsid w:val="00EC33B7"/>
    <w:rsid w:val="00EC35C3"/>
    <w:rsid w:val="00EC5AE3"/>
    <w:rsid w:val="00EC7CA7"/>
    <w:rsid w:val="00ED61D3"/>
    <w:rsid w:val="00ED699F"/>
    <w:rsid w:val="00EE0FD1"/>
    <w:rsid w:val="00EE1C8F"/>
    <w:rsid w:val="00EE3640"/>
    <w:rsid w:val="00EE7138"/>
    <w:rsid w:val="00EF2CAA"/>
    <w:rsid w:val="00EF2E84"/>
    <w:rsid w:val="00EF4002"/>
    <w:rsid w:val="00EF4613"/>
    <w:rsid w:val="00EF544B"/>
    <w:rsid w:val="00F01CC3"/>
    <w:rsid w:val="00F01FF6"/>
    <w:rsid w:val="00F03464"/>
    <w:rsid w:val="00F04087"/>
    <w:rsid w:val="00F06334"/>
    <w:rsid w:val="00F07CED"/>
    <w:rsid w:val="00F10FA8"/>
    <w:rsid w:val="00F15D96"/>
    <w:rsid w:val="00F15DD0"/>
    <w:rsid w:val="00F212DE"/>
    <w:rsid w:val="00F2140F"/>
    <w:rsid w:val="00F21455"/>
    <w:rsid w:val="00F242C4"/>
    <w:rsid w:val="00F32849"/>
    <w:rsid w:val="00F3355F"/>
    <w:rsid w:val="00F33EC1"/>
    <w:rsid w:val="00F364E7"/>
    <w:rsid w:val="00F43D68"/>
    <w:rsid w:val="00F453B6"/>
    <w:rsid w:val="00F47196"/>
    <w:rsid w:val="00F50CD6"/>
    <w:rsid w:val="00F51252"/>
    <w:rsid w:val="00F52A31"/>
    <w:rsid w:val="00F532FB"/>
    <w:rsid w:val="00F63EED"/>
    <w:rsid w:val="00F63F76"/>
    <w:rsid w:val="00F65597"/>
    <w:rsid w:val="00F65D6C"/>
    <w:rsid w:val="00F6735A"/>
    <w:rsid w:val="00F7045C"/>
    <w:rsid w:val="00F76C0E"/>
    <w:rsid w:val="00F827F1"/>
    <w:rsid w:val="00F839BE"/>
    <w:rsid w:val="00F84D3E"/>
    <w:rsid w:val="00F85223"/>
    <w:rsid w:val="00F9031E"/>
    <w:rsid w:val="00F94928"/>
    <w:rsid w:val="00FA08BB"/>
    <w:rsid w:val="00FA0E5F"/>
    <w:rsid w:val="00FA394C"/>
    <w:rsid w:val="00FA3CB1"/>
    <w:rsid w:val="00FA5D5D"/>
    <w:rsid w:val="00FB0034"/>
    <w:rsid w:val="00FB0759"/>
    <w:rsid w:val="00FB45B6"/>
    <w:rsid w:val="00FB6815"/>
    <w:rsid w:val="00FC0AA0"/>
    <w:rsid w:val="00FC25E6"/>
    <w:rsid w:val="00FC469F"/>
    <w:rsid w:val="00FC5159"/>
    <w:rsid w:val="00FD0823"/>
    <w:rsid w:val="00FD3ABB"/>
    <w:rsid w:val="00FD615C"/>
    <w:rsid w:val="00FE03DA"/>
    <w:rsid w:val="00FE0616"/>
    <w:rsid w:val="00FE490C"/>
    <w:rsid w:val="00FF761E"/>
    <w:rsid w:val="00FF7CAB"/>
    <w:rsid w:val="00FF7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7D9C"/>
  </w:style>
  <w:style w:type="paragraph" w:styleId="Ttulo2">
    <w:name w:val="heading 2"/>
    <w:basedOn w:val="Normal"/>
    <w:next w:val="Normal"/>
    <w:qFormat/>
    <w:rsid w:val="00797D9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qFormat/>
    <w:rsid w:val="00797D9C"/>
    <w:pPr>
      <w:keepNext/>
      <w:ind w:right="360"/>
      <w:jc w:val="center"/>
      <w:outlineLvl w:val="3"/>
    </w:pPr>
    <w:rPr>
      <w:rFonts w:ascii="American Classic" w:hAnsi="American Classic"/>
      <w:b/>
      <w:bCs/>
    </w:rPr>
  </w:style>
  <w:style w:type="paragraph" w:styleId="Ttulo5">
    <w:name w:val="heading 5"/>
    <w:basedOn w:val="Normal"/>
    <w:next w:val="Normal"/>
    <w:qFormat/>
    <w:rsid w:val="00797D9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3E32E2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E136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BE1369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BE1369"/>
    <w:rPr>
      <w:color w:val="0000FF"/>
      <w:u w:val="single"/>
    </w:rPr>
  </w:style>
  <w:style w:type="paragraph" w:styleId="Recuodecorpodetexto">
    <w:name w:val="Body Text Indent"/>
    <w:basedOn w:val="Normal"/>
    <w:rsid w:val="00797D9C"/>
    <w:pPr>
      <w:ind w:left="4536"/>
    </w:pPr>
    <w:rPr>
      <w:sz w:val="24"/>
    </w:rPr>
  </w:style>
  <w:style w:type="paragraph" w:styleId="Corpodetexto">
    <w:name w:val="Body Text"/>
    <w:basedOn w:val="Normal"/>
    <w:rsid w:val="00797D9C"/>
    <w:pPr>
      <w:jc w:val="both"/>
    </w:pPr>
    <w:rPr>
      <w:sz w:val="24"/>
    </w:rPr>
  </w:style>
  <w:style w:type="paragraph" w:styleId="Corpodetexto2">
    <w:name w:val="Body Text 2"/>
    <w:basedOn w:val="Normal"/>
    <w:rsid w:val="00797D9C"/>
    <w:pPr>
      <w:jc w:val="both"/>
    </w:pPr>
    <w:rPr>
      <w:rFonts w:ascii="AvantGarde Md BT" w:hAnsi="AvantGarde Md BT"/>
      <w:sz w:val="28"/>
    </w:rPr>
  </w:style>
  <w:style w:type="paragraph" w:styleId="NormalWeb">
    <w:name w:val="Normal (Web)"/>
    <w:basedOn w:val="Normal"/>
    <w:uiPriority w:val="99"/>
    <w:unhideWhenUsed/>
    <w:rsid w:val="00495AED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qFormat/>
    <w:rsid w:val="005F393A"/>
    <w:pPr>
      <w:ind w:left="708"/>
    </w:pPr>
    <w:rPr>
      <w:sz w:val="24"/>
      <w:szCs w:val="24"/>
    </w:rPr>
  </w:style>
  <w:style w:type="paragraph" w:styleId="Recuodecorpodetexto2">
    <w:name w:val="Body Text Indent 2"/>
    <w:basedOn w:val="Normal"/>
    <w:rsid w:val="00BB31FC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F52A31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A2F99"/>
    <w:pPr>
      <w:spacing w:after="120"/>
      <w:ind w:left="283"/>
    </w:pPr>
    <w:rPr>
      <w:sz w:val="16"/>
      <w:szCs w:val="16"/>
    </w:rPr>
  </w:style>
  <w:style w:type="character" w:styleId="Forte">
    <w:name w:val="Strong"/>
    <w:basedOn w:val="Fontepargpadro"/>
    <w:qFormat/>
    <w:rsid w:val="00CC217E"/>
    <w:rPr>
      <w:b/>
      <w:bCs/>
    </w:rPr>
  </w:style>
  <w:style w:type="character" w:customStyle="1" w:styleId="fontelaw">
    <w:name w:val="fonte_law"/>
    <w:basedOn w:val="Fontepargpadro"/>
    <w:rsid w:val="00C302FC"/>
  </w:style>
  <w:style w:type="character" w:customStyle="1" w:styleId="Ttulo7Char">
    <w:name w:val="Título 7 Char"/>
    <w:basedOn w:val="Fontepargpadro"/>
    <w:link w:val="Ttulo7"/>
    <w:semiHidden/>
    <w:rsid w:val="003E32E2"/>
    <w:rPr>
      <w:rFonts w:ascii="Calibri" w:eastAsia="Times New Roman" w:hAnsi="Calibri" w:cs="Times New Roman"/>
      <w:sz w:val="24"/>
      <w:szCs w:val="24"/>
    </w:rPr>
  </w:style>
  <w:style w:type="paragraph" w:customStyle="1" w:styleId="Default">
    <w:name w:val="Default"/>
    <w:rsid w:val="007A59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formosa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inicus\Desktop\Normal%20-%20TIMBR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- TIMBRE</Template>
  <TotalTime>587</TotalTime>
  <Pages>1</Pages>
  <Words>171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“Altera o Artigo 1º da Lei nº</vt:lpstr>
    </vt:vector>
  </TitlesOfParts>
  <Company>Camara Municipal de Formosa</Company>
  <LinksUpToDate>false</LinksUpToDate>
  <CharactersWithSpaces>1097</CharactersWithSpaces>
  <SharedDoc>false</SharedDoc>
  <HLinks>
    <vt:vector size="6" baseType="variant">
      <vt:variant>
        <vt:i4>3604594</vt:i4>
      </vt:variant>
      <vt:variant>
        <vt:i4>0</vt:i4>
      </vt:variant>
      <vt:variant>
        <vt:i4>0</vt:i4>
      </vt:variant>
      <vt:variant>
        <vt:i4>5</vt:i4>
      </vt:variant>
      <vt:variant>
        <vt:lpwstr>http://www.camaraformosa.go.gov.br/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“Altera o Artigo 1º da Lei nº</dc:title>
  <dc:creator>1 Secretaria</dc:creator>
  <cp:lastModifiedBy>Emilio</cp:lastModifiedBy>
  <cp:revision>22</cp:revision>
  <cp:lastPrinted>2014-02-12T17:55:00Z</cp:lastPrinted>
  <dcterms:created xsi:type="dcterms:W3CDTF">2012-08-17T17:57:00Z</dcterms:created>
  <dcterms:modified xsi:type="dcterms:W3CDTF">2014-06-09T12:38:00Z</dcterms:modified>
</cp:coreProperties>
</file>