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D2" w:rsidRDefault="009869A0" w:rsidP="003E32E2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E32E2" w:rsidRDefault="003E32E2" w:rsidP="003E32E2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 w:rsidR="00157236"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1D029F">
        <w:rPr>
          <w:b/>
          <w:sz w:val="24"/>
          <w:szCs w:val="24"/>
        </w:rPr>
        <w:t xml:space="preserve"> </w:t>
      </w:r>
      <w:r w:rsidR="00D4188B">
        <w:rPr>
          <w:b/>
          <w:sz w:val="24"/>
          <w:szCs w:val="24"/>
        </w:rPr>
        <w:t>252</w:t>
      </w:r>
      <w:r w:rsidR="006E79A4">
        <w:rPr>
          <w:b/>
          <w:sz w:val="24"/>
          <w:szCs w:val="24"/>
        </w:rPr>
        <w:t xml:space="preserve"> </w:t>
      </w:r>
      <w:r w:rsidRPr="003E32E2">
        <w:rPr>
          <w:b/>
          <w:sz w:val="24"/>
          <w:szCs w:val="24"/>
        </w:rPr>
        <w:t>/</w:t>
      </w:r>
      <w:r w:rsidR="00852E9D">
        <w:rPr>
          <w:b/>
          <w:sz w:val="24"/>
          <w:szCs w:val="24"/>
        </w:rPr>
        <w:t>14</w:t>
      </w:r>
      <w:r w:rsidRPr="003E32E2">
        <w:rPr>
          <w:b/>
          <w:sz w:val="24"/>
          <w:szCs w:val="24"/>
        </w:rPr>
        <w:t xml:space="preserve"> </w:t>
      </w:r>
      <w:r w:rsidR="008F34D2"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1B0BDA">
        <w:rPr>
          <w:b/>
          <w:sz w:val="24"/>
          <w:szCs w:val="24"/>
        </w:rPr>
        <w:t>EA</w:t>
      </w:r>
    </w:p>
    <w:p w:rsidR="008F34D2" w:rsidRPr="003E32E2" w:rsidRDefault="008F34D2" w:rsidP="003E32E2">
      <w:pPr>
        <w:tabs>
          <w:tab w:val="left" w:pos="1134"/>
        </w:tabs>
        <w:jc w:val="both"/>
        <w:rPr>
          <w:sz w:val="24"/>
          <w:szCs w:val="24"/>
        </w:rPr>
      </w:pPr>
    </w:p>
    <w:p w:rsidR="003E32E2" w:rsidRPr="003E32E2" w:rsidRDefault="008F34D2" w:rsidP="003E32E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="003E32E2"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105F2B" w:rsidRPr="0097663E" w:rsidRDefault="0097663E" w:rsidP="003E32E2">
      <w:pPr>
        <w:pStyle w:val="Ttulo7"/>
        <w:spacing w:before="0" w:after="0"/>
        <w:rPr>
          <w:rFonts w:ascii="Times New Roman" w:hAnsi="Times New Roman"/>
          <w:b/>
          <w:bCs/>
        </w:rPr>
      </w:pPr>
      <w:r w:rsidRPr="0097663E">
        <w:rPr>
          <w:rFonts w:ascii="Times New Roman" w:hAnsi="Times New Roman"/>
          <w:b/>
          <w:bCs/>
        </w:rPr>
        <w:t>JESULINO GOMES DE CASTRO</w:t>
      </w:r>
    </w:p>
    <w:p w:rsidR="003E32E2" w:rsidRPr="003E32E2" w:rsidRDefault="003E32E2" w:rsidP="003E32E2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E32E2" w:rsidRPr="003E32E2" w:rsidRDefault="003E32E2" w:rsidP="003E32E2">
      <w:pPr>
        <w:tabs>
          <w:tab w:val="left" w:pos="1134"/>
        </w:tabs>
        <w:jc w:val="both"/>
        <w:rPr>
          <w:sz w:val="24"/>
          <w:szCs w:val="24"/>
        </w:rPr>
      </w:pPr>
    </w:p>
    <w:p w:rsidR="0053273C" w:rsidRDefault="0053273C" w:rsidP="00557022">
      <w:pPr>
        <w:tabs>
          <w:tab w:val="left" w:pos="1418"/>
        </w:tabs>
        <w:jc w:val="both"/>
        <w:rPr>
          <w:sz w:val="24"/>
          <w:szCs w:val="24"/>
        </w:rPr>
      </w:pPr>
    </w:p>
    <w:p w:rsidR="0053273C" w:rsidRDefault="0053273C" w:rsidP="00557022">
      <w:pPr>
        <w:tabs>
          <w:tab w:val="left" w:pos="1418"/>
        </w:tabs>
        <w:jc w:val="both"/>
        <w:rPr>
          <w:sz w:val="24"/>
          <w:szCs w:val="24"/>
        </w:rPr>
      </w:pPr>
    </w:p>
    <w:p w:rsidR="003E32E2" w:rsidRPr="003E32E2" w:rsidRDefault="00557022" w:rsidP="0055702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32E2" w:rsidRPr="003E32E2">
        <w:rPr>
          <w:sz w:val="24"/>
          <w:szCs w:val="24"/>
        </w:rPr>
        <w:t xml:space="preserve">Senhor </w:t>
      </w:r>
      <w:smartTag w:uri="schemas-houaiss/mini" w:element="verbetes">
        <w:r w:rsidR="003E32E2" w:rsidRPr="003E32E2">
          <w:rPr>
            <w:sz w:val="24"/>
            <w:szCs w:val="24"/>
          </w:rPr>
          <w:t>Presidente</w:t>
        </w:r>
      </w:smartTag>
      <w:r w:rsidR="003E32E2" w:rsidRPr="003E32E2">
        <w:rPr>
          <w:sz w:val="24"/>
          <w:szCs w:val="24"/>
        </w:rPr>
        <w:t>,</w:t>
      </w:r>
    </w:p>
    <w:p w:rsidR="003E32E2" w:rsidRDefault="003E32E2" w:rsidP="003E32E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53273C" w:rsidRDefault="0053273C" w:rsidP="003E32E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53273C" w:rsidRDefault="0053273C" w:rsidP="003E32E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A36A7" w:rsidRPr="0097663E" w:rsidRDefault="00557022" w:rsidP="009A36A7">
      <w:pPr>
        <w:jc w:val="both"/>
        <w:rPr>
          <w:b/>
          <w:bCs/>
          <w:sz w:val="24"/>
          <w:szCs w:val="24"/>
        </w:rPr>
      </w:pPr>
      <w:r>
        <w:rPr>
          <w:szCs w:val="24"/>
        </w:rPr>
        <w:tab/>
      </w:r>
      <w:r w:rsidR="000C54CB" w:rsidRPr="004A7F05">
        <w:rPr>
          <w:sz w:val="24"/>
          <w:szCs w:val="24"/>
        </w:rPr>
        <w:t>S</w:t>
      </w:r>
      <w:r w:rsidR="003E32E2" w:rsidRPr="004A7F05">
        <w:rPr>
          <w:sz w:val="24"/>
          <w:szCs w:val="24"/>
        </w:rPr>
        <w:t>olicit</w:t>
      </w:r>
      <w:r w:rsidR="000C54CB" w:rsidRPr="004A7F05">
        <w:rPr>
          <w:sz w:val="24"/>
          <w:szCs w:val="24"/>
        </w:rPr>
        <w:t>o</w:t>
      </w:r>
      <w:r w:rsidR="003E32E2" w:rsidRPr="004A7F05">
        <w:rPr>
          <w:sz w:val="24"/>
          <w:szCs w:val="24"/>
        </w:rPr>
        <w:t xml:space="preserve"> a V</w:t>
      </w:r>
      <w:r w:rsidR="000C54CB" w:rsidRPr="004A7F05">
        <w:rPr>
          <w:sz w:val="24"/>
          <w:szCs w:val="24"/>
        </w:rPr>
        <w:t>ossa Excelência</w:t>
      </w:r>
      <w:r w:rsidR="003E32E2" w:rsidRPr="004A7F05">
        <w:rPr>
          <w:sz w:val="24"/>
          <w:szCs w:val="24"/>
        </w:rPr>
        <w:t xml:space="preserve">, </w:t>
      </w:r>
      <w:r w:rsidR="000C54CB" w:rsidRPr="004A7F05">
        <w:rPr>
          <w:sz w:val="24"/>
          <w:szCs w:val="24"/>
        </w:rPr>
        <w:t>o</w:t>
      </w:r>
      <w:r w:rsidR="003E32E2" w:rsidRPr="004A7F05">
        <w:rPr>
          <w:sz w:val="24"/>
          <w:szCs w:val="24"/>
        </w:rPr>
        <w:t xml:space="preserve">uvido o </w:t>
      </w:r>
      <w:smartTag w:uri="schemas-houaiss/mini" w:element="verbetes">
        <w:r w:rsidR="003E32E2" w:rsidRPr="004A7F05">
          <w:rPr>
            <w:sz w:val="24"/>
            <w:szCs w:val="24"/>
          </w:rPr>
          <w:t>Plenário</w:t>
        </w:r>
      </w:smartTag>
      <w:r w:rsidR="003E32E2" w:rsidRPr="004A7F05">
        <w:rPr>
          <w:sz w:val="24"/>
          <w:szCs w:val="24"/>
        </w:rPr>
        <w:t xml:space="preserve"> e satisfeitas </w:t>
      </w:r>
      <w:r w:rsidR="00592330">
        <w:rPr>
          <w:sz w:val="24"/>
          <w:szCs w:val="24"/>
        </w:rPr>
        <w:t>à</w:t>
      </w:r>
      <w:r w:rsidR="003E32E2" w:rsidRPr="004A7F05">
        <w:rPr>
          <w:sz w:val="24"/>
          <w:szCs w:val="24"/>
        </w:rPr>
        <w:t xml:space="preserve">s </w:t>
      </w:r>
      <w:smartTag w:uri="schemas-houaiss/mini" w:element="verbetes">
        <w:r w:rsidR="003E32E2" w:rsidRPr="004A7F05">
          <w:rPr>
            <w:sz w:val="24"/>
            <w:szCs w:val="24"/>
          </w:rPr>
          <w:t>exigências</w:t>
        </w:r>
      </w:smartTag>
      <w:r w:rsidR="003E32E2" w:rsidRPr="004A7F05">
        <w:rPr>
          <w:sz w:val="24"/>
          <w:szCs w:val="24"/>
        </w:rPr>
        <w:t xml:space="preserve"> </w:t>
      </w:r>
      <w:smartTag w:uri="schemas-houaiss/mini" w:element="verbetes">
        <w:r w:rsidR="003E32E2" w:rsidRPr="004A7F05">
          <w:rPr>
            <w:sz w:val="24"/>
            <w:szCs w:val="24"/>
          </w:rPr>
          <w:t>regimentais</w:t>
        </w:r>
      </w:smartTag>
      <w:r w:rsidR="003E32E2" w:rsidRPr="004A7F05">
        <w:rPr>
          <w:sz w:val="24"/>
          <w:szCs w:val="24"/>
        </w:rPr>
        <w:t xml:space="preserve">, </w:t>
      </w:r>
      <w:smartTag w:uri="schemas-houaiss/acao" w:element="hm">
        <w:r w:rsidR="003E32E2" w:rsidRPr="004A7F05">
          <w:rPr>
            <w:sz w:val="24"/>
            <w:szCs w:val="24"/>
          </w:rPr>
          <w:t>encaminhar</w:t>
        </w:r>
      </w:smartTag>
      <w:r w:rsidR="003E32E2" w:rsidRPr="004A7F05">
        <w:rPr>
          <w:sz w:val="24"/>
          <w:szCs w:val="24"/>
        </w:rPr>
        <w:t xml:space="preserve"> </w:t>
      </w:r>
      <w:smartTag w:uri="schemas-houaiss/mini" w:element="verbetes">
        <w:r w:rsidR="003E32E2" w:rsidRPr="004A7F05">
          <w:rPr>
            <w:bCs/>
            <w:sz w:val="24"/>
            <w:szCs w:val="24"/>
          </w:rPr>
          <w:t>indicação</w:t>
        </w:r>
      </w:smartTag>
      <w:r w:rsidR="003E32E2" w:rsidRPr="004A7F05">
        <w:rPr>
          <w:b/>
          <w:bCs/>
          <w:sz w:val="24"/>
          <w:szCs w:val="24"/>
        </w:rPr>
        <w:t xml:space="preserve"> </w:t>
      </w:r>
      <w:r w:rsidR="003E32E2" w:rsidRPr="004A7F05">
        <w:rPr>
          <w:sz w:val="24"/>
          <w:szCs w:val="24"/>
        </w:rPr>
        <w:t xml:space="preserve">ao </w:t>
      </w:r>
      <w:r w:rsidR="00DC7872" w:rsidRPr="004A7F05">
        <w:rPr>
          <w:sz w:val="24"/>
          <w:szCs w:val="24"/>
        </w:rPr>
        <w:t xml:space="preserve">Senhor </w:t>
      </w:r>
      <w:r w:rsidR="004A7F05" w:rsidRPr="004A7F05">
        <w:rPr>
          <w:sz w:val="24"/>
          <w:szCs w:val="24"/>
        </w:rPr>
        <w:t>Itamar Sebastião Barreto</w:t>
      </w:r>
      <w:r w:rsidR="003E32E2" w:rsidRPr="004A7F05">
        <w:rPr>
          <w:sz w:val="24"/>
          <w:szCs w:val="24"/>
        </w:rPr>
        <w:t xml:space="preserve">, Prefeito Municipal, </w:t>
      </w:r>
      <w:r w:rsidR="003E32E2" w:rsidRPr="004A7F05">
        <w:rPr>
          <w:bCs/>
          <w:sz w:val="24"/>
          <w:szCs w:val="24"/>
        </w:rPr>
        <w:t xml:space="preserve">solicitando-lhe que envide estudos junto </w:t>
      </w:r>
      <w:r w:rsidR="005730FC">
        <w:rPr>
          <w:bCs/>
          <w:sz w:val="24"/>
          <w:szCs w:val="24"/>
        </w:rPr>
        <w:t>à</w:t>
      </w:r>
      <w:r w:rsidR="00644C05">
        <w:rPr>
          <w:bCs/>
          <w:sz w:val="24"/>
          <w:szCs w:val="24"/>
        </w:rPr>
        <w:t xml:space="preserve"> Secretaria</w:t>
      </w:r>
      <w:r w:rsidR="003E32E2" w:rsidRPr="004A7F05">
        <w:rPr>
          <w:bCs/>
          <w:sz w:val="24"/>
          <w:szCs w:val="24"/>
        </w:rPr>
        <w:t xml:space="preserve"> competente desta municipalidade no sentido </w:t>
      </w:r>
      <w:r w:rsidR="00714E2A">
        <w:rPr>
          <w:bCs/>
          <w:sz w:val="24"/>
          <w:szCs w:val="24"/>
        </w:rPr>
        <w:t>de</w:t>
      </w:r>
      <w:r w:rsidR="00DA7CFD">
        <w:rPr>
          <w:bCs/>
          <w:sz w:val="24"/>
          <w:szCs w:val="24"/>
        </w:rPr>
        <w:t xml:space="preserve"> </w:t>
      </w:r>
      <w:r w:rsidR="006278DB">
        <w:rPr>
          <w:b/>
          <w:bCs/>
          <w:sz w:val="24"/>
          <w:szCs w:val="24"/>
        </w:rPr>
        <w:t xml:space="preserve"> </w:t>
      </w:r>
      <w:r w:rsidR="00D4188B">
        <w:rPr>
          <w:b/>
          <w:bCs/>
          <w:sz w:val="24"/>
          <w:szCs w:val="24"/>
        </w:rPr>
        <w:t>re</w:t>
      </w:r>
      <w:r w:rsidR="006278DB">
        <w:rPr>
          <w:b/>
          <w:bCs/>
          <w:sz w:val="24"/>
          <w:szCs w:val="24"/>
        </w:rPr>
        <w:t xml:space="preserve">fazer </w:t>
      </w:r>
      <w:r w:rsidR="00D4188B">
        <w:rPr>
          <w:b/>
          <w:bCs/>
          <w:sz w:val="24"/>
          <w:szCs w:val="24"/>
        </w:rPr>
        <w:t>pavimentação asfáltica na Avenida Ângelo Chaves – Bairro Formosinha.</w:t>
      </w:r>
    </w:p>
    <w:p w:rsidR="009A36A7" w:rsidRDefault="009A36A7" w:rsidP="009A36A7">
      <w:pPr>
        <w:jc w:val="both"/>
        <w:rPr>
          <w:b/>
          <w:bCs/>
          <w:sz w:val="24"/>
          <w:szCs w:val="24"/>
        </w:rPr>
      </w:pPr>
    </w:p>
    <w:p w:rsidR="00A211B2" w:rsidRDefault="00211EA3" w:rsidP="009A36A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</w:t>
      </w:r>
      <w:r w:rsidR="009A36A7">
        <w:rPr>
          <w:sz w:val="24"/>
          <w:szCs w:val="24"/>
        </w:rPr>
        <w:t>Formosa,</w:t>
      </w:r>
      <w:r w:rsidR="0029663D">
        <w:rPr>
          <w:sz w:val="24"/>
          <w:szCs w:val="24"/>
        </w:rPr>
        <w:t xml:space="preserve"> </w:t>
      </w:r>
      <w:r w:rsidR="00D4188B">
        <w:rPr>
          <w:sz w:val="24"/>
          <w:szCs w:val="24"/>
        </w:rPr>
        <w:t>14</w:t>
      </w:r>
      <w:r w:rsidR="0097663E">
        <w:rPr>
          <w:sz w:val="24"/>
          <w:szCs w:val="24"/>
        </w:rPr>
        <w:t xml:space="preserve"> de </w:t>
      </w:r>
      <w:r w:rsidR="00D4188B">
        <w:rPr>
          <w:sz w:val="24"/>
          <w:szCs w:val="24"/>
        </w:rPr>
        <w:t>Maio</w:t>
      </w:r>
      <w:r w:rsidR="0097663E">
        <w:rPr>
          <w:sz w:val="24"/>
          <w:szCs w:val="24"/>
        </w:rPr>
        <w:t xml:space="preserve"> de 2014</w:t>
      </w:r>
      <w:r>
        <w:rPr>
          <w:sz w:val="24"/>
          <w:szCs w:val="24"/>
        </w:rPr>
        <w:t>.</w:t>
      </w:r>
    </w:p>
    <w:p w:rsidR="006E3E5A" w:rsidRDefault="006E3E5A" w:rsidP="003E32E2">
      <w:pPr>
        <w:rPr>
          <w:sz w:val="24"/>
          <w:szCs w:val="24"/>
        </w:rPr>
      </w:pPr>
    </w:p>
    <w:p w:rsidR="006E3E5A" w:rsidRDefault="006E3E5A" w:rsidP="003E32E2">
      <w:pPr>
        <w:rPr>
          <w:sz w:val="24"/>
          <w:szCs w:val="24"/>
        </w:rPr>
      </w:pPr>
    </w:p>
    <w:p w:rsidR="006E3E5A" w:rsidRDefault="006E3E5A" w:rsidP="003E32E2">
      <w:pPr>
        <w:rPr>
          <w:sz w:val="24"/>
          <w:szCs w:val="24"/>
        </w:rPr>
      </w:pPr>
    </w:p>
    <w:p w:rsidR="006E3E5A" w:rsidRDefault="006E3E5A" w:rsidP="003E32E2">
      <w:pPr>
        <w:rPr>
          <w:sz w:val="24"/>
          <w:szCs w:val="24"/>
        </w:rPr>
      </w:pPr>
    </w:p>
    <w:p w:rsidR="006E3E5A" w:rsidRPr="00557022" w:rsidRDefault="006E3E5A" w:rsidP="006E3E5A">
      <w:pPr>
        <w:jc w:val="center"/>
        <w:rPr>
          <w:sz w:val="24"/>
          <w:szCs w:val="24"/>
        </w:rPr>
      </w:pPr>
      <w:r>
        <w:rPr>
          <w:sz w:val="24"/>
          <w:szCs w:val="24"/>
        </w:rPr>
        <w:t>EMÍLIO TORRES DE ALMEIDA</w:t>
      </w:r>
    </w:p>
    <w:p w:rsidR="006E3E5A" w:rsidRDefault="006E3E5A" w:rsidP="006E3E5A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6E3E5A" w:rsidRPr="00557022" w:rsidRDefault="006E3E5A" w:rsidP="006E3E5A">
      <w:pPr>
        <w:jc w:val="center"/>
        <w:rPr>
          <w:sz w:val="24"/>
          <w:szCs w:val="24"/>
        </w:rPr>
      </w:pPr>
      <w:r>
        <w:rPr>
          <w:sz w:val="24"/>
          <w:szCs w:val="24"/>
        </w:rPr>
        <w:t>EMÍLIO DO RAIO-X</w:t>
      </w:r>
    </w:p>
    <w:p w:rsidR="006E3E5A" w:rsidRDefault="006E3E5A" w:rsidP="006E3E5A">
      <w:pPr>
        <w:rPr>
          <w:sz w:val="24"/>
          <w:szCs w:val="24"/>
        </w:rPr>
      </w:pPr>
    </w:p>
    <w:p w:rsidR="00B865B0" w:rsidRDefault="00B865B0" w:rsidP="003E32E2">
      <w:pPr>
        <w:rPr>
          <w:sz w:val="24"/>
          <w:szCs w:val="24"/>
        </w:rPr>
      </w:pPr>
    </w:p>
    <w:p w:rsidR="00A211B2" w:rsidRDefault="00A211B2" w:rsidP="003E32E2">
      <w:pPr>
        <w:rPr>
          <w:sz w:val="24"/>
          <w:szCs w:val="24"/>
        </w:rPr>
      </w:pPr>
    </w:p>
    <w:p w:rsidR="00211EA3" w:rsidRDefault="00211EA3" w:rsidP="00A211B2">
      <w:pPr>
        <w:jc w:val="center"/>
        <w:rPr>
          <w:b/>
          <w:sz w:val="24"/>
          <w:szCs w:val="24"/>
        </w:rPr>
      </w:pPr>
    </w:p>
    <w:p w:rsidR="00A211B2" w:rsidRDefault="00A211B2" w:rsidP="00337BF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C3566F" w:rsidRDefault="00C3566F" w:rsidP="00CE77F2">
      <w:pPr>
        <w:jc w:val="both"/>
        <w:rPr>
          <w:b/>
          <w:sz w:val="24"/>
          <w:szCs w:val="24"/>
        </w:rPr>
      </w:pPr>
    </w:p>
    <w:p w:rsidR="00D4188B" w:rsidRDefault="0029663D" w:rsidP="00D418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4188B" w:rsidRPr="00EE5BFE">
        <w:rPr>
          <w:sz w:val="24"/>
          <w:szCs w:val="24"/>
        </w:rPr>
        <w:t>Tal proposição tem o objetivo de</w:t>
      </w:r>
      <w:r w:rsidR="00D4188B">
        <w:rPr>
          <w:sz w:val="24"/>
          <w:szCs w:val="24"/>
        </w:rPr>
        <w:t xml:space="preserve"> facilitar o tráfego de veículos nesta rua, devido à quantidade de deformidade e buracos que nela se encontram.</w:t>
      </w:r>
    </w:p>
    <w:p w:rsidR="00D4188B" w:rsidRDefault="00D4188B" w:rsidP="00D4188B">
      <w:pPr>
        <w:autoSpaceDE w:val="0"/>
        <w:autoSpaceDN w:val="0"/>
        <w:adjustRightInd w:val="0"/>
        <w:spacing w:line="276" w:lineRule="auto"/>
        <w:ind w:firstLine="1418"/>
        <w:rPr>
          <w:color w:val="000000"/>
          <w:sz w:val="24"/>
          <w:szCs w:val="24"/>
        </w:rPr>
      </w:pPr>
      <w:r w:rsidRPr="007A59F4">
        <w:rPr>
          <w:color w:val="000000"/>
          <w:sz w:val="24"/>
          <w:szCs w:val="24"/>
        </w:rPr>
        <w:t>Diante do exposto peço aos pares a aprovação desta.</w:t>
      </w:r>
      <w:r>
        <w:rPr>
          <w:color w:val="000000"/>
          <w:sz w:val="24"/>
          <w:szCs w:val="24"/>
        </w:rPr>
        <w:t xml:space="preserve"> </w:t>
      </w:r>
    </w:p>
    <w:p w:rsidR="00D4188B" w:rsidRDefault="00D4188B" w:rsidP="00D4188B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29663D" w:rsidRDefault="0029663D" w:rsidP="00D4188B">
      <w:pPr>
        <w:jc w:val="both"/>
        <w:rPr>
          <w:color w:val="000000"/>
          <w:sz w:val="24"/>
          <w:szCs w:val="24"/>
        </w:rPr>
      </w:pPr>
    </w:p>
    <w:p w:rsidR="0029663D" w:rsidRDefault="0029663D" w:rsidP="0029663D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736F6A" w:rsidRPr="009A36A7" w:rsidRDefault="00736F6A" w:rsidP="00736F6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sectPr w:rsidR="00736F6A" w:rsidRPr="009A36A7" w:rsidSect="006071DC">
      <w:headerReference w:type="default" r:id="rId8"/>
      <w:footerReference w:type="default" r:id="rId9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D6D" w:rsidRDefault="004A5D6D">
      <w:r>
        <w:separator/>
      </w:r>
    </w:p>
  </w:endnote>
  <w:endnote w:type="continuationSeparator" w:id="1">
    <w:p w:rsidR="004A5D6D" w:rsidRDefault="004A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758CC">
    <w:pPr>
      <w:pStyle w:val="Rodap"/>
      <w:pBdr>
        <w:bottom w:val="single" w:sz="12" w:space="1" w:color="auto"/>
      </w:pBdr>
    </w:pPr>
  </w:p>
  <w:p w:rsidR="007758CC" w:rsidRPr="00840D61" w:rsidRDefault="007758CC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E57DDE" w:rsidP="00E57DDE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 xml:space="preserve">           </w:t>
    </w:r>
    <w:hyperlink r:id="rId1" w:history="1">
      <w:r w:rsidRPr="008275C6">
        <w:rPr>
          <w:rStyle w:val="Hyperlink"/>
          <w:b/>
        </w:rPr>
        <w:t>www.camaraformosa.go.gov.br</w:t>
      </w:r>
    </w:hyperlink>
    <w:r>
      <w:rPr>
        <w:b/>
      </w:rPr>
      <w:t xml:space="preserve">                                  e-mail: vereadoremiliodoraiox@hotmail.com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D6D" w:rsidRDefault="004A5D6D">
      <w:r>
        <w:separator/>
      </w:r>
    </w:p>
  </w:footnote>
  <w:footnote w:type="continuationSeparator" w:id="1">
    <w:p w:rsidR="004A5D6D" w:rsidRDefault="004A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C776D1" w:rsidP="00840D61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19050" t="0" r="3810" b="0"/>
          <wp:wrapThrough wrapText="bothSides">
            <wp:wrapPolygon edited="0">
              <wp:start x="-571" y="0"/>
              <wp:lineTo x="-571" y="20982"/>
              <wp:lineTo x="21714" y="20982"/>
              <wp:lineTo x="21714" y="0"/>
              <wp:lineTo x="-571" y="0"/>
            </wp:wrapPolygon>
          </wp:wrapThrough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58CC" w:rsidRPr="000539B9">
      <w:rPr>
        <w:rFonts w:ascii="Arial Black" w:hAnsi="Arial Black"/>
        <w:b/>
      </w:rPr>
      <w:t>ESTADO DE GOIÁS</w:t>
    </w:r>
  </w:p>
  <w:p w:rsidR="007758CC" w:rsidRPr="000539B9" w:rsidRDefault="007758C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7758C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7758CC" w:rsidP="00797D9C">
    <w:pPr>
      <w:pStyle w:val="Ttulo4"/>
      <w:rPr>
        <w:rFonts w:ascii="Bookman Old Style" w:hAnsi="Bookman Old 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DA0"/>
    <w:multiLevelType w:val="hybridMultilevel"/>
    <w:tmpl w:val="520E5358"/>
    <w:lvl w:ilvl="0" w:tplc="FFFFFFFF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C66DD"/>
    <w:multiLevelType w:val="hybridMultilevel"/>
    <w:tmpl w:val="D42423F6"/>
    <w:lvl w:ilvl="0" w:tplc="34AE83C0">
      <w:start w:val="1"/>
      <w:numFmt w:val="upperRoman"/>
      <w:lvlText w:val="%1."/>
      <w:lvlJc w:val="left"/>
      <w:pPr>
        <w:ind w:left="270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11221B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16048"/>
    <w:multiLevelType w:val="hybridMultilevel"/>
    <w:tmpl w:val="0ED20E72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>
    <w:nsid w:val="05792BE3"/>
    <w:multiLevelType w:val="hybridMultilevel"/>
    <w:tmpl w:val="960CE142"/>
    <w:lvl w:ilvl="0" w:tplc="22E62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668F4"/>
    <w:multiLevelType w:val="multilevel"/>
    <w:tmpl w:val="4FA03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6">
    <w:nsid w:val="150F2718"/>
    <w:multiLevelType w:val="hybridMultilevel"/>
    <w:tmpl w:val="36EC7878"/>
    <w:lvl w:ilvl="0" w:tplc="FFFFFFFF">
      <w:start w:val="1"/>
      <w:numFmt w:val="upperRoman"/>
      <w:lvlText w:val="%1 - 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</w:rPr>
    </w:lvl>
    <w:lvl w:ilvl="1" w:tplc="1D00E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  "/>
      <w:lvlJc w:val="right"/>
      <w:pPr>
        <w:tabs>
          <w:tab w:val="num" w:pos="2325"/>
        </w:tabs>
        <w:ind w:left="2325" w:hanging="114"/>
      </w:pPr>
      <w:rPr>
        <w:rFonts w:hint="default"/>
        <w:b/>
        <w:i w:val="0"/>
      </w:rPr>
    </w:lvl>
    <w:lvl w:ilvl="3" w:tplc="ADC62D86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5FC06B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6506D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07865"/>
    <w:multiLevelType w:val="multilevel"/>
    <w:tmpl w:val="397A50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60"/>
        </w:tabs>
        <w:ind w:left="2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  <w:b/>
      </w:rPr>
    </w:lvl>
  </w:abstractNum>
  <w:abstractNum w:abstractNumId="9">
    <w:nsid w:val="2A8F6A07"/>
    <w:multiLevelType w:val="multilevel"/>
    <w:tmpl w:val="9568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0">
    <w:nsid w:val="2DFD735F"/>
    <w:multiLevelType w:val="hybridMultilevel"/>
    <w:tmpl w:val="7512A356"/>
    <w:lvl w:ilvl="0" w:tplc="7B2841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D83099"/>
    <w:multiLevelType w:val="hybridMultilevel"/>
    <w:tmpl w:val="441EB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C1E47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93C70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35E13"/>
    <w:multiLevelType w:val="hybridMultilevel"/>
    <w:tmpl w:val="A7723FC4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>
    <w:nsid w:val="5980432C"/>
    <w:multiLevelType w:val="hybridMultilevel"/>
    <w:tmpl w:val="ABD0C8BA"/>
    <w:lvl w:ilvl="0" w:tplc="269C9846">
      <w:start w:val="1"/>
      <w:numFmt w:val="upperRoman"/>
      <w:lvlText w:val="%1-"/>
      <w:lvlJc w:val="left"/>
      <w:pPr>
        <w:ind w:left="3556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6">
    <w:nsid w:val="59850219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93FB4"/>
    <w:multiLevelType w:val="multilevel"/>
    <w:tmpl w:val="3F46CE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8">
    <w:nsid w:val="6CCC237D"/>
    <w:multiLevelType w:val="multilevel"/>
    <w:tmpl w:val="FA52E4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9">
    <w:nsid w:val="6D4E0D84"/>
    <w:multiLevelType w:val="hybridMultilevel"/>
    <w:tmpl w:val="B34A969A"/>
    <w:lvl w:ilvl="0" w:tplc="34AE83C0">
      <w:start w:val="1"/>
      <w:numFmt w:val="upperRoman"/>
      <w:lvlText w:val="%1."/>
      <w:lvlJc w:val="left"/>
      <w:pPr>
        <w:ind w:left="30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6F432853"/>
    <w:multiLevelType w:val="hybridMultilevel"/>
    <w:tmpl w:val="00DA0B44"/>
    <w:lvl w:ilvl="0" w:tplc="7DDCF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04336"/>
    <w:multiLevelType w:val="multilevel"/>
    <w:tmpl w:val="129E82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5"/>
  </w:num>
  <w:num w:numId="5">
    <w:abstractNumId w:val="18"/>
  </w:num>
  <w:num w:numId="6">
    <w:abstractNumId w:val="21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19"/>
  </w:num>
  <w:num w:numId="16">
    <w:abstractNumId w:val="8"/>
  </w:num>
  <w:num w:numId="17">
    <w:abstractNumId w:val="3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attachedTemplate r:id="rId1"/>
  <w:stylePaneFormatFilter w:val="3F01"/>
  <w:defaultTabStop w:val="1418"/>
  <w:hyphenationZone w:val="425"/>
  <w:drawingGridHorizontalSpacing w:val="10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797D9C"/>
    <w:rsid w:val="000052DC"/>
    <w:rsid w:val="00006B9B"/>
    <w:rsid w:val="00007053"/>
    <w:rsid w:val="00016306"/>
    <w:rsid w:val="00016A5C"/>
    <w:rsid w:val="000205E0"/>
    <w:rsid w:val="0002191A"/>
    <w:rsid w:val="00022A79"/>
    <w:rsid w:val="00026A53"/>
    <w:rsid w:val="00027498"/>
    <w:rsid w:val="000353A3"/>
    <w:rsid w:val="00040023"/>
    <w:rsid w:val="00040B22"/>
    <w:rsid w:val="0004205B"/>
    <w:rsid w:val="00044237"/>
    <w:rsid w:val="000444C6"/>
    <w:rsid w:val="000456C3"/>
    <w:rsid w:val="00045B5F"/>
    <w:rsid w:val="00046F4D"/>
    <w:rsid w:val="00047F48"/>
    <w:rsid w:val="000514FD"/>
    <w:rsid w:val="000526C0"/>
    <w:rsid w:val="00052D88"/>
    <w:rsid w:val="000539B9"/>
    <w:rsid w:val="000540CE"/>
    <w:rsid w:val="00056915"/>
    <w:rsid w:val="00056A8A"/>
    <w:rsid w:val="00061788"/>
    <w:rsid w:val="00063E64"/>
    <w:rsid w:val="00063ED8"/>
    <w:rsid w:val="00065BE1"/>
    <w:rsid w:val="00067A71"/>
    <w:rsid w:val="0007114B"/>
    <w:rsid w:val="00072CAB"/>
    <w:rsid w:val="00074205"/>
    <w:rsid w:val="000747D9"/>
    <w:rsid w:val="000754F2"/>
    <w:rsid w:val="00081C9A"/>
    <w:rsid w:val="00084033"/>
    <w:rsid w:val="00084978"/>
    <w:rsid w:val="00084B45"/>
    <w:rsid w:val="00091D6E"/>
    <w:rsid w:val="00092C7E"/>
    <w:rsid w:val="00093E23"/>
    <w:rsid w:val="000940A2"/>
    <w:rsid w:val="00096D15"/>
    <w:rsid w:val="000A2509"/>
    <w:rsid w:val="000A4B70"/>
    <w:rsid w:val="000B1131"/>
    <w:rsid w:val="000B1E88"/>
    <w:rsid w:val="000B4D1F"/>
    <w:rsid w:val="000C0FA2"/>
    <w:rsid w:val="000C2FD8"/>
    <w:rsid w:val="000C44B3"/>
    <w:rsid w:val="000C54CB"/>
    <w:rsid w:val="000C54ED"/>
    <w:rsid w:val="000D0C39"/>
    <w:rsid w:val="000D65FC"/>
    <w:rsid w:val="000E2332"/>
    <w:rsid w:val="000E3CC6"/>
    <w:rsid w:val="000E42F5"/>
    <w:rsid w:val="000E4E6C"/>
    <w:rsid w:val="000F2B2F"/>
    <w:rsid w:val="000F33EB"/>
    <w:rsid w:val="000F699F"/>
    <w:rsid w:val="000F6E72"/>
    <w:rsid w:val="00100DAE"/>
    <w:rsid w:val="00102040"/>
    <w:rsid w:val="00102A9D"/>
    <w:rsid w:val="00105F2B"/>
    <w:rsid w:val="00111831"/>
    <w:rsid w:val="001130A5"/>
    <w:rsid w:val="00115553"/>
    <w:rsid w:val="00117816"/>
    <w:rsid w:val="001231BA"/>
    <w:rsid w:val="001267D8"/>
    <w:rsid w:val="0012789B"/>
    <w:rsid w:val="00130097"/>
    <w:rsid w:val="00132752"/>
    <w:rsid w:val="00133CB7"/>
    <w:rsid w:val="00134182"/>
    <w:rsid w:val="00135222"/>
    <w:rsid w:val="00143AEA"/>
    <w:rsid w:val="001446D7"/>
    <w:rsid w:val="001449B0"/>
    <w:rsid w:val="00146781"/>
    <w:rsid w:val="00152B8C"/>
    <w:rsid w:val="0015352D"/>
    <w:rsid w:val="00155678"/>
    <w:rsid w:val="00157236"/>
    <w:rsid w:val="001574B4"/>
    <w:rsid w:val="001632E8"/>
    <w:rsid w:val="00163F0D"/>
    <w:rsid w:val="001645C7"/>
    <w:rsid w:val="00167D9A"/>
    <w:rsid w:val="001708C0"/>
    <w:rsid w:val="00172EF3"/>
    <w:rsid w:val="00174EEB"/>
    <w:rsid w:val="00177D98"/>
    <w:rsid w:val="00184072"/>
    <w:rsid w:val="0018778D"/>
    <w:rsid w:val="001878EB"/>
    <w:rsid w:val="00190C07"/>
    <w:rsid w:val="00190EE1"/>
    <w:rsid w:val="001968B3"/>
    <w:rsid w:val="00197820"/>
    <w:rsid w:val="001A049C"/>
    <w:rsid w:val="001A1E01"/>
    <w:rsid w:val="001A24DF"/>
    <w:rsid w:val="001A39BF"/>
    <w:rsid w:val="001A5E28"/>
    <w:rsid w:val="001A7A6E"/>
    <w:rsid w:val="001B0BDA"/>
    <w:rsid w:val="001B6BE7"/>
    <w:rsid w:val="001B7C12"/>
    <w:rsid w:val="001C0E1C"/>
    <w:rsid w:val="001C2716"/>
    <w:rsid w:val="001C45B0"/>
    <w:rsid w:val="001C6DEE"/>
    <w:rsid w:val="001D029F"/>
    <w:rsid w:val="001D3900"/>
    <w:rsid w:val="001D3E64"/>
    <w:rsid w:val="001D5EA6"/>
    <w:rsid w:val="001D6B59"/>
    <w:rsid w:val="001D7F30"/>
    <w:rsid w:val="001E0EDC"/>
    <w:rsid w:val="001E5F87"/>
    <w:rsid w:val="001F47D5"/>
    <w:rsid w:val="001F4886"/>
    <w:rsid w:val="001F5FFC"/>
    <w:rsid w:val="001F77A1"/>
    <w:rsid w:val="00200EF4"/>
    <w:rsid w:val="002010CA"/>
    <w:rsid w:val="00203ACB"/>
    <w:rsid w:val="00211EA3"/>
    <w:rsid w:val="00213F30"/>
    <w:rsid w:val="00216B10"/>
    <w:rsid w:val="00220C00"/>
    <w:rsid w:val="00221D0F"/>
    <w:rsid w:val="00224AE0"/>
    <w:rsid w:val="00225A44"/>
    <w:rsid w:val="00232A0F"/>
    <w:rsid w:val="002330C0"/>
    <w:rsid w:val="00236301"/>
    <w:rsid w:val="00236DE9"/>
    <w:rsid w:val="00242E5A"/>
    <w:rsid w:val="00243549"/>
    <w:rsid w:val="00251336"/>
    <w:rsid w:val="00251BA9"/>
    <w:rsid w:val="00252D7B"/>
    <w:rsid w:val="00252F82"/>
    <w:rsid w:val="00254705"/>
    <w:rsid w:val="00260DD8"/>
    <w:rsid w:val="00262C7D"/>
    <w:rsid w:val="00263DA1"/>
    <w:rsid w:val="0027051F"/>
    <w:rsid w:val="00270DD1"/>
    <w:rsid w:val="00271647"/>
    <w:rsid w:val="00274E18"/>
    <w:rsid w:val="002759E6"/>
    <w:rsid w:val="002779D6"/>
    <w:rsid w:val="00282EA9"/>
    <w:rsid w:val="002869A1"/>
    <w:rsid w:val="0029663D"/>
    <w:rsid w:val="002A1776"/>
    <w:rsid w:val="002A1C7F"/>
    <w:rsid w:val="002A35A0"/>
    <w:rsid w:val="002A775D"/>
    <w:rsid w:val="002A7D38"/>
    <w:rsid w:val="002B0BA7"/>
    <w:rsid w:val="002C08DF"/>
    <w:rsid w:val="002C1731"/>
    <w:rsid w:val="002D0D56"/>
    <w:rsid w:val="002D4BD7"/>
    <w:rsid w:val="002D5192"/>
    <w:rsid w:val="002D5C91"/>
    <w:rsid w:val="002D71CF"/>
    <w:rsid w:val="002D71F0"/>
    <w:rsid w:val="002E5560"/>
    <w:rsid w:val="002F2A0B"/>
    <w:rsid w:val="002F2AC3"/>
    <w:rsid w:val="002F49E6"/>
    <w:rsid w:val="002F5E96"/>
    <w:rsid w:val="002F7706"/>
    <w:rsid w:val="00300658"/>
    <w:rsid w:val="00300E7C"/>
    <w:rsid w:val="00304890"/>
    <w:rsid w:val="0031134E"/>
    <w:rsid w:val="00314572"/>
    <w:rsid w:val="00314B7F"/>
    <w:rsid w:val="00316002"/>
    <w:rsid w:val="003200D9"/>
    <w:rsid w:val="00322846"/>
    <w:rsid w:val="00325659"/>
    <w:rsid w:val="00330177"/>
    <w:rsid w:val="003312D1"/>
    <w:rsid w:val="00333A67"/>
    <w:rsid w:val="00336DC7"/>
    <w:rsid w:val="00337BF0"/>
    <w:rsid w:val="0034107F"/>
    <w:rsid w:val="00344DC0"/>
    <w:rsid w:val="0034672F"/>
    <w:rsid w:val="00347CA0"/>
    <w:rsid w:val="00352CCB"/>
    <w:rsid w:val="00356063"/>
    <w:rsid w:val="00361F07"/>
    <w:rsid w:val="00363A3A"/>
    <w:rsid w:val="003640C6"/>
    <w:rsid w:val="003643DF"/>
    <w:rsid w:val="003646A1"/>
    <w:rsid w:val="00365D8A"/>
    <w:rsid w:val="0037078B"/>
    <w:rsid w:val="00374FDC"/>
    <w:rsid w:val="00375517"/>
    <w:rsid w:val="00376734"/>
    <w:rsid w:val="0038314B"/>
    <w:rsid w:val="00383FDB"/>
    <w:rsid w:val="00390B5E"/>
    <w:rsid w:val="0039354F"/>
    <w:rsid w:val="00393B19"/>
    <w:rsid w:val="00393D38"/>
    <w:rsid w:val="00394642"/>
    <w:rsid w:val="0039468C"/>
    <w:rsid w:val="003958FE"/>
    <w:rsid w:val="003A0905"/>
    <w:rsid w:val="003A1109"/>
    <w:rsid w:val="003A3B41"/>
    <w:rsid w:val="003A6D35"/>
    <w:rsid w:val="003B0981"/>
    <w:rsid w:val="003B1454"/>
    <w:rsid w:val="003B1AFD"/>
    <w:rsid w:val="003B42ED"/>
    <w:rsid w:val="003B4387"/>
    <w:rsid w:val="003B661F"/>
    <w:rsid w:val="003B6DB5"/>
    <w:rsid w:val="003C064D"/>
    <w:rsid w:val="003C2412"/>
    <w:rsid w:val="003C4065"/>
    <w:rsid w:val="003C62C6"/>
    <w:rsid w:val="003C64A0"/>
    <w:rsid w:val="003C69CB"/>
    <w:rsid w:val="003D0FBE"/>
    <w:rsid w:val="003D1948"/>
    <w:rsid w:val="003D23D4"/>
    <w:rsid w:val="003D7997"/>
    <w:rsid w:val="003D7C10"/>
    <w:rsid w:val="003E0075"/>
    <w:rsid w:val="003E32E2"/>
    <w:rsid w:val="003E44A3"/>
    <w:rsid w:val="003F6752"/>
    <w:rsid w:val="004027FC"/>
    <w:rsid w:val="00412B03"/>
    <w:rsid w:val="00417CE1"/>
    <w:rsid w:val="00422A4D"/>
    <w:rsid w:val="00425C98"/>
    <w:rsid w:val="004277BE"/>
    <w:rsid w:val="00434C4E"/>
    <w:rsid w:val="00435304"/>
    <w:rsid w:val="0043686E"/>
    <w:rsid w:val="00444D74"/>
    <w:rsid w:val="004501F2"/>
    <w:rsid w:val="00451949"/>
    <w:rsid w:val="00452E12"/>
    <w:rsid w:val="00462BB9"/>
    <w:rsid w:val="0046304B"/>
    <w:rsid w:val="0046353A"/>
    <w:rsid w:val="00470DE5"/>
    <w:rsid w:val="00471E4D"/>
    <w:rsid w:val="00472C92"/>
    <w:rsid w:val="0047379D"/>
    <w:rsid w:val="00474506"/>
    <w:rsid w:val="0047510C"/>
    <w:rsid w:val="004756EF"/>
    <w:rsid w:val="0047698A"/>
    <w:rsid w:val="0048128E"/>
    <w:rsid w:val="00481866"/>
    <w:rsid w:val="00481EEA"/>
    <w:rsid w:val="00482420"/>
    <w:rsid w:val="00485A84"/>
    <w:rsid w:val="00487835"/>
    <w:rsid w:val="004903B8"/>
    <w:rsid w:val="0049220E"/>
    <w:rsid w:val="00492BBD"/>
    <w:rsid w:val="00492DCE"/>
    <w:rsid w:val="00493D96"/>
    <w:rsid w:val="00495AED"/>
    <w:rsid w:val="00496A45"/>
    <w:rsid w:val="00497203"/>
    <w:rsid w:val="00497517"/>
    <w:rsid w:val="004A1049"/>
    <w:rsid w:val="004A5D6D"/>
    <w:rsid w:val="004A7F05"/>
    <w:rsid w:val="004B4025"/>
    <w:rsid w:val="004B489D"/>
    <w:rsid w:val="004C0676"/>
    <w:rsid w:val="004C43C2"/>
    <w:rsid w:val="004C71EB"/>
    <w:rsid w:val="004D3AD0"/>
    <w:rsid w:val="004D7271"/>
    <w:rsid w:val="004D73C3"/>
    <w:rsid w:val="004E1B0A"/>
    <w:rsid w:val="004E40F9"/>
    <w:rsid w:val="004E534C"/>
    <w:rsid w:val="004F3010"/>
    <w:rsid w:val="0050032A"/>
    <w:rsid w:val="0050122A"/>
    <w:rsid w:val="0050189E"/>
    <w:rsid w:val="00502640"/>
    <w:rsid w:val="0050265E"/>
    <w:rsid w:val="00503918"/>
    <w:rsid w:val="00510C74"/>
    <w:rsid w:val="005116D3"/>
    <w:rsid w:val="00514787"/>
    <w:rsid w:val="00515145"/>
    <w:rsid w:val="00521C79"/>
    <w:rsid w:val="00522158"/>
    <w:rsid w:val="00522344"/>
    <w:rsid w:val="00523D62"/>
    <w:rsid w:val="00524CDF"/>
    <w:rsid w:val="00525277"/>
    <w:rsid w:val="00527254"/>
    <w:rsid w:val="00527500"/>
    <w:rsid w:val="00527B6F"/>
    <w:rsid w:val="0053164E"/>
    <w:rsid w:val="0053273C"/>
    <w:rsid w:val="0054106F"/>
    <w:rsid w:val="00541D53"/>
    <w:rsid w:val="00542D93"/>
    <w:rsid w:val="00544BE5"/>
    <w:rsid w:val="00545AF0"/>
    <w:rsid w:val="00546A04"/>
    <w:rsid w:val="00550817"/>
    <w:rsid w:val="0055388B"/>
    <w:rsid w:val="00557022"/>
    <w:rsid w:val="00561717"/>
    <w:rsid w:val="005643D3"/>
    <w:rsid w:val="0056557C"/>
    <w:rsid w:val="0056593C"/>
    <w:rsid w:val="00565A7C"/>
    <w:rsid w:val="005677DC"/>
    <w:rsid w:val="005730FC"/>
    <w:rsid w:val="0057350F"/>
    <w:rsid w:val="00574F7E"/>
    <w:rsid w:val="00575662"/>
    <w:rsid w:val="0057647A"/>
    <w:rsid w:val="005775E6"/>
    <w:rsid w:val="005806DC"/>
    <w:rsid w:val="005845A7"/>
    <w:rsid w:val="0058549D"/>
    <w:rsid w:val="00591587"/>
    <w:rsid w:val="00592330"/>
    <w:rsid w:val="00593628"/>
    <w:rsid w:val="005954A7"/>
    <w:rsid w:val="00596B3E"/>
    <w:rsid w:val="005A39E7"/>
    <w:rsid w:val="005A4D8F"/>
    <w:rsid w:val="005A5CD8"/>
    <w:rsid w:val="005B1B09"/>
    <w:rsid w:val="005B3133"/>
    <w:rsid w:val="005B3AFF"/>
    <w:rsid w:val="005B6ACD"/>
    <w:rsid w:val="005B708B"/>
    <w:rsid w:val="005C1204"/>
    <w:rsid w:val="005C5744"/>
    <w:rsid w:val="005D221D"/>
    <w:rsid w:val="005D23BA"/>
    <w:rsid w:val="005D5D77"/>
    <w:rsid w:val="005D65EE"/>
    <w:rsid w:val="005E3EDE"/>
    <w:rsid w:val="005E6DFF"/>
    <w:rsid w:val="005E7CE2"/>
    <w:rsid w:val="005F393A"/>
    <w:rsid w:val="005F6723"/>
    <w:rsid w:val="005F6DFE"/>
    <w:rsid w:val="005F73D0"/>
    <w:rsid w:val="0060019B"/>
    <w:rsid w:val="00603ADF"/>
    <w:rsid w:val="00604086"/>
    <w:rsid w:val="0060701D"/>
    <w:rsid w:val="006071DC"/>
    <w:rsid w:val="00607736"/>
    <w:rsid w:val="00611CCA"/>
    <w:rsid w:val="006144C1"/>
    <w:rsid w:val="00614CA9"/>
    <w:rsid w:val="00616921"/>
    <w:rsid w:val="00626989"/>
    <w:rsid w:val="00626A70"/>
    <w:rsid w:val="00626DC5"/>
    <w:rsid w:val="006278DB"/>
    <w:rsid w:val="006302F4"/>
    <w:rsid w:val="006415FB"/>
    <w:rsid w:val="0064459A"/>
    <w:rsid w:val="00644958"/>
    <w:rsid w:val="006449EB"/>
    <w:rsid w:val="00644C05"/>
    <w:rsid w:val="00654074"/>
    <w:rsid w:val="00655038"/>
    <w:rsid w:val="00655E1C"/>
    <w:rsid w:val="00660227"/>
    <w:rsid w:val="00663C6F"/>
    <w:rsid w:val="00664695"/>
    <w:rsid w:val="0067417E"/>
    <w:rsid w:val="00674C2B"/>
    <w:rsid w:val="00675725"/>
    <w:rsid w:val="00676F7D"/>
    <w:rsid w:val="00692285"/>
    <w:rsid w:val="00694964"/>
    <w:rsid w:val="006A0157"/>
    <w:rsid w:val="006A2F99"/>
    <w:rsid w:val="006A5F92"/>
    <w:rsid w:val="006A7634"/>
    <w:rsid w:val="006A7EFA"/>
    <w:rsid w:val="006B274A"/>
    <w:rsid w:val="006B2CFE"/>
    <w:rsid w:val="006B348E"/>
    <w:rsid w:val="006B34A4"/>
    <w:rsid w:val="006B6C73"/>
    <w:rsid w:val="006B7D8A"/>
    <w:rsid w:val="006C3D67"/>
    <w:rsid w:val="006C535B"/>
    <w:rsid w:val="006C6EF1"/>
    <w:rsid w:val="006D1403"/>
    <w:rsid w:val="006D23F1"/>
    <w:rsid w:val="006D2885"/>
    <w:rsid w:val="006D301B"/>
    <w:rsid w:val="006D5D4C"/>
    <w:rsid w:val="006D6543"/>
    <w:rsid w:val="006E33A5"/>
    <w:rsid w:val="006E3E43"/>
    <w:rsid w:val="006E3E5A"/>
    <w:rsid w:val="006E6306"/>
    <w:rsid w:val="006E6F38"/>
    <w:rsid w:val="006E79A4"/>
    <w:rsid w:val="006F749A"/>
    <w:rsid w:val="00701F66"/>
    <w:rsid w:val="00703000"/>
    <w:rsid w:val="00706033"/>
    <w:rsid w:val="00713054"/>
    <w:rsid w:val="00714E2A"/>
    <w:rsid w:val="00717E1B"/>
    <w:rsid w:val="00720C64"/>
    <w:rsid w:val="00721A7A"/>
    <w:rsid w:val="00722536"/>
    <w:rsid w:val="007235FA"/>
    <w:rsid w:val="0072498E"/>
    <w:rsid w:val="00725323"/>
    <w:rsid w:val="00725361"/>
    <w:rsid w:val="007262AF"/>
    <w:rsid w:val="00727AD9"/>
    <w:rsid w:val="007309FE"/>
    <w:rsid w:val="00730AAD"/>
    <w:rsid w:val="00736F6A"/>
    <w:rsid w:val="007404C9"/>
    <w:rsid w:val="00740DC2"/>
    <w:rsid w:val="00741B52"/>
    <w:rsid w:val="00742BE8"/>
    <w:rsid w:val="00746E72"/>
    <w:rsid w:val="00752B2E"/>
    <w:rsid w:val="007532B1"/>
    <w:rsid w:val="0075392F"/>
    <w:rsid w:val="00753F77"/>
    <w:rsid w:val="0075553A"/>
    <w:rsid w:val="007647FA"/>
    <w:rsid w:val="00770706"/>
    <w:rsid w:val="00772FCD"/>
    <w:rsid w:val="00773225"/>
    <w:rsid w:val="00775478"/>
    <w:rsid w:val="007758CC"/>
    <w:rsid w:val="00776FB4"/>
    <w:rsid w:val="00785F0E"/>
    <w:rsid w:val="00786A8E"/>
    <w:rsid w:val="007902B1"/>
    <w:rsid w:val="0079319E"/>
    <w:rsid w:val="00797D02"/>
    <w:rsid w:val="00797D9C"/>
    <w:rsid w:val="007A4EE8"/>
    <w:rsid w:val="007A59F4"/>
    <w:rsid w:val="007A6439"/>
    <w:rsid w:val="007B2242"/>
    <w:rsid w:val="007C2363"/>
    <w:rsid w:val="007C674E"/>
    <w:rsid w:val="007D1C0B"/>
    <w:rsid w:val="007D298D"/>
    <w:rsid w:val="007D618D"/>
    <w:rsid w:val="007E0969"/>
    <w:rsid w:val="007E17C7"/>
    <w:rsid w:val="007E70BB"/>
    <w:rsid w:val="007F1E73"/>
    <w:rsid w:val="007F658F"/>
    <w:rsid w:val="007F6C16"/>
    <w:rsid w:val="007F7444"/>
    <w:rsid w:val="0080118B"/>
    <w:rsid w:val="00801B3A"/>
    <w:rsid w:val="00801C0F"/>
    <w:rsid w:val="00804489"/>
    <w:rsid w:val="00814F13"/>
    <w:rsid w:val="0082277E"/>
    <w:rsid w:val="00824321"/>
    <w:rsid w:val="008257C1"/>
    <w:rsid w:val="00825AD1"/>
    <w:rsid w:val="00826A7B"/>
    <w:rsid w:val="00833FC1"/>
    <w:rsid w:val="00834E7D"/>
    <w:rsid w:val="0083713D"/>
    <w:rsid w:val="00840D61"/>
    <w:rsid w:val="00841311"/>
    <w:rsid w:val="00841F81"/>
    <w:rsid w:val="00842069"/>
    <w:rsid w:val="008436F8"/>
    <w:rsid w:val="0084683A"/>
    <w:rsid w:val="00846D55"/>
    <w:rsid w:val="0085259B"/>
    <w:rsid w:val="00852E9D"/>
    <w:rsid w:val="008533A1"/>
    <w:rsid w:val="0085514F"/>
    <w:rsid w:val="00860280"/>
    <w:rsid w:val="00866B46"/>
    <w:rsid w:val="00872A15"/>
    <w:rsid w:val="00873655"/>
    <w:rsid w:val="008770F6"/>
    <w:rsid w:val="00883B5D"/>
    <w:rsid w:val="00884CB3"/>
    <w:rsid w:val="008931B6"/>
    <w:rsid w:val="008957DE"/>
    <w:rsid w:val="008A0B20"/>
    <w:rsid w:val="008A11C9"/>
    <w:rsid w:val="008A1600"/>
    <w:rsid w:val="008A4F57"/>
    <w:rsid w:val="008A5B62"/>
    <w:rsid w:val="008A5D77"/>
    <w:rsid w:val="008B08BE"/>
    <w:rsid w:val="008B1E8F"/>
    <w:rsid w:val="008B26D5"/>
    <w:rsid w:val="008B714A"/>
    <w:rsid w:val="008C3D16"/>
    <w:rsid w:val="008C4DE3"/>
    <w:rsid w:val="008D07D4"/>
    <w:rsid w:val="008D0BCE"/>
    <w:rsid w:val="008D204A"/>
    <w:rsid w:val="008D424D"/>
    <w:rsid w:val="008D769D"/>
    <w:rsid w:val="008E0C08"/>
    <w:rsid w:val="008E1FF2"/>
    <w:rsid w:val="008E2975"/>
    <w:rsid w:val="008E2B1B"/>
    <w:rsid w:val="008F1662"/>
    <w:rsid w:val="008F34D2"/>
    <w:rsid w:val="008F4AA4"/>
    <w:rsid w:val="008F537C"/>
    <w:rsid w:val="0090022B"/>
    <w:rsid w:val="00901470"/>
    <w:rsid w:val="00901E73"/>
    <w:rsid w:val="00902AAC"/>
    <w:rsid w:val="009062F1"/>
    <w:rsid w:val="009075F6"/>
    <w:rsid w:val="0091060D"/>
    <w:rsid w:val="00911D7C"/>
    <w:rsid w:val="00912A5E"/>
    <w:rsid w:val="00920590"/>
    <w:rsid w:val="00930499"/>
    <w:rsid w:val="00930EDF"/>
    <w:rsid w:val="009327D7"/>
    <w:rsid w:val="0094678E"/>
    <w:rsid w:val="0095051A"/>
    <w:rsid w:val="009516BF"/>
    <w:rsid w:val="00952B89"/>
    <w:rsid w:val="00962565"/>
    <w:rsid w:val="00963328"/>
    <w:rsid w:val="009673FA"/>
    <w:rsid w:val="009750C5"/>
    <w:rsid w:val="009757A1"/>
    <w:rsid w:val="0097663E"/>
    <w:rsid w:val="009767D8"/>
    <w:rsid w:val="009769BB"/>
    <w:rsid w:val="00980871"/>
    <w:rsid w:val="009821C3"/>
    <w:rsid w:val="00983E91"/>
    <w:rsid w:val="009869A0"/>
    <w:rsid w:val="0099451F"/>
    <w:rsid w:val="00996628"/>
    <w:rsid w:val="0099690F"/>
    <w:rsid w:val="009979E1"/>
    <w:rsid w:val="009A29D8"/>
    <w:rsid w:val="009A36A7"/>
    <w:rsid w:val="009A5B18"/>
    <w:rsid w:val="009A7FA5"/>
    <w:rsid w:val="009B0408"/>
    <w:rsid w:val="009B75B4"/>
    <w:rsid w:val="009C0386"/>
    <w:rsid w:val="009C5128"/>
    <w:rsid w:val="009C522D"/>
    <w:rsid w:val="009C6A49"/>
    <w:rsid w:val="009C7CDF"/>
    <w:rsid w:val="009D2402"/>
    <w:rsid w:val="009D4028"/>
    <w:rsid w:val="009E197A"/>
    <w:rsid w:val="009F03EB"/>
    <w:rsid w:val="009F36A5"/>
    <w:rsid w:val="009F65B7"/>
    <w:rsid w:val="00A01451"/>
    <w:rsid w:val="00A12D7E"/>
    <w:rsid w:val="00A140BE"/>
    <w:rsid w:val="00A14453"/>
    <w:rsid w:val="00A165E4"/>
    <w:rsid w:val="00A17DC1"/>
    <w:rsid w:val="00A211B2"/>
    <w:rsid w:val="00A23FD0"/>
    <w:rsid w:val="00A31DC6"/>
    <w:rsid w:val="00A31E1D"/>
    <w:rsid w:val="00A32201"/>
    <w:rsid w:val="00A350EB"/>
    <w:rsid w:val="00A3525D"/>
    <w:rsid w:val="00A42D2B"/>
    <w:rsid w:val="00A445A8"/>
    <w:rsid w:val="00A4505A"/>
    <w:rsid w:val="00A4540D"/>
    <w:rsid w:val="00A46823"/>
    <w:rsid w:val="00A50F4A"/>
    <w:rsid w:val="00A5143A"/>
    <w:rsid w:val="00A51525"/>
    <w:rsid w:val="00A51D6D"/>
    <w:rsid w:val="00A5267E"/>
    <w:rsid w:val="00A5520A"/>
    <w:rsid w:val="00A564BA"/>
    <w:rsid w:val="00A576F8"/>
    <w:rsid w:val="00A6305E"/>
    <w:rsid w:val="00A637E1"/>
    <w:rsid w:val="00A67C3B"/>
    <w:rsid w:val="00A755C5"/>
    <w:rsid w:val="00A824D1"/>
    <w:rsid w:val="00A83124"/>
    <w:rsid w:val="00A84205"/>
    <w:rsid w:val="00A8466D"/>
    <w:rsid w:val="00A863D1"/>
    <w:rsid w:val="00A8728D"/>
    <w:rsid w:val="00A97A85"/>
    <w:rsid w:val="00AA1DA9"/>
    <w:rsid w:val="00AA4C21"/>
    <w:rsid w:val="00AB1589"/>
    <w:rsid w:val="00AB69FB"/>
    <w:rsid w:val="00AC34CE"/>
    <w:rsid w:val="00AC40F6"/>
    <w:rsid w:val="00AC7209"/>
    <w:rsid w:val="00AC7F2D"/>
    <w:rsid w:val="00AD775B"/>
    <w:rsid w:val="00AE0C00"/>
    <w:rsid w:val="00AE2099"/>
    <w:rsid w:val="00AE34EA"/>
    <w:rsid w:val="00AE3807"/>
    <w:rsid w:val="00AE6551"/>
    <w:rsid w:val="00AE6CDF"/>
    <w:rsid w:val="00AE714B"/>
    <w:rsid w:val="00AF0D36"/>
    <w:rsid w:val="00AF1920"/>
    <w:rsid w:val="00AF2980"/>
    <w:rsid w:val="00AF2EB7"/>
    <w:rsid w:val="00AF7CD0"/>
    <w:rsid w:val="00B0234C"/>
    <w:rsid w:val="00B03F83"/>
    <w:rsid w:val="00B04169"/>
    <w:rsid w:val="00B05258"/>
    <w:rsid w:val="00B109BB"/>
    <w:rsid w:val="00B11AE0"/>
    <w:rsid w:val="00B1487E"/>
    <w:rsid w:val="00B15A89"/>
    <w:rsid w:val="00B216A9"/>
    <w:rsid w:val="00B24D75"/>
    <w:rsid w:val="00B35760"/>
    <w:rsid w:val="00B3697C"/>
    <w:rsid w:val="00B400CE"/>
    <w:rsid w:val="00B40639"/>
    <w:rsid w:val="00B42A5A"/>
    <w:rsid w:val="00B469BF"/>
    <w:rsid w:val="00B5333E"/>
    <w:rsid w:val="00B540E9"/>
    <w:rsid w:val="00B55D2D"/>
    <w:rsid w:val="00B568DF"/>
    <w:rsid w:val="00B61285"/>
    <w:rsid w:val="00B7145E"/>
    <w:rsid w:val="00B72A3A"/>
    <w:rsid w:val="00B77AFA"/>
    <w:rsid w:val="00B828DF"/>
    <w:rsid w:val="00B82E49"/>
    <w:rsid w:val="00B865B0"/>
    <w:rsid w:val="00B906DD"/>
    <w:rsid w:val="00B91D1A"/>
    <w:rsid w:val="00B933E8"/>
    <w:rsid w:val="00B94EFC"/>
    <w:rsid w:val="00BA0B4C"/>
    <w:rsid w:val="00BA12DD"/>
    <w:rsid w:val="00BA48A1"/>
    <w:rsid w:val="00BA5134"/>
    <w:rsid w:val="00BA718B"/>
    <w:rsid w:val="00BB0642"/>
    <w:rsid w:val="00BB07AA"/>
    <w:rsid w:val="00BB0C27"/>
    <w:rsid w:val="00BB31FC"/>
    <w:rsid w:val="00BB5AAB"/>
    <w:rsid w:val="00BC2A54"/>
    <w:rsid w:val="00BC4E8B"/>
    <w:rsid w:val="00BC7708"/>
    <w:rsid w:val="00BD2337"/>
    <w:rsid w:val="00BD723B"/>
    <w:rsid w:val="00BD7990"/>
    <w:rsid w:val="00BE1369"/>
    <w:rsid w:val="00BE2A02"/>
    <w:rsid w:val="00BE2E0D"/>
    <w:rsid w:val="00BE5CD7"/>
    <w:rsid w:val="00BF35A6"/>
    <w:rsid w:val="00BF4019"/>
    <w:rsid w:val="00BF7862"/>
    <w:rsid w:val="00C059D2"/>
    <w:rsid w:val="00C06871"/>
    <w:rsid w:val="00C06A0E"/>
    <w:rsid w:val="00C1371A"/>
    <w:rsid w:val="00C1430D"/>
    <w:rsid w:val="00C148AB"/>
    <w:rsid w:val="00C16B5E"/>
    <w:rsid w:val="00C170E3"/>
    <w:rsid w:val="00C1790A"/>
    <w:rsid w:val="00C23D39"/>
    <w:rsid w:val="00C25083"/>
    <w:rsid w:val="00C30250"/>
    <w:rsid w:val="00C302FC"/>
    <w:rsid w:val="00C30DAB"/>
    <w:rsid w:val="00C34D66"/>
    <w:rsid w:val="00C3566F"/>
    <w:rsid w:val="00C403B6"/>
    <w:rsid w:val="00C40F5B"/>
    <w:rsid w:val="00C43D46"/>
    <w:rsid w:val="00C466D0"/>
    <w:rsid w:val="00C468E2"/>
    <w:rsid w:val="00C47E0F"/>
    <w:rsid w:val="00C5072C"/>
    <w:rsid w:val="00C54F3D"/>
    <w:rsid w:val="00C606B5"/>
    <w:rsid w:val="00C66942"/>
    <w:rsid w:val="00C67162"/>
    <w:rsid w:val="00C7195E"/>
    <w:rsid w:val="00C7313F"/>
    <w:rsid w:val="00C7422A"/>
    <w:rsid w:val="00C76E57"/>
    <w:rsid w:val="00C776D1"/>
    <w:rsid w:val="00C80A15"/>
    <w:rsid w:val="00C82910"/>
    <w:rsid w:val="00C8413E"/>
    <w:rsid w:val="00C87469"/>
    <w:rsid w:val="00C90138"/>
    <w:rsid w:val="00C96F68"/>
    <w:rsid w:val="00CA5813"/>
    <w:rsid w:val="00CA6F25"/>
    <w:rsid w:val="00CA7B2C"/>
    <w:rsid w:val="00CB7F4E"/>
    <w:rsid w:val="00CC217E"/>
    <w:rsid w:val="00CC2600"/>
    <w:rsid w:val="00CC2AD7"/>
    <w:rsid w:val="00CC58BA"/>
    <w:rsid w:val="00CC605D"/>
    <w:rsid w:val="00CC685E"/>
    <w:rsid w:val="00CC703F"/>
    <w:rsid w:val="00CC75F9"/>
    <w:rsid w:val="00CD3801"/>
    <w:rsid w:val="00CD4251"/>
    <w:rsid w:val="00CD6DD7"/>
    <w:rsid w:val="00CE386E"/>
    <w:rsid w:val="00CE5466"/>
    <w:rsid w:val="00CE6133"/>
    <w:rsid w:val="00CE77F2"/>
    <w:rsid w:val="00D03543"/>
    <w:rsid w:val="00D0491A"/>
    <w:rsid w:val="00D12A53"/>
    <w:rsid w:val="00D14B0D"/>
    <w:rsid w:val="00D21501"/>
    <w:rsid w:val="00D2192D"/>
    <w:rsid w:val="00D2227C"/>
    <w:rsid w:val="00D2665A"/>
    <w:rsid w:val="00D32E0E"/>
    <w:rsid w:val="00D33217"/>
    <w:rsid w:val="00D33DB5"/>
    <w:rsid w:val="00D33E21"/>
    <w:rsid w:val="00D33FF6"/>
    <w:rsid w:val="00D342DB"/>
    <w:rsid w:val="00D3582D"/>
    <w:rsid w:val="00D4188B"/>
    <w:rsid w:val="00D423EA"/>
    <w:rsid w:val="00D43B3C"/>
    <w:rsid w:val="00D45889"/>
    <w:rsid w:val="00D45B71"/>
    <w:rsid w:val="00D46AE8"/>
    <w:rsid w:val="00D55285"/>
    <w:rsid w:val="00D56006"/>
    <w:rsid w:val="00D6030F"/>
    <w:rsid w:val="00D631F4"/>
    <w:rsid w:val="00D65005"/>
    <w:rsid w:val="00D675F2"/>
    <w:rsid w:val="00D74F7E"/>
    <w:rsid w:val="00D81744"/>
    <w:rsid w:val="00D81CE8"/>
    <w:rsid w:val="00D84347"/>
    <w:rsid w:val="00D84E61"/>
    <w:rsid w:val="00D90B4F"/>
    <w:rsid w:val="00D91914"/>
    <w:rsid w:val="00D93AA3"/>
    <w:rsid w:val="00D94877"/>
    <w:rsid w:val="00D95DA3"/>
    <w:rsid w:val="00DA0F4C"/>
    <w:rsid w:val="00DA6128"/>
    <w:rsid w:val="00DA755E"/>
    <w:rsid w:val="00DA7CFD"/>
    <w:rsid w:val="00DB4E33"/>
    <w:rsid w:val="00DC68E1"/>
    <w:rsid w:val="00DC7872"/>
    <w:rsid w:val="00DE14A6"/>
    <w:rsid w:val="00DE328F"/>
    <w:rsid w:val="00DE38DA"/>
    <w:rsid w:val="00DE5070"/>
    <w:rsid w:val="00DF40AB"/>
    <w:rsid w:val="00DF41B6"/>
    <w:rsid w:val="00DF4A3D"/>
    <w:rsid w:val="00DF5F5A"/>
    <w:rsid w:val="00E003DD"/>
    <w:rsid w:val="00E01073"/>
    <w:rsid w:val="00E03071"/>
    <w:rsid w:val="00E07863"/>
    <w:rsid w:val="00E15501"/>
    <w:rsid w:val="00E243A7"/>
    <w:rsid w:val="00E25F0F"/>
    <w:rsid w:val="00E2762F"/>
    <w:rsid w:val="00E27AB5"/>
    <w:rsid w:val="00E35251"/>
    <w:rsid w:val="00E4018D"/>
    <w:rsid w:val="00E40F5D"/>
    <w:rsid w:val="00E41808"/>
    <w:rsid w:val="00E42361"/>
    <w:rsid w:val="00E52A0B"/>
    <w:rsid w:val="00E5608B"/>
    <w:rsid w:val="00E5768A"/>
    <w:rsid w:val="00E57789"/>
    <w:rsid w:val="00E57DDE"/>
    <w:rsid w:val="00E666C8"/>
    <w:rsid w:val="00E746EE"/>
    <w:rsid w:val="00E76A24"/>
    <w:rsid w:val="00E807DB"/>
    <w:rsid w:val="00E81282"/>
    <w:rsid w:val="00E900F0"/>
    <w:rsid w:val="00E943D3"/>
    <w:rsid w:val="00EA5A8E"/>
    <w:rsid w:val="00EA5F4D"/>
    <w:rsid w:val="00EB5EF6"/>
    <w:rsid w:val="00EC0C61"/>
    <w:rsid w:val="00EC1AED"/>
    <w:rsid w:val="00EC2941"/>
    <w:rsid w:val="00EC33B7"/>
    <w:rsid w:val="00EC35C3"/>
    <w:rsid w:val="00EC5AE3"/>
    <w:rsid w:val="00EC7CA7"/>
    <w:rsid w:val="00ED61D3"/>
    <w:rsid w:val="00ED699F"/>
    <w:rsid w:val="00EE0FD1"/>
    <w:rsid w:val="00EE1C8F"/>
    <w:rsid w:val="00EE3640"/>
    <w:rsid w:val="00EE7138"/>
    <w:rsid w:val="00EF2CAA"/>
    <w:rsid w:val="00EF2E84"/>
    <w:rsid w:val="00EF4002"/>
    <w:rsid w:val="00EF4613"/>
    <w:rsid w:val="00EF544B"/>
    <w:rsid w:val="00F01CC3"/>
    <w:rsid w:val="00F01FF6"/>
    <w:rsid w:val="00F03464"/>
    <w:rsid w:val="00F04087"/>
    <w:rsid w:val="00F06334"/>
    <w:rsid w:val="00F07CED"/>
    <w:rsid w:val="00F10FA8"/>
    <w:rsid w:val="00F15D96"/>
    <w:rsid w:val="00F15DD0"/>
    <w:rsid w:val="00F212DE"/>
    <w:rsid w:val="00F2140F"/>
    <w:rsid w:val="00F21455"/>
    <w:rsid w:val="00F242C4"/>
    <w:rsid w:val="00F32849"/>
    <w:rsid w:val="00F3355F"/>
    <w:rsid w:val="00F33EC1"/>
    <w:rsid w:val="00F364E7"/>
    <w:rsid w:val="00F43D68"/>
    <w:rsid w:val="00F453B6"/>
    <w:rsid w:val="00F47196"/>
    <w:rsid w:val="00F50CD6"/>
    <w:rsid w:val="00F51252"/>
    <w:rsid w:val="00F52A31"/>
    <w:rsid w:val="00F532FB"/>
    <w:rsid w:val="00F63EED"/>
    <w:rsid w:val="00F63F76"/>
    <w:rsid w:val="00F65597"/>
    <w:rsid w:val="00F65D6C"/>
    <w:rsid w:val="00F6735A"/>
    <w:rsid w:val="00F7045C"/>
    <w:rsid w:val="00F76C0E"/>
    <w:rsid w:val="00F827F1"/>
    <w:rsid w:val="00F839BE"/>
    <w:rsid w:val="00F84D3E"/>
    <w:rsid w:val="00F85223"/>
    <w:rsid w:val="00F9031E"/>
    <w:rsid w:val="00F94928"/>
    <w:rsid w:val="00FA08BB"/>
    <w:rsid w:val="00FA0E5F"/>
    <w:rsid w:val="00FA394C"/>
    <w:rsid w:val="00FA3CB1"/>
    <w:rsid w:val="00FA5D5D"/>
    <w:rsid w:val="00FB0034"/>
    <w:rsid w:val="00FB0759"/>
    <w:rsid w:val="00FB45B6"/>
    <w:rsid w:val="00FB6815"/>
    <w:rsid w:val="00FC0AA0"/>
    <w:rsid w:val="00FC25E6"/>
    <w:rsid w:val="00FC469F"/>
    <w:rsid w:val="00FC5159"/>
    <w:rsid w:val="00FD0823"/>
    <w:rsid w:val="00FD3ABB"/>
    <w:rsid w:val="00FD615C"/>
    <w:rsid w:val="00FE03DA"/>
    <w:rsid w:val="00FE0616"/>
    <w:rsid w:val="00FE490C"/>
    <w:rsid w:val="00FF761E"/>
    <w:rsid w:val="00FF7CAB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2E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basedOn w:val="Fontepargpadro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character" w:customStyle="1" w:styleId="Ttulo7Char">
    <w:name w:val="Título 7 Char"/>
    <w:basedOn w:val="Fontepargpadro"/>
    <w:link w:val="Ttulo7"/>
    <w:semiHidden/>
    <w:rsid w:val="003E32E2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7A5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icus\Desktop\Normal%20-%20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D87E-2D5F-449B-B0A8-2077800B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- TIMBRE</Template>
  <TotalTime>596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“Altera o Artigo 1º da Lei nº</vt:lpstr>
    </vt:vector>
  </TitlesOfParts>
  <Company>Camara Municipal de Formosa</Company>
  <LinksUpToDate>false</LinksUpToDate>
  <CharactersWithSpaces>823</CharactersWithSpaces>
  <SharedDoc>false</SharedDoc>
  <HLinks>
    <vt:vector size="6" baseType="variant"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http://www.camaraformosa.go.gov.br/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“Altera o Artigo 1º da Lei nº</dc:title>
  <dc:creator>1 Secretaria</dc:creator>
  <cp:lastModifiedBy>Emilio</cp:lastModifiedBy>
  <cp:revision>21</cp:revision>
  <cp:lastPrinted>2013-05-22T13:14:00Z</cp:lastPrinted>
  <dcterms:created xsi:type="dcterms:W3CDTF">2012-08-17T17:57:00Z</dcterms:created>
  <dcterms:modified xsi:type="dcterms:W3CDTF">2014-05-14T17:51:00Z</dcterms:modified>
</cp:coreProperties>
</file>